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BB5EEF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сотрудникам МБУК Николаевского сельсовета Татарского района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    Данная памятка разработана Комиссией по прот</w:t>
      </w:r>
      <w:r>
        <w:rPr>
          <w:rFonts w:ascii="Times New Roman" w:hAnsi="Times New Roman" w:cs="Times New Roman"/>
          <w:sz w:val="24"/>
          <w:szCs w:val="24"/>
        </w:rPr>
        <w:t>иводействию коррупции МБУК Николаевского сельсовета</w:t>
      </w:r>
      <w:r w:rsidRPr="00415FDC">
        <w:rPr>
          <w:rFonts w:ascii="Times New Roman" w:hAnsi="Times New Roman" w:cs="Times New Roman"/>
          <w:sz w:val="24"/>
          <w:szCs w:val="24"/>
        </w:rPr>
        <w:t xml:space="preserve"> в целях недопущения фактов коррупционных правонарушений, а также профилактики провокаций корру</w:t>
      </w:r>
      <w:r>
        <w:rPr>
          <w:rFonts w:ascii="Times New Roman" w:hAnsi="Times New Roman" w:cs="Times New Roman"/>
          <w:sz w:val="24"/>
          <w:szCs w:val="24"/>
        </w:rPr>
        <w:t>пционного характера в МБУК Николаевского сельсовета</w:t>
      </w:r>
      <w:r w:rsidRPr="00415FDC">
        <w:rPr>
          <w:rFonts w:ascii="Times New Roman" w:hAnsi="Times New Roman" w:cs="Times New Roman"/>
          <w:sz w:val="24"/>
          <w:szCs w:val="24"/>
        </w:rPr>
        <w:t xml:space="preserve"> при осуществлении сотрудниками должностных функций. 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5"/>
      </w:tblGrid>
      <w:tr w:rsidR="00BB5EEF" w:rsidRPr="0015394B">
        <w:tc>
          <w:tcPr>
            <w:tcW w:w="9345" w:type="dxa"/>
            <w:shd w:val="clear" w:color="auto" w:fill="E6E6E6"/>
          </w:tcPr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«Каждый вправе защищать свои права и свободы всеми способами,</w:t>
            </w: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запрещенными законом»</w:t>
            </w: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5EEF" w:rsidRPr="0015394B" w:rsidRDefault="00BB5EEF" w:rsidP="00415FD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(Конституция Российской Федерации, статья 45, часть 2)</w:t>
            </w:r>
          </w:p>
          <w:p w:rsidR="00BB5EEF" w:rsidRPr="0015394B" w:rsidRDefault="00BB5EEF" w:rsidP="00415F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5EEF" w:rsidRPr="00415FDC" w:rsidRDefault="00BB5EEF" w:rsidP="00415F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9"/>
      </w:tblGrid>
      <w:tr w:rsidR="00BB5EEF" w:rsidRPr="0015394B">
        <w:tc>
          <w:tcPr>
            <w:tcW w:w="9209" w:type="dxa"/>
            <w:shd w:val="clear" w:color="auto" w:fill="E6E6E6"/>
          </w:tcPr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«Не извращай закона... и не бери даров;</w:t>
            </w: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ибо дары ослепляют глаза мудрых и превращают дело правых»</w:t>
            </w:r>
          </w:p>
          <w:p w:rsidR="00BB5EEF" w:rsidRPr="0015394B" w:rsidRDefault="00BB5EEF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B5EEF" w:rsidRPr="0015394B" w:rsidRDefault="00BB5EEF" w:rsidP="00415FD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(Тора, Дварим, 16.19-20)</w:t>
            </w:r>
          </w:p>
          <w:p w:rsidR="00BB5EEF" w:rsidRPr="0015394B" w:rsidRDefault="00BB5EEF" w:rsidP="00415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ЧТО ТАКОЕ КОРРУПЦИЯ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Под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коррупцией </w:t>
      </w:r>
      <w:r w:rsidRPr="00415FDC">
        <w:rPr>
          <w:rFonts w:ascii="Times New Roman" w:hAnsi="Times New Roman" w:cs="Times New Roman"/>
          <w:sz w:val="24"/>
          <w:szCs w:val="24"/>
        </w:rPr>
        <w:t>(от лат. </w:t>
      </w:r>
      <w:r w:rsidRPr="00415FDC">
        <w:rPr>
          <w:rFonts w:ascii="Times New Roman" w:hAnsi="Times New Roman" w:cs="Times New Roman"/>
          <w:sz w:val="24"/>
          <w:szCs w:val="24"/>
          <w:lang w:val="en-US"/>
        </w:rPr>
        <w:t>coiruptio</w:t>
      </w:r>
      <w:r w:rsidRPr="00415FDC">
        <w:rPr>
          <w:rFonts w:ascii="Times New Roman" w:hAnsi="Times New Roman" w:cs="Times New Roman"/>
          <w:sz w:val="24"/>
          <w:szCs w:val="24"/>
        </w:rPr>
        <w:t xml:space="preserve"> - разламывать, портить, повреждать) как социально-правовым явлением обычно понимается подкупаемость и продажность государственных чиновников, должностных лиц, а также общественных и политических деятелей вообще. 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(Словарь иностранных слов. М., 1954. С. 369).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Официальное толкование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коррупции </w:t>
      </w:r>
      <w:r w:rsidRPr="00415FDC">
        <w:rPr>
          <w:rFonts w:ascii="Times New Roman" w:hAnsi="Times New Roman" w:cs="Times New Roman"/>
          <w:sz w:val="24"/>
          <w:szCs w:val="24"/>
        </w:rPr>
        <w:t>согласно Федеральному закону от 25.12.2008 № 273-ФЗ  «О противодействии  коррупции» (далее - Закон  о противодействии коррупции) следующее.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Коррупция: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для </w:t>
      </w:r>
      <w:r w:rsidRPr="00415FDC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 другими физическими лицами;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б) совершение деяний, указанных в подпункте «а» настоящего пункта, от имени или в интересах юридического лица,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(часть 1 статьи 1 Закона о противодействии коррупции).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коррупции: </w:t>
      </w:r>
      <w:r w:rsidRPr="00415FDC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правонарушений,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(часть 2 статьи 1 Закона о противодействии коррупции).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ВИДЫ КОРРУПЦИОННЫХ ПРАВОНАРУШЕНИЙ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415FDC">
        <w:rPr>
          <w:rFonts w:ascii="Times New Roman" w:hAnsi="Times New Roman" w:cs="Times New Roman"/>
          <w:sz w:val="24"/>
          <w:szCs w:val="24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обязанностей, </w:t>
      </w:r>
      <w:r w:rsidRPr="00415FDC">
        <w:rPr>
          <w:rFonts w:ascii="Times New Roman" w:hAnsi="Times New Roman" w:cs="Times New Roman"/>
          <w:sz w:val="24"/>
          <w:szCs w:val="24"/>
        </w:rPr>
        <w:t>при условии, что стоимость любого подарка во всех случаях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превышает </w:t>
      </w:r>
      <w:r w:rsidRPr="00415FDC">
        <w:rPr>
          <w:rFonts w:ascii="Times New Roman" w:hAnsi="Times New Roman" w:cs="Times New Roman"/>
          <w:sz w:val="24"/>
          <w:szCs w:val="24"/>
        </w:rPr>
        <w:t>три тысячи рублей).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Дисциплинарные правонарушения </w:t>
      </w:r>
      <w:r w:rsidRPr="00415FDC">
        <w:rPr>
          <w:rFonts w:ascii="Times New Roman" w:hAnsi="Times New Roman" w:cs="Times New Roman"/>
          <w:sz w:val="24"/>
          <w:szCs w:val="24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правонарушения </w:t>
      </w:r>
      <w:r w:rsidRPr="00415FDC">
        <w:rPr>
          <w:rFonts w:ascii="Times New Roman" w:hAnsi="Times New Roman" w:cs="Times New Roman"/>
          <w:sz w:val="24"/>
          <w:szCs w:val="24"/>
        </w:rPr>
        <w:t>(Мелкое хищение - статья 7.27 Кодекса Российской Федерации об административных правонарушениях (далее -КоАП)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Преступления: </w:t>
      </w:r>
      <w:r w:rsidRPr="00415FDC">
        <w:rPr>
          <w:rFonts w:ascii="Times New Roman" w:hAnsi="Times New Roman" w:cs="Times New Roman"/>
          <w:sz w:val="24"/>
          <w:szCs w:val="24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 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i/>
          <w:iCs/>
          <w:sz w:val="24"/>
          <w:szCs w:val="24"/>
        </w:rPr>
        <w:t>В некоторых случаях (когда это связано с присутствием корыстной или иной личной заинтересованности): нецелевое расходование бюджетных средств -статья 285</w:t>
      </w:r>
      <w:r w:rsidRPr="00415F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 УК РФ; нецелевое расходование государственных внебюджетных фондов - статья 285</w:t>
      </w:r>
      <w:r w:rsidRPr="00415F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 УК РФ); превышение должностных полномочий - статья 286 УК РФ и др.).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ЧТО ТАКОЕ ВЗЯТКА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Согласно определению, сформулированному в словаре С.И.Ожегова,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Уголовный кодекс Российской Федерации (далее - УК РФ) предусматривает два вида преступлений, связанных со взяткой: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получение взятки (статья 290 УК РФ);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и дача взятки (статья 291 УК РФ).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(взяткополучатель) </w:t>
      </w:r>
      <w:r w:rsidRPr="00415FDC">
        <w:rPr>
          <w:rFonts w:ascii="Times New Roman" w:hAnsi="Times New Roman" w:cs="Times New Roman"/>
          <w:sz w:val="24"/>
          <w:szCs w:val="24"/>
        </w:rPr>
        <w:t>и тот, кто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ее </w:t>
      </w:r>
      <w:r w:rsidRPr="00415FDC">
        <w:rPr>
          <w:rFonts w:ascii="Times New Roman" w:hAnsi="Times New Roman" w:cs="Times New Roman"/>
          <w:sz w:val="24"/>
          <w:szCs w:val="24"/>
        </w:rPr>
        <w:t>дает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(взяткодатель).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Получение взятки </w:t>
      </w:r>
      <w:r w:rsidRPr="00415FDC">
        <w:rPr>
          <w:rFonts w:ascii="Times New Roman" w:hAnsi="Times New Roman" w:cs="Times New Roman"/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Дача взятки </w:t>
      </w:r>
      <w:r w:rsidRPr="00415FDC">
        <w:rPr>
          <w:rFonts w:ascii="Times New Roman" w:hAnsi="Times New Roman" w:cs="Times New Roman"/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за </w:t>
      </w:r>
      <w:r w:rsidRPr="00415FDC">
        <w:rPr>
          <w:rFonts w:ascii="Times New Roman" w:hAnsi="Times New Roman" w:cs="Times New Roman"/>
          <w:sz w:val="24"/>
          <w:szCs w:val="24"/>
        </w:rPr>
        <w:t>общее покровительство или попустительство по службе. Взятки можно условно разделить на явные и завуалированные.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Взятка явная </w:t>
      </w:r>
      <w:r w:rsidRPr="00415FDC">
        <w:rPr>
          <w:rFonts w:ascii="Times New Roman" w:hAnsi="Times New Roman" w:cs="Times New Roman"/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Взятка завуалированная </w:t>
      </w:r>
      <w:r w:rsidRPr="00415FDC">
        <w:rPr>
          <w:rFonts w:ascii="Times New Roman" w:hAnsi="Times New Roman" w:cs="Times New Roman"/>
          <w:sz w:val="24"/>
          <w:szCs w:val="24"/>
        </w:rPr>
        <w:t>- ситуация, при которой и взяткодатель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BB5EEF" w:rsidRPr="00415FDC" w:rsidRDefault="00BB5EEF" w:rsidP="00415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ВЗЯТКОЙ МОГУТ БЫТЬ: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Предметы </w:t>
      </w:r>
      <w:r w:rsidRPr="00415FDC">
        <w:rPr>
          <w:rFonts w:ascii="Times New Roman" w:hAnsi="Times New Roman" w:cs="Times New Roman"/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Услуги и выгоды </w:t>
      </w:r>
      <w:r w:rsidRPr="00415FDC">
        <w:rPr>
          <w:rFonts w:ascii="Times New Roman" w:hAnsi="Times New Roman" w:cs="Times New Roman"/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Завуалированная форма взятки </w:t>
      </w:r>
      <w:r w:rsidRPr="00415FDC">
        <w:rPr>
          <w:rFonts w:ascii="Times New Roman" w:hAnsi="Times New Roman" w:cs="Times New Roman"/>
          <w:sz w:val="24"/>
          <w:szCs w:val="24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 т.д.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КТО МОЖЕТ БЫТЬ ПРИВЛЕЧЕН К УГОЛОВНОЙ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ОТВЕТСТВЕННОСТИ ЗА ПОЛУЧЕНИЕ ВЗЯТКИ?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Взяткополучателем </w:t>
      </w:r>
      <w:r w:rsidRPr="00415FDC">
        <w:rPr>
          <w:rFonts w:ascii="Times New Roman" w:hAnsi="Times New Roman" w:cs="Times New Roman"/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Представитель власти </w:t>
      </w:r>
      <w:r w:rsidRPr="00415FDC">
        <w:rPr>
          <w:rFonts w:ascii="Times New Roman" w:hAnsi="Times New Roman" w:cs="Times New Roman"/>
          <w:sz w:val="24"/>
          <w:szCs w:val="24"/>
        </w:rPr>
        <w:t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 </w:t>
      </w:r>
      <w:r w:rsidRPr="00415FDC">
        <w:rPr>
          <w:rFonts w:ascii="Times New Roman" w:hAnsi="Times New Roman" w:cs="Times New Roman"/>
          <w:sz w:val="24"/>
          <w:szCs w:val="24"/>
        </w:rPr>
        <w:t>—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НАКАЗАНИЕ ЗА ВЗЯТКУ В СООТВЕТСТВИИ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С УГОЛОВНЫМ ЗАКОНОМ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Получение взятки (статья 290 УК РФ)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5FD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580"/>
        <w:gridCol w:w="4855"/>
      </w:tblGrid>
      <w:tr w:rsidR="00BB5EEF" w:rsidRPr="0015394B"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B5EEF" w:rsidRPr="0015394B" w:rsidRDefault="00BB5EEF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Обстоятельства преступления</w:t>
            </w:r>
          </w:p>
          <w:p w:rsidR="00BB5EEF" w:rsidRPr="0015394B" w:rsidRDefault="00BB5EEF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B5EEF" w:rsidRPr="0015394B" w:rsidRDefault="00BB5EEF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Наказание</w:t>
            </w:r>
          </w:p>
        </w:tc>
      </w:tr>
      <w:tr w:rsidR="00BB5EEF" w:rsidRPr="0015394B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семи до 12 лет со штрафом в размере до 1 млн. руб.</w:t>
            </w:r>
          </w:p>
        </w:tc>
      </w:tr>
      <w:tr w:rsidR="00BB5EEF" w:rsidRPr="0015394B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пяти </w:t>
            </w:r>
            <w:r w:rsidRPr="001539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 10</w:t>
            </w: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BB5EEF" w:rsidRPr="0015394B">
        <w:trPr>
          <w:cantSplit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незаконные деяния должностного лица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трех до 7 лет.</w:t>
            </w:r>
          </w:p>
        </w:tc>
      </w:tr>
      <w:tr w:rsidR="00BB5EEF" w:rsidRPr="0015394B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EF" w:rsidRPr="0015394B" w:rsidRDefault="00BB5EEF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5 лет -штраф в размере от 100 тыс. до 500 тыс. руб. или штраф в размере дохода осужденного от одного года до 3-х лет.</w:t>
            </w:r>
          </w:p>
        </w:tc>
      </w:tr>
    </w:tbl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Примечание. Согласно изменениям, внесенным в примечание к статье 290 УК РФ Федеральным законом от 8 декабря 2003 г. № 162-ФЗ «О внесении изменений и дополнений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в </w:t>
      </w: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превышающие 150 тысяч рублей</w:t>
      </w: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Дача взятки (статья 291 УК РФ)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сотрудник обязан принимать меры по безусловному и полному соблюдению административных регламентов, а также: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2.    При проведении проверок сотрудник: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3 Сотрудник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ВАШИ ДЕЙСТВИЯ В СЛУЧАЕ ПРЕДЛОЖЕНИЯ ВЗЯТКИ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Рекомендуется: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B5EEF" w:rsidRPr="00415FDC" w:rsidRDefault="00BB5EEF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ЧТО НЕОБХОДИМО ПРЕДПРИНЯТЬ СРАЗУ ПОСЛЕ СВЕРШИВШЕГОСЯ ФАКТА ПРЕДЛОЖЕНИЯ ВЗЯТКИ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Сотрудник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сотрудника.</w:t>
      </w:r>
    </w:p>
    <w:p w:rsidR="00BB5EEF" w:rsidRPr="00415FDC" w:rsidRDefault="00BB5EEF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415FDC">
        <w:rPr>
          <w:b/>
          <w:bCs/>
          <w:color w:val="414141"/>
        </w:rPr>
        <w:t>ЭТО ВАЖНО ЗНАТЬ!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15FDC">
        <w:t xml:space="preserve">        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15FDC">
        <w:t xml:space="preserve">        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15FDC">
        <w:t xml:space="preserve">        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15FDC">
        <w:t xml:space="preserve">         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15FDC">
        <w:t xml:space="preserve">        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B5EEF" w:rsidRPr="00415FDC" w:rsidRDefault="00BB5EEF" w:rsidP="00415F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15FDC">
        <w:t xml:space="preserve">         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BB5EEF" w:rsidRPr="00415FDC" w:rsidRDefault="00BB5EEF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EEF" w:rsidRPr="00415FDC" w:rsidRDefault="00BB5EEF" w:rsidP="00415FD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Pr="00415FDC" w:rsidRDefault="00BB5EEF" w:rsidP="00415FD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EF" w:rsidRDefault="00BB5EEF"/>
    <w:sectPr w:rsidR="00BB5EEF" w:rsidSect="004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DC"/>
    <w:rsid w:val="000D2E6D"/>
    <w:rsid w:val="0015394B"/>
    <w:rsid w:val="00415FDC"/>
    <w:rsid w:val="00447862"/>
    <w:rsid w:val="009670B6"/>
    <w:rsid w:val="00BB5EEF"/>
    <w:rsid w:val="00D925A5"/>
    <w:rsid w:val="00EA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6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5FD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2444</Words>
  <Characters>13936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ЦКС-НОВ</dc:creator>
  <cp:keywords/>
  <dc:description/>
  <cp:lastModifiedBy>Admin</cp:lastModifiedBy>
  <cp:revision>3</cp:revision>
  <dcterms:created xsi:type="dcterms:W3CDTF">2018-12-28T10:35:00Z</dcterms:created>
  <dcterms:modified xsi:type="dcterms:W3CDTF">2021-01-20T10:22:00Z</dcterms:modified>
</cp:coreProperties>
</file>