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5C" w:rsidRDefault="00B85A5C" w:rsidP="007D5685"/>
    <w:p w:rsidR="00B85A5C" w:rsidRPr="007D5685" w:rsidRDefault="00B85A5C" w:rsidP="007D56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685">
        <w:rPr>
          <w:rFonts w:ascii="Times New Roman" w:hAnsi="Times New Roman"/>
          <w:b/>
          <w:sz w:val="28"/>
          <w:szCs w:val="28"/>
        </w:rPr>
        <w:t>АДМИНИСТРАЦИЯ</w:t>
      </w:r>
    </w:p>
    <w:p w:rsidR="00B85A5C" w:rsidRPr="007D5685" w:rsidRDefault="00B85A5C" w:rsidP="007D56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685">
        <w:rPr>
          <w:rFonts w:ascii="Times New Roman" w:hAnsi="Times New Roman"/>
          <w:b/>
          <w:sz w:val="28"/>
          <w:szCs w:val="28"/>
        </w:rPr>
        <w:t>НИКОЛАЕВСКОГО СЕЛЬСОВЕТА</w:t>
      </w:r>
    </w:p>
    <w:p w:rsidR="00B85A5C" w:rsidRPr="007D5685" w:rsidRDefault="00B85A5C" w:rsidP="007D56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685"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B85A5C" w:rsidRPr="007D5685" w:rsidRDefault="00B85A5C" w:rsidP="007D56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68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85A5C" w:rsidRPr="007D5685" w:rsidRDefault="00B85A5C" w:rsidP="007D56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5A5C" w:rsidRPr="007D5685" w:rsidRDefault="00B85A5C" w:rsidP="007D56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685">
        <w:rPr>
          <w:rFonts w:ascii="Times New Roman" w:hAnsi="Times New Roman"/>
          <w:b/>
          <w:sz w:val="28"/>
          <w:szCs w:val="28"/>
        </w:rPr>
        <w:t>ПОСТАНОВЛЕНИЕ</w:t>
      </w:r>
    </w:p>
    <w:p w:rsidR="00B85A5C" w:rsidRPr="007D5685" w:rsidRDefault="00B85A5C" w:rsidP="007D5685">
      <w:pPr>
        <w:tabs>
          <w:tab w:val="center" w:pos="4677"/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</w:p>
    <w:p w:rsidR="00B85A5C" w:rsidRPr="00F826C6" w:rsidRDefault="00B85A5C" w:rsidP="007D5685">
      <w:pPr>
        <w:tabs>
          <w:tab w:val="center" w:pos="4677"/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  <w:r w:rsidRPr="007D56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09.06.2021 г</w:t>
      </w:r>
      <w:r>
        <w:rPr>
          <w:rFonts w:ascii="Times New Roman" w:hAnsi="Times New Roman"/>
          <w:sz w:val="28"/>
          <w:szCs w:val="28"/>
        </w:rPr>
        <w:tab/>
        <w:t>с. Николаевка</w:t>
      </w:r>
      <w:r>
        <w:rPr>
          <w:rFonts w:ascii="Times New Roman" w:hAnsi="Times New Roman"/>
          <w:sz w:val="28"/>
          <w:szCs w:val="28"/>
        </w:rPr>
        <w:tab/>
        <w:t>№ 36/1</w:t>
      </w:r>
    </w:p>
    <w:p w:rsidR="00B85A5C" w:rsidRPr="007D5685" w:rsidRDefault="00B85A5C" w:rsidP="007D5685">
      <w:pPr>
        <w:tabs>
          <w:tab w:val="center" w:pos="4677"/>
          <w:tab w:val="left" w:pos="82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5A5C" w:rsidRPr="007D5685" w:rsidRDefault="00B85A5C" w:rsidP="007D5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685">
        <w:rPr>
          <w:rFonts w:ascii="Times New Roman" w:hAnsi="Times New Roman"/>
          <w:sz w:val="28"/>
          <w:szCs w:val="28"/>
        </w:rPr>
        <w:t>Об утверждении реестра мест (площадок) накопления твердых</w:t>
      </w:r>
    </w:p>
    <w:p w:rsidR="00B85A5C" w:rsidRDefault="00B85A5C" w:rsidP="007D5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685">
        <w:rPr>
          <w:rFonts w:ascii="Times New Roman" w:hAnsi="Times New Roman"/>
          <w:sz w:val="28"/>
          <w:szCs w:val="28"/>
        </w:rPr>
        <w:t xml:space="preserve">коммунальных отходов на территории </w:t>
      </w:r>
      <w:r>
        <w:rPr>
          <w:rFonts w:ascii="Times New Roman" w:hAnsi="Times New Roman"/>
          <w:sz w:val="28"/>
          <w:szCs w:val="28"/>
        </w:rPr>
        <w:t>Николаевского сельсовета Татарского района Новосибирской области</w:t>
      </w:r>
    </w:p>
    <w:p w:rsidR="00B85A5C" w:rsidRDefault="00B85A5C" w:rsidP="007D5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A5C" w:rsidRPr="007D5685" w:rsidRDefault="00B85A5C" w:rsidP="007D56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A5C" w:rsidRPr="007D5685" w:rsidRDefault="00B85A5C" w:rsidP="007D56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85">
        <w:rPr>
          <w:rFonts w:ascii="Times New Roman" w:hAnsi="Times New Roman"/>
          <w:sz w:val="28"/>
          <w:szCs w:val="28"/>
        </w:rPr>
        <w:t>В соответствии с Феде</w:t>
      </w:r>
      <w:r>
        <w:rPr>
          <w:rFonts w:ascii="Times New Roman" w:hAnsi="Times New Roman"/>
          <w:sz w:val="28"/>
          <w:szCs w:val="28"/>
        </w:rPr>
        <w:t>ральным законом от 06.10.2003 №</w:t>
      </w:r>
      <w:r w:rsidRPr="007D5685">
        <w:rPr>
          <w:rFonts w:ascii="Times New Roman" w:hAnsi="Times New Roman"/>
          <w:sz w:val="28"/>
          <w:szCs w:val="28"/>
        </w:rPr>
        <w:t xml:space="preserve"> 131-ФЗ «Об </w:t>
      </w:r>
    </w:p>
    <w:p w:rsidR="00B85A5C" w:rsidRPr="007D5685" w:rsidRDefault="00B85A5C" w:rsidP="007D56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85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</w:t>
      </w:r>
    </w:p>
    <w:p w:rsidR="00B85A5C" w:rsidRPr="007D5685" w:rsidRDefault="00B85A5C" w:rsidP="007D56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Федерации</w:t>
      </w:r>
      <w:r w:rsidRPr="007D5685">
        <w:rPr>
          <w:rFonts w:ascii="Times New Roman" w:hAnsi="Times New Roman"/>
          <w:sz w:val="28"/>
          <w:szCs w:val="28"/>
        </w:rPr>
        <w:t xml:space="preserve">», Постановлением Правительства Российской Федерации от </w:t>
      </w:r>
    </w:p>
    <w:p w:rsidR="00B85A5C" w:rsidRPr="007D5685" w:rsidRDefault="00B85A5C" w:rsidP="007D56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31.08.2018г. №</w:t>
      </w:r>
      <w:r w:rsidRPr="007D5685">
        <w:rPr>
          <w:rFonts w:ascii="Times New Roman" w:hAnsi="Times New Roman"/>
          <w:sz w:val="28"/>
          <w:szCs w:val="28"/>
        </w:rPr>
        <w:t xml:space="preserve"> 1039 «Об утверждении Правил обустройства мест (площадок) </w:t>
      </w:r>
    </w:p>
    <w:p w:rsidR="00B85A5C" w:rsidRPr="007D5685" w:rsidRDefault="00B85A5C" w:rsidP="007D56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85">
        <w:rPr>
          <w:rFonts w:ascii="Times New Roman" w:hAnsi="Times New Roman"/>
          <w:sz w:val="28"/>
          <w:szCs w:val="28"/>
        </w:rPr>
        <w:t>накопления твердых коммунальных отходов и ведения их реестра»,</w:t>
      </w:r>
    </w:p>
    <w:p w:rsidR="00B85A5C" w:rsidRPr="007D5685" w:rsidRDefault="00B85A5C" w:rsidP="007D56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85">
        <w:rPr>
          <w:rFonts w:ascii="Times New Roman" w:hAnsi="Times New Roman"/>
          <w:sz w:val="28"/>
          <w:szCs w:val="28"/>
        </w:rPr>
        <w:t>ПОСТАНОВЛЯЕТ;</w:t>
      </w:r>
    </w:p>
    <w:p w:rsidR="00B85A5C" w:rsidRPr="007D5685" w:rsidRDefault="00B85A5C" w:rsidP="007D56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D5685">
        <w:rPr>
          <w:rFonts w:ascii="Times New Roman" w:hAnsi="Times New Roman"/>
          <w:sz w:val="28"/>
          <w:szCs w:val="28"/>
        </w:rPr>
        <w:t>1. Утвердить реестр мес</w:t>
      </w:r>
      <w:r>
        <w:rPr>
          <w:rFonts w:ascii="Times New Roman" w:hAnsi="Times New Roman"/>
          <w:sz w:val="28"/>
          <w:szCs w:val="28"/>
        </w:rPr>
        <w:t xml:space="preserve">т (площадок) накопления твердых </w:t>
      </w:r>
      <w:r w:rsidRPr="007D5685">
        <w:rPr>
          <w:rFonts w:ascii="Times New Roman" w:hAnsi="Times New Roman"/>
          <w:sz w:val="28"/>
          <w:szCs w:val="28"/>
        </w:rPr>
        <w:t>коммунальных отходов на территории Николаевского сельсовета Татарского района Новосибирской области согласно приложению №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7D5685">
        <w:rPr>
          <w:rFonts w:ascii="Times New Roman" w:hAnsi="Times New Roman"/>
          <w:sz w:val="28"/>
          <w:szCs w:val="28"/>
        </w:rPr>
        <w:t>.</w:t>
      </w:r>
    </w:p>
    <w:p w:rsidR="00B85A5C" w:rsidRPr="007D5685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D5685"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газете "Николаевский Вестник" и на сайте администрации Николаевского сельсовета </w:t>
      </w:r>
      <w:hyperlink r:id="rId4" w:history="1">
        <w:r w:rsidRPr="007D5685">
          <w:rPr>
            <w:rStyle w:val="Hyperlink"/>
            <w:rFonts w:ascii="Times New Roman" w:hAnsi="Times New Roman"/>
            <w:sz w:val="28"/>
            <w:szCs w:val="28"/>
          </w:rPr>
          <w:t>http://adminnikol.nso.ru/</w:t>
        </w:r>
      </w:hyperlink>
      <w:r w:rsidRPr="007D5685">
        <w:rPr>
          <w:rFonts w:ascii="Times New Roman" w:hAnsi="Times New Roman"/>
          <w:sz w:val="28"/>
          <w:szCs w:val="28"/>
        </w:rPr>
        <w:t>;</w:t>
      </w:r>
    </w:p>
    <w:p w:rsidR="00B85A5C" w:rsidRPr="007D5685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3.</w:t>
      </w:r>
      <w:r w:rsidRPr="007D5685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85A5C" w:rsidRPr="007D5685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5A5C" w:rsidRPr="007D5685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5A5C" w:rsidRPr="007D5685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5A5C" w:rsidRPr="007D5685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000"/>
      <w:r w:rsidRPr="007D5685">
        <w:rPr>
          <w:rFonts w:ascii="Times New Roman" w:hAnsi="Times New Roman"/>
          <w:sz w:val="28"/>
          <w:szCs w:val="28"/>
        </w:rPr>
        <w:t>Глава Николаевского сельсовета                                             О.С.Прокопенко</w:t>
      </w:r>
    </w:p>
    <w:p w:rsidR="00B85A5C" w:rsidRPr="007D5685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5">
        <w:rPr>
          <w:rFonts w:ascii="Times New Roman" w:hAnsi="Times New Roman"/>
          <w:sz w:val="28"/>
          <w:szCs w:val="28"/>
        </w:rPr>
        <w:t>Татарского района</w:t>
      </w:r>
    </w:p>
    <w:p w:rsidR="00B85A5C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5">
        <w:rPr>
          <w:rFonts w:ascii="Times New Roman" w:hAnsi="Times New Roman"/>
          <w:sz w:val="28"/>
          <w:szCs w:val="28"/>
        </w:rPr>
        <w:t>Новосибирской области</w:t>
      </w:r>
      <w:bookmarkEnd w:id="0"/>
    </w:p>
    <w:p w:rsidR="00B85A5C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A5C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A5C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A5C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A5C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A5C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A5C" w:rsidRDefault="00B85A5C" w:rsidP="007D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A5C" w:rsidRPr="00580CE7" w:rsidRDefault="00B85A5C" w:rsidP="00D11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  <w:sectPr w:rsidR="00B85A5C" w:rsidRPr="00580CE7" w:rsidSect="00D11C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5A5C" w:rsidRPr="00580CE7" w:rsidRDefault="00B85A5C" w:rsidP="00580C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B85A5C" w:rsidRPr="00580CE7" w:rsidSect="00580CE7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685"/>
    <w:rsid w:val="0001481A"/>
    <w:rsid w:val="000621E1"/>
    <w:rsid w:val="00080632"/>
    <w:rsid w:val="00141CE7"/>
    <w:rsid w:val="00206263"/>
    <w:rsid w:val="0021570F"/>
    <w:rsid w:val="00220C67"/>
    <w:rsid w:val="00450603"/>
    <w:rsid w:val="00580CE7"/>
    <w:rsid w:val="00666061"/>
    <w:rsid w:val="007D5685"/>
    <w:rsid w:val="00890435"/>
    <w:rsid w:val="009124F3"/>
    <w:rsid w:val="00AD18AF"/>
    <w:rsid w:val="00B85A5C"/>
    <w:rsid w:val="00D11CD0"/>
    <w:rsid w:val="00D63148"/>
    <w:rsid w:val="00E24154"/>
    <w:rsid w:val="00E531C3"/>
    <w:rsid w:val="00E9264E"/>
    <w:rsid w:val="00F826C6"/>
    <w:rsid w:val="00FC2305"/>
    <w:rsid w:val="00FC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56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2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nikol.ns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185</Words>
  <Characters>1061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Марина</cp:lastModifiedBy>
  <cp:revision>8</cp:revision>
  <cp:lastPrinted>2019-12-06T03:57:00Z</cp:lastPrinted>
  <dcterms:created xsi:type="dcterms:W3CDTF">2019-12-05T09:40:00Z</dcterms:created>
  <dcterms:modified xsi:type="dcterms:W3CDTF">2022-09-10T04:02:00Z</dcterms:modified>
</cp:coreProperties>
</file>