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58" w:rsidRDefault="00E61758"/>
    <w:p w:rsidR="00E61758" w:rsidRDefault="00E61758"/>
    <w:p w:rsidR="00E61758" w:rsidRDefault="00E61758"/>
    <w:p w:rsidR="00E61758" w:rsidRDefault="00E61758" w:rsidP="001D1A4E">
      <w:pPr>
        <w:pStyle w:val="BodyText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E61758" w:rsidRDefault="00E61758" w:rsidP="001D1A4E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НИКОЛАЕВСКОГО СЕЛЬСОВЕТА </w:t>
      </w:r>
    </w:p>
    <w:p w:rsidR="00E61758" w:rsidRDefault="00E61758" w:rsidP="001D1A4E">
      <w:pPr>
        <w:pStyle w:val="BodyText"/>
        <w:jc w:val="center"/>
        <w:rPr>
          <w:b/>
          <w:bCs/>
        </w:rPr>
      </w:pPr>
      <w:r>
        <w:rPr>
          <w:b/>
          <w:bCs/>
        </w:rPr>
        <w:t>ТАТАРСКОГО РАЙОНА</w:t>
      </w:r>
    </w:p>
    <w:p w:rsidR="00E61758" w:rsidRDefault="00E61758" w:rsidP="001D1A4E">
      <w:pPr>
        <w:pStyle w:val="BodyText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E61758" w:rsidRDefault="00E61758" w:rsidP="001D1A4E">
      <w:pPr>
        <w:jc w:val="center"/>
        <w:rPr>
          <w:b/>
          <w:bCs/>
          <w:sz w:val="36"/>
          <w:szCs w:val="36"/>
        </w:rPr>
      </w:pPr>
    </w:p>
    <w:p w:rsidR="00E61758" w:rsidRPr="00D1466B" w:rsidRDefault="00E61758" w:rsidP="001D1A4E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61758" w:rsidRPr="006F5D51" w:rsidRDefault="00E61758" w:rsidP="001D1A4E">
      <w:pPr>
        <w:jc w:val="both"/>
        <w:rPr>
          <w:sz w:val="28"/>
          <w:szCs w:val="28"/>
        </w:rPr>
      </w:pPr>
    </w:p>
    <w:p w:rsidR="00E61758" w:rsidRPr="006F5D51" w:rsidRDefault="00E61758" w:rsidP="001D1A4E">
      <w:pPr>
        <w:jc w:val="both"/>
        <w:rPr>
          <w:sz w:val="28"/>
          <w:szCs w:val="28"/>
        </w:rPr>
      </w:pPr>
    </w:p>
    <w:p w:rsidR="00E61758" w:rsidRDefault="00E61758" w:rsidP="001D1A4E">
      <w:pPr>
        <w:rPr>
          <w:sz w:val="28"/>
          <w:szCs w:val="28"/>
        </w:rPr>
      </w:pPr>
      <w:r>
        <w:rPr>
          <w:sz w:val="28"/>
          <w:szCs w:val="28"/>
        </w:rPr>
        <w:t>от19.05.2016                                                                                                      № 35</w:t>
      </w:r>
    </w:p>
    <w:p w:rsidR="00E61758" w:rsidRDefault="00E61758" w:rsidP="001D1A4E">
      <w:pPr>
        <w:rPr>
          <w:sz w:val="28"/>
          <w:szCs w:val="28"/>
        </w:rPr>
      </w:pPr>
    </w:p>
    <w:p w:rsidR="00E61758" w:rsidRPr="008E1CE5" w:rsidRDefault="00E61758" w:rsidP="001D1A4E">
      <w:pPr>
        <w:jc w:val="center"/>
        <w:rPr>
          <w:sz w:val="24"/>
          <w:szCs w:val="24"/>
        </w:rPr>
      </w:pPr>
      <w:r>
        <w:rPr>
          <w:sz w:val="24"/>
          <w:szCs w:val="24"/>
        </w:rPr>
        <w:t>с.Николаевка</w:t>
      </w:r>
    </w:p>
    <w:p w:rsidR="00E61758" w:rsidRDefault="00E61758" w:rsidP="001D1A4E">
      <w:pPr>
        <w:tabs>
          <w:tab w:val="left" w:pos="4080"/>
        </w:tabs>
        <w:rPr>
          <w:sz w:val="28"/>
          <w:szCs w:val="28"/>
        </w:rPr>
      </w:pPr>
    </w:p>
    <w:p w:rsidR="00E61758" w:rsidRDefault="00E61758" w:rsidP="001D1A4E">
      <w:pPr>
        <w:widowControl w:val="0"/>
        <w:adjustRightInd w:val="0"/>
        <w:jc w:val="center"/>
        <w:rPr>
          <w:sz w:val="28"/>
          <w:szCs w:val="28"/>
        </w:rPr>
      </w:pPr>
      <w:r w:rsidRPr="00580C2D">
        <w:rPr>
          <w:sz w:val="28"/>
          <w:szCs w:val="28"/>
        </w:rPr>
        <w:t xml:space="preserve">О Плане противодействия коррупции в </w:t>
      </w:r>
      <w:r>
        <w:rPr>
          <w:sz w:val="28"/>
          <w:szCs w:val="28"/>
        </w:rPr>
        <w:t>Николаевском сельсовете Татарского района Новосибирской области</w:t>
      </w:r>
    </w:p>
    <w:p w:rsidR="00E61758" w:rsidRPr="00580C2D" w:rsidRDefault="00E61758" w:rsidP="001D1A4E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80C2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C2D">
        <w:rPr>
          <w:sz w:val="28"/>
          <w:szCs w:val="28"/>
        </w:rPr>
        <w:t>201</w:t>
      </w:r>
      <w:r>
        <w:rPr>
          <w:sz w:val="28"/>
          <w:szCs w:val="28"/>
        </w:rPr>
        <w:t>6-</w:t>
      </w:r>
      <w:r w:rsidRPr="00580C2D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580C2D">
        <w:rPr>
          <w:sz w:val="28"/>
          <w:szCs w:val="28"/>
        </w:rPr>
        <w:t>годы</w:t>
      </w:r>
    </w:p>
    <w:p w:rsidR="00E61758" w:rsidRPr="00F4798B" w:rsidRDefault="00E61758" w:rsidP="001D1A4E">
      <w:pPr>
        <w:widowControl w:val="0"/>
        <w:adjustRightInd w:val="0"/>
        <w:jc w:val="center"/>
        <w:rPr>
          <w:sz w:val="28"/>
          <w:szCs w:val="28"/>
        </w:rPr>
      </w:pPr>
    </w:p>
    <w:p w:rsidR="00E61758" w:rsidRPr="00F4798B" w:rsidRDefault="00E61758" w:rsidP="001D1A4E">
      <w:pPr>
        <w:widowControl w:val="0"/>
        <w:adjustRightInd w:val="0"/>
        <w:jc w:val="center"/>
        <w:rPr>
          <w:sz w:val="28"/>
          <w:szCs w:val="28"/>
        </w:rPr>
      </w:pPr>
    </w:p>
    <w:p w:rsidR="00E61758" w:rsidRPr="002C373A" w:rsidRDefault="00E61758" w:rsidP="001D1A4E">
      <w:pPr>
        <w:pStyle w:val="Heading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2C373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 25.12.2008 № 273-ФЗ «О противодействии коррупции», Указ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 </w:t>
      </w:r>
      <w:r w:rsidRPr="002C3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Президента РФ от 1 апреля 2016 г. N 147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3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"О Национальном плане противодействия коррупции на 2016 - 2017 годы" в целях обеспечения согласованного осуществления мероприятий, направленных на противодействие коррупции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Николаевского сельсовета </w:t>
      </w:r>
      <w:r w:rsidRPr="002C373A">
        <w:rPr>
          <w:rFonts w:ascii="Times New Roman" w:hAnsi="Times New Roman" w:cs="Times New Roman"/>
          <w:b w:val="0"/>
          <w:bCs w:val="0"/>
          <w:sz w:val="28"/>
          <w:szCs w:val="28"/>
        </w:rPr>
        <w:t>Татарского района:</w:t>
      </w:r>
    </w:p>
    <w:p w:rsidR="00E61758" w:rsidRPr="00F4798B" w:rsidRDefault="00E61758" w:rsidP="001D1A4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4798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</w:t>
      </w:r>
      <w:r w:rsidRPr="00F4798B">
        <w:rPr>
          <w:sz w:val="28"/>
          <w:szCs w:val="28"/>
        </w:rPr>
        <w:t xml:space="preserve">лан </w:t>
      </w:r>
      <w:r>
        <w:rPr>
          <w:sz w:val="28"/>
          <w:szCs w:val="28"/>
        </w:rPr>
        <w:t>противодействия коррупции в Николаевском сельсовете на 2016-2017 годы   (далее – П</w:t>
      </w:r>
      <w:r w:rsidRPr="00F4798B">
        <w:rPr>
          <w:sz w:val="28"/>
          <w:szCs w:val="28"/>
        </w:rPr>
        <w:t>лан).</w:t>
      </w:r>
      <w:r>
        <w:rPr>
          <w:sz w:val="28"/>
          <w:szCs w:val="28"/>
        </w:rPr>
        <w:t xml:space="preserve"> </w:t>
      </w:r>
    </w:p>
    <w:p w:rsidR="00E61758" w:rsidRPr="00F4798B" w:rsidRDefault="00E61758" w:rsidP="001D1A4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Данное постановление опубликовать в печатном издании «Николаевский Вестник»</w:t>
      </w:r>
    </w:p>
    <w:p w:rsidR="00E61758" w:rsidRPr="00F4798B" w:rsidRDefault="00E61758" w:rsidP="001D1A4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4798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постановления </w:t>
      </w:r>
      <w:r w:rsidRPr="00F47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за собой </w:t>
      </w:r>
    </w:p>
    <w:p w:rsidR="00E61758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Default="00E61758" w:rsidP="001D1A4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61758" w:rsidRDefault="00E61758" w:rsidP="001D1A4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сельсовета                                        О.С.Прокопенко</w:t>
      </w:r>
    </w:p>
    <w:p w:rsidR="00E61758" w:rsidRDefault="00E61758" w:rsidP="001D1A4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 </w:t>
      </w: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</w:t>
      </w: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Pr="00FD4902" w:rsidRDefault="00E61758" w:rsidP="001D1A4E">
      <w:pPr>
        <w:widowControl w:val="0"/>
        <w:adjustRightInd w:val="0"/>
        <w:jc w:val="both"/>
        <w:rPr>
          <w:sz w:val="28"/>
          <w:szCs w:val="28"/>
        </w:rPr>
      </w:pPr>
    </w:p>
    <w:p w:rsidR="00E61758" w:rsidRDefault="00E61758" w:rsidP="001D1A4E">
      <w:pPr>
        <w:widowControl w:val="0"/>
        <w:adjustRightInd w:val="0"/>
        <w:jc w:val="both"/>
        <w:rPr>
          <w:sz w:val="16"/>
          <w:szCs w:val="16"/>
        </w:rPr>
      </w:pPr>
    </w:p>
    <w:p w:rsidR="00E61758" w:rsidRDefault="00E61758" w:rsidP="001D1A4E">
      <w:pPr>
        <w:widowControl w:val="0"/>
        <w:adjustRightInd w:val="0"/>
        <w:jc w:val="both"/>
        <w:rPr>
          <w:sz w:val="16"/>
          <w:szCs w:val="16"/>
        </w:rPr>
      </w:pPr>
    </w:p>
    <w:p w:rsidR="00E61758" w:rsidRDefault="00E61758"/>
    <w:sectPr w:rsidR="00E61758" w:rsidSect="00371643">
      <w:pgSz w:w="11907" w:h="16840" w:code="9"/>
      <w:pgMar w:top="1134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58" w:rsidRDefault="00E61758" w:rsidP="0088744A">
      <w:r>
        <w:separator/>
      </w:r>
    </w:p>
  </w:endnote>
  <w:endnote w:type="continuationSeparator" w:id="0">
    <w:p w:rsidR="00E61758" w:rsidRDefault="00E61758" w:rsidP="0088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58" w:rsidRDefault="00E61758" w:rsidP="0088744A">
      <w:r>
        <w:separator/>
      </w:r>
    </w:p>
  </w:footnote>
  <w:footnote w:type="continuationSeparator" w:id="0">
    <w:p w:rsidR="00E61758" w:rsidRDefault="00E61758" w:rsidP="0088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76"/>
    <w:rsid w:val="0000185F"/>
    <w:rsid w:val="00002084"/>
    <w:rsid w:val="00002EF5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2BA3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1A4E"/>
    <w:rsid w:val="001D2776"/>
    <w:rsid w:val="001D3978"/>
    <w:rsid w:val="001E72A9"/>
    <w:rsid w:val="001F051D"/>
    <w:rsid w:val="001F21DC"/>
    <w:rsid w:val="001F70C5"/>
    <w:rsid w:val="00200388"/>
    <w:rsid w:val="002021A3"/>
    <w:rsid w:val="00206D6A"/>
    <w:rsid w:val="00210F1D"/>
    <w:rsid w:val="00214D8D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5200"/>
    <w:rsid w:val="002B7E69"/>
    <w:rsid w:val="002C373A"/>
    <w:rsid w:val="002D0573"/>
    <w:rsid w:val="002D31BD"/>
    <w:rsid w:val="002F0F97"/>
    <w:rsid w:val="002F5BF8"/>
    <w:rsid w:val="00300C73"/>
    <w:rsid w:val="003020FF"/>
    <w:rsid w:val="00310B2A"/>
    <w:rsid w:val="00320B12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67F1F"/>
    <w:rsid w:val="00371643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34B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5290"/>
    <w:rsid w:val="00437FEF"/>
    <w:rsid w:val="00442CCA"/>
    <w:rsid w:val="004435F0"/>
    <w:rsid w:val="0044447B"/>
    <w:rsid w:val="00446E83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930ED"/>
    <w:rsid w:val="004A1C27"/>
    <w:rsid w:val="004B2E0E"/>
    <w:rsid w:val="004B57E0"/>
    <w:rsid w:val="004C450A"/>
    <w:rsid w:val="004C4B8F"/>
    <w:rsid w:val="004D2374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76020"/>
    <w:rsid w:val="00580C2D"/>
    <w:rsid w:val="00585C0F"/>
    <w:rsid w:val="005874D7"/>
    <w:rsid w:val="00597990"/>
    <w:rsid w:val="005A0C77"/>
    <w:rsid w:val="005C50B1"/>
    <w:rsid w:val="005D0010"/>
    <w:rsid w:val="005D17F9"/>
    <w:rsid w:val="005D2C99"/>
    <w:rsid w:val="005D7D3C"/>
    <w:rsid w:val="005E0892"/>
    <w:rsid w:val="005E13A9"/>
    <w:rsid w:val="005F3D62"/>
    <w:rsid w:val="005F5E3C"/>
    <w:rsid w:val="00601580"/>
    <w:rsid w:val="00614B3F"/>
    <w:rsid w:val="00631F41"/>
    <w:rsid w:val="00635080"/>
    <w:rsid w:val="00636533"/>
    <w:rsid w:val="00637E60"/>
    <w:rsid w:val="00644A8A"/>
    <w:rsid w:val="00644FA0"/>
    <w:rsid w:val="006460DB"/>
    <w:rsid w:val="00653655"/>
    <w:rsid w:val="00655BA4"/>
    <w:rsid w:val="0065749A"/>
    <w:rsid w:val="006606E7"/>
    <w:rsid w:val="0067414E"/>
    <w:rsid w:val="006847E8"/>
    <w:rsid w:val="006970DB"/>
    <w:rsid w:val="006A77FC"/>
    <w:rsid w:val="006B1B8A"/>
    <w:rsid w:val="006C12D1"/>
    <w:rsid w:val="006C34CF"/>
    <w:rsid w:val="006E27E2"/>
    <w:rsid w:val="006F0995"/>
    <w:rsid w:val="006F40D4"/>
    <w:rsid w:val="006F4F09"/>
    <w:rsid w:val="006F5088"/>
    <w:rsid w:val="006F5D51"/>
    <w:rsid w:val="007070C1"/>
    <w:rsid w:val="00711B1B"/>
    <w:rsid w:val="0071370D"/>
    <w:rsid w:val="007277B3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E799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75472"/>
    <w:rsid w:val="0087620A"/>
    <w:rsid w:val="00886131"/>
    <w:rsid w:val="0088744A"/>
    <w:rsid w:val="00897150"/>
    <w:rsid w:val="008A3BA1"/>
    <w:rsid w:val="008B57FB"/>
    <w:rsid w:val="008B5CFC"/>
    <w:rsid w:val="008D3B74"/>
    <w:rsid w:val="008E1CE5"/>
    <w:rsid w:val="00900226"/>
    <w:rsid w:val="0090280A"/>
    <w:rsid w:val="00903639"/>
    <w:rsid w:val="00922B0D"/>
    <w:rsid w:val="009501BC"/>
    <w:rsid w:val="00960B5F"/>
    <w:rsid w:val="00966A27"/>
    <w:rsid w:val="00967B74"/>
    <w:rsid w:val="009859FD"/>
    <w:rsid w:val="00990E20"/>
    <w:rsid w:val="009A20A0"/>
    <w:rsid w:val="009A2955"/>
    <w:rsid w:val="009A4B81"/>
    <w:rsid w:val="009A5830"/>
    <w:rsid w:val="009B5417"/>
    <w:rsid w:val="009C00F2"/>
    <w:rsid w:val="009D06BB"/>
    <w:rsid w:val="009D4B5F"/>
    <w:rsid w:val="009D4C92"/>
    <w:rsid w:val="009E1D0A"/>
    <w:rsid w:val="009E4F60"/>
    <w:rsid w:val="009F170C"/>
    <w:rsid w:val="00A021B5"/>
    <w:rsid w:val="00A06F0B"/>
    <w:rsid w:val="00A07E9F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08EA"/>
    <w:rsid w:val="00AE1F6C"/>
    <w:rsid w:val="00AF35BA"/>
    <w:rsid w:val="00AF6723"/>
    <w:rsid w:val="00B078BE"/>
    <w:rsid w:val="00B11B94"/>
    <w:rsid w:val="00B1264F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167B"/>
    <w:rsid w:val="00BC42E1"/>
    <w:rsid w:val="00BD148B"/>
    <w:rsid w:val="00BD2C0A"/>
    <w:rsid w:val="00BF1EF2"/>
    <w:rsid w:val="00BF427B"/>
    <w:rsid w:val="00C01528"/>
    <w:rsid w:val="00C108CA"/>
    <w:rsid w:val="00C20AB4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913AF"/>
    <w:rsid w:val="00CA6A42"/>
    <w:rsid w:val="00CB219D"/>
    <w:rsid w:val="00CB45F9"/>
    <w:rsid w:val="00CB47A6"/>
    <w:rsid w:val="00CB721F"/>
    <w:rsid w:val="00CC422B"/>
    <w:rsid w:val="00CD664E"/>
    <w:rsid w:val="00CD799C"/>
    <w:rsid w:val="00CF0037"/>
    <w:rsid w:val="00CF31FF"/>
    <w:rsid w:val="00CF4816"/>
    <w:rsid w:val="00D1466B"/>
    <w:rsid w:val="00D16FBD"/>
    <w:rsid w:val="00D22B51"/>
    <w:rsid w:val="00D23AD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0A76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17F35"/>
    <w:rsid w:val="00E24C29"/>
    <w:rsid w:val="00E24C69"/>
    <w:rsid w:val="00E3612C"/>
    <w:rsid w:val="00E41B0D"/>
    <w:rsid w:val="00E41E86"/>
    <w:rsid w:val="00E61758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00A9"/>
    <w:rsid w:val="00F1264F"/>
    <w:rsid w:val="00F1349A"/>
    <w:rsid w:val="00F271D3"/>
    <w:rsid w:val="00F35F0B"/>
    <w:rsid w:val="00F36BBC"/>
    <w:rsid w:val="00F377C9"/>
    <w:rsid w:val="00F43F48"/>
    <w:rsid w:val="00F4798B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D4902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7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73A"/>
    <w:pPr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73A"/>
    <w:rPr>
      <w:rFonts w:ascii="Arial" w:hAnsi="Arial" w:cs="Arial"/>
      <w:b/>
      <w:bCs/>
      <w:color w:val="26282F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DB0A76"/>
    <w:pPr>
      <w:keepNext/>
      <w:jc w:val="center"/>
      <w:outlineLvl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B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A7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0A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A76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B0A76"/>
  </w:style>
  <w:style w:type="paragraph" w:styleId="BalloonText">
    <w:name w:val="Balloon Text"/>
    <w:basedOn w:val="Normal"/>
    <w:link w:val="BalloonTextChar"/>
    <w:uiPriority w:val="99"/>
    <w:semiHidden/>
    <w:rsid w:val="00D2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AD1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76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02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175</Words>
  <Characters>998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2016-05-19T09:38:00Z</cp:lastPrinted>
  <dcterms:created xsi:type="dcterms:W3CDTF">2014-08-06T06:52:00Z</dcterms:created>
  <dcterms:modified xsi:type="dcterms:W3CDTF">2016-05-23T07:53:00Z</dcterms:modified>
</cp:coreProperties>
</file>