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DF" w:rsidRPr="00AC260F" w:rsidRDefault="004624DF" w:rsidP="00390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4DF" w:rsidRPr="00AC260F" w:rsidRDefault="004624DF" w:rsidP="002024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60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НИКОЛАЕВСКОГО</w:t>
      </w:r>
      <w:r w:rsidRPr="00AC260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624DF" w:rsidRPr="00AC260F" w:rsidRDefault="004624DF" w:rsidP="002024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60F"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 РАЙОНА НОВОСИБИРСКОЙ ОБЛАСТИ</w:t>
      </w:r>
    </w:p>
    <w:p w:rsidR="004624DF" w:rsidRPr="00AC260F" w:rsidRDefault="004624DF" w:rsidP="0020240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624DF" w:rsidRPr="00AC260F" w:rsidRDefault="004624DF" w:rsidP="0020240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C260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624DF" w:rsidRDefault="004624DF" w:rsidP="00202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6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624DF" w:rsidRPr="00AC260F" w:rsidRDefault="004624DF" w:rsidP="00202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Pr="00AC260F">
        <w:rPr>
          <w:rFonts w:ascii="Times New Roman" w:hAnsi="Times New Roman" w:cs="Times New Roman"/>
          <w:sz w:val="28"/>
          <w:szCs w:val="28"/>
        </w:rPr>
        <w:t xml:space="preserve">.03.2016г.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26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с. Николаевка                                    №29</w:t>
      </w:r>
    </w:p>
    <w:p w:rsidR="004624DF" w:rsidRPr="00AC260F" w:rsidRDefault="004624DF" w:rsidP="0020240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624DF" w:rsidRPr="00AC260F" w:rsidRDefault="004624DF" w:rsidP="002024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60F">
        <w:rPr>
          <w:rFonts w:ascii="Times New Roman" w:hAnsi="Times New Roman" w:cs="Times New Roman"/>
          <w:sz w:val="28"/>
          <w:szCs w:val="28"/>
        </w:rPr>
        <w:t>Об определении органа по регулированию контрактной</w:t>
      </w:r>
    </w:p>
    <w:p w:rsidR="004624DF" w:rsidRPr="00AC260F" w:rsidRDefault="004624DF" w:rsidP="002024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60F">
        <w:rPr>
          <w:rFonts w:ascii="Times New Roman" w:hAnsi="Times New Roman" w:cs="Times New Roman"/>
          <w:sz w:val="28"/>
          <w:szCs w:val="28"/>
        </w:rPr>
        <w:t xml:space="preserve"> системы в сфере закупок</w:t>
      </w:r>
    </w:p>
    <w:p w:rsidR="004624DF" w:rsidRPr="00AC260F" w:rsidRDefault="004624DF" w:rsidP="002024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24DF" w:rsidRPr="00202406" w:rsidRDefault="004624DF" w:rsidP="002024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4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Приказом Казначейства России от 25.03.2014 N 4н "Об утверждении Порядка регистрации заказчиков и иных лиц, на которых распространяется действие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нужд", за исключением поставщиков (подрядчиков, исполнителей),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(www.zakupki.gov.ru)", администрация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2024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района,  Новосибирской области  </w:t>
      </w:r>
      <w:r w:rsidRPr="0020240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624DF" w:rsidRPr="00202406" w:rsidRDefault="004624DF" w:rsidP="00202406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202406">
        <w:rPr>
          <w:rFonts w:ascii="Times New Roman" w:hAnsi="Times New Roman" w:cs="Times New Roman"/>
          <w:sz w:val="28"/>
          <w:szCs w:val="28"/>
        </w:rPr>
        <w:t xml:space="preserve">1. Определить администрацию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2024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 уполномоченным органом по </w:t>
      </w:r>
      <w:bookmarkStart w:id="0" w:name="_GoBack"/>
      <w:bookmarkEnd w:id="0"/>
      <w:r w:rsidRPr="00202406">
        <w:rPr>
          <w:rFonts w:ascii="Times New Roman" w:hAnsi="Times New Roman" w:cs="Times New Roman"/>
          <w:sz w:val="28"/>
          <w:szCs w:val="28"/>
        </w:rPr>
        <w:t>регулированию контрактной системы в сфере закупок.</w:t>
      </w:r>
    </w:p>
    <w:p w:rsidR="004624DF" w:rsidRPr="00202406" w:rsidRDefault="004624DF" w:rsidP="00202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240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02406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Николаевского</w:t>
      </w:r>
      <w:r w:rsidRPr="002024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  </w:t>
      </w:r>
      <w:r w:rsidRPr="00202406">
        <w:rPr>
          <w:rFonts w:ascii="Times New Roman" w:hAnsi="Times New Roman" w:cs="Times New Roman"/>
          <w:sz w:val="28"/>
          <w:szCs w:val="28"/>
        </w:rPr>
        <w:t>в сети Интернет</w:t>
      </w:r>
      <w:r w:rsidRPr="0020240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02406">
        <w:rPr>
          <w:rFonts w:ascii="Times New Roman" w:hAnsi="Times New Roman" w:cs="Times New Roman"/>
          <w:sz w:val="28"/>
          <w:szCs w:val="28"/>
        </w:rPr>
        <w:t>и</w:t>
      </w:r>
      <w:r w:rsidRPr="0020240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02406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убликовать в газете «Николаевский В</w:t>
      </w:r>
      <w:r w:rsidRPr="00202406">
        <w:rPr>
          <w:rFonts w:ascii="Times New Roman" w:hAnsi="Times New Roman" w:cs="Times New Roman"/>
          <w:sz w:val="28"/>
          <w:szCs w:val="28"/>
        </w:rPr>
        <w:t>естник».</w:t>
      </w:r>
    </w:p>
    <w:p w:rsidR="004624DF" w:rsidRPr="00202406" w:rsidRDefault="004624DF" w:rsidP="00202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240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24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оставляю за собой.</w:t>
      </w:r>
    </w:p>
    <w:p w:rsidR="004624DF" w:rsidRPr="00202406" w:rsidRDefault="004624DF" w:rsidP="00202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4DF" w:rsidRPr="00202406" w:rsidRDefault="004624DF" w:rsidP="00EE69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4DF" w:rsidRPr="00202406" w:rsidRDefault="004624DF" w:rsidP="002024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4DF" w:rsidRPr="00202406" w:rsidRDefault="004624DF" w:rsidP="00202406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40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202406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4624DF" w:rsidRPr="00202406" w:rsidRDefault="004624DF" w:rsidP="00202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2406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О.С.Прокопенко</w:t>
      </w:r>
      <w:r w:rsidRPr="002024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24DF" w:rsidRPr="00202406" w:rsidRDefault="004624DF" w:rsidP="002024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4DF" w:rsidRPr="00E362CE" w:rsidRDefault="004624DF" w:rsidP="00E362CE">
      <w:pPr>
        <w:rPr>
          <w:rFonts w:ascii="Times New Roman" w:hAnsi="Times New Roman" w:cs="Times New Roman"/>
          <w:sz w:val="28"/>
          <w:szCs w:val="28"/>
        </w:rPr>
      </w:pPr>
    </w:p>
    <w:p w:rsidR="004624DF" w:rsidRPr="00AC260F" w:rsidRDefault="004624DF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624DF" w:rsidRPr="00AC260F" w:rsidSect="00AC260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1EC4"/>
    <w:multiLevelType w:val="hybridMultilevel"/>
    <w:tmpl w:val="BC4C3F1A"/>
    <w:lvl w:ilvl="0" w:tplc="E6222F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AA8"/>
    <w:rsid w:val="00147947"/>
    <w:rsid w:val="00175578"/>
    <w:rsid w:val="001D3C6A"/>
    <w:rsid w:val="00202406"/>
    <w:rsid w:val="00250AAE"/>
    <w:rsid w:val="00390AF9"/>
    <w:rsid w:val="00427819"/>
    <w:rsid w:val="004624DF"/>
    <w:rsid w:val="004640F7"/>
    <w:rsid w:val="00482789"/>
    <w:rsid w:val="004908F4"/>
    <w:rsid w:val="004D749C"/>
    <w:rsid w:val="005378AD"/>
    <w:rsid w:val="00620F9D"/>
    <w:rsid w:val="006D31F6"/>
    <w:rsid w:val="0074128D"/>
    <w:rsid w:val="00742AA8"/>
    <w:rsid w:val="00756A6E"/>
    <w:rsid w:val="00786CF0"/>
    <w:rsid w:val="00793852"/>
    <w:rsid w:val="009F7F51"/>
    <w:rsid w:val="00A07F7A"/>
    <w:rsid w:val="00A23536"/>
    <w:rsid w:val="00A741B8"/>
    <w:rsid w:val="00A92441"/>
    <w:rsid w:val="00AC260F"/>
    <w:rsid w:val="00B03FC5"/>
    <w:rsid w:val="00B21CEB"/>
    <w:rsid w:val="00BA3D41"/>
    <w:rsid w:val="00BF6EE5"/>
    <w:rsid w:val="00D16B05"/>
    <w:rsid w:val="00D56CBA"/>
    <w:rsid w:val="00DB7871"/>
    <w:rsid w:val="00DE2471"/>
    <w:rsid w:val="00DF401B"/>
    <w:rsid w:val="00E25601"/>
    <w:rsid w:val="00E362CE"/>
    <w:rsid w:val="00E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A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AA8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742AA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B05"/>
    <w:rPr>
      <w:rFonts w:ascii="Segoe UI" w:hAnsi="Segoe UI" w:cs="Segoe UI"/>
      <w:sz w:val="18"/>
      <w:szCs w:val="18"/>
    </w:rPr>
  </w:style>
  <w:style w:type="paragraph" w:customStyle="1" w:styleId="a">
    <w:name w:val="Абзац списка"/>
    <w:basedOn w:val="Normal"/>
    <w:uiPriority w:val="99"/>
    <w:rsid w:val="00390AF9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C260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262</Words>
  <Characters>1499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User1</cp:lastModifiedBy>
  <cp:revision>12</cp:revision>
  <cp:lastPrinted>2016-03-17T09:48:00Z</cp:lastPrinted>
  <dcterms:created xsi:type="dcterms:W3CDTF">2016-01-26T10:53:00Z</dcterms:created>
  <dcterms:modified xsi:type="dcterms:W3CDTF">2016-03-29T04:35:00Z</dcterms:modified>
</cp:coreProperties>
</file>