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F3" w:rsidRDefault="00274BF3" w:rsidP="00290F7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274BF3" w:rsidRDefault="00274BF3" w:rsidP="00290F7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НИКОЛАЕВСКОГО СЕЛЬСОВЕТА</w:t>
      </w:r>
    </w:p>
    <w:p w:rsidR="00274BF3" w:rsidRDefault="00274BF3" w:rsidP="00290F7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ТАТАРСКОГО РАЙОНА</w:t>
      </w:r>
    </w:p>
    <w:p w:rsidR="00274BF3" w:rsidRDefault="00274BF3" w:rsidP="00290F7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</w:t>
      </w:r>
    </w:p>
    <w:p w:rsidR="00274BF3" w:rsidRDefault="00274BF3" w:rsidP="00290F72">
      <w:pPr>
        <w:spacing w:after="0"/>
        <w:rPr>
          <w:rFonts w:ascii="Arial" w:hAnsi="Arial" w:cs="Arial"/>
        </w:rPr>
      </w:pPr>
    </w:p>
    <w:p w:rsidR="00274BF3" w:rsidRDefault="00274BF3" w:rsidP="00290F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 О С Т А Н О В Л Е Н И Е</w:t>
      </w:r>
    </w:p>
    <w:p w:rsidR="00274BF3" w:rsidRDefault="00274BF3" w:rsidP="00290F72">
      <w:pPr>
        <w:rPr>
          <w:rFonts w:ascii="Arial" w:hAnsi="Arial" w:cs="Arial"/>
        </w:rPr>
      </w:pPr>
    </w:p>
    <w:p w:rsidR="00274BF3" w:rsidRDefault="00274BF3" w:rsidP="00290F72">
      <w:pPr>
        <w:rPr>
          <w:rFonts w:ascii="Arial" w:hAnsi="Arial" w:cs="Arial"/>
        </w:rPr>
      </w:pPr>
      <w:r>
        <w:rPr>
          <w:rFonts w:ascii="Arial" w:hAnsi="Arial" w:cs="Arial"/>
        </w:rPr>
        <w:t>10.01.2018г.                                            с.Николаевка                                            № 01</w:t>
      </w:r>
    </w:p>
    <w:p w:rsidR="00274BF3" w:rsidRDefault="00274BF3" w:rsidP="00290F72">
      <w:pPr>
        <w:rPr>
          <w:rFonts w:ascii="Arial" w:hAnsi="Arial" w:cs="Arial"/>
        </w:rPr>
      </w:pPr>
    </w:p>
    <w:p w:rsidR="00274BF3" w:rsidRDefault="00274BF3" w:rsidP="00290F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Об утверждении Плана-графика размещения заказов на поставки товаров, выполнения  работ,  оказания услуг для нужд заказчиков на 2018 год</w:t>
      </w:r>
    </w:p>
    <w:p w:rsidR="00274BF3" w:rsidRDefault="00274BF3" w:rsidP="00290F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В соответствии со ст.21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21.11.2013г.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 и муниципальных нужд, а также требованиях к форме планов-графиков закупок товаров, работ, услуг» Федеральным законом от 06.10.2003г. № 131-ФЗ «Об общих принципах организации местного самоуправления в Российской Федерации», Уставом Николаевского  сельсовета Татарского района Новосибирской области (в целях обеспечения планирования и осуществления закупок товаров, работ, услуг для обеспечения муниципальных нужд) администрация Николаевского  сельсовета  ПОСТАНОВЛЯЕТ:</w:t>
      </w:r>
    </w:p>
    <w:p w:rsidR="00274BF3" w:rsidRDefault="00274BF3" w:rsidP="00290F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Утвердить план-график  размещения заказов на поставки товаров, выполнение работ, оказание услуг для нужд администрации Николаевского сельсовета Татарского района Новосибирской области на 2018 год</w:t>
      </w:r>
    </w:p>
    <w:p w:rsidR="00274BF3" w:rsidRDefault="00274BF3" w:rsidP="00290F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Разместить  план-график размещения заказов на поставки товаров, выполнение работ, оказание услуг для нужд администрации Николаевского сельсовета Татарского района Новосибирской области на 2018 год на официальном сайте Российской Федерации в информационно-телекоммуникационной сети «Интернет» для размещения информации  о размещении заказов на поставки товаров, выполнение работ, оказание услуг для нужд заказчиков  </w:t>
      </w:r>
      <w:hyperlink r:id="rId5" w:history="1">
        <w:r w:rsidRPr="00886B8E">
          <w:rPr>
            <w:rStyle w:val="Hyperlink"/>
            <w:rFonts w:ascii="Arial" w:hAnsi="Arial" w:cs="Arial"/>
            <w:color w:val="000000"/>
            <w:u w:val="none"/>
            <w:lang w:val="en-US"/>
          </w:rPr>
          <w:t>www</w:t>
        </w:r>
        <w:r w:rsidRPr="00886B8E">
          <w:rPr>
            <w:rStyle w:val="Hyperlink"/>
            <w:rFonts w:ascii="Arial" w:hAnsi="Arial" w:cs="Arial"/>
            <w:color w:val="000000"/>
            <w:u w:val="none"/>
          </w:rPr>
          <w:t>.</w:t>
        </w:r>
        <w:r w:rsidRPr="00886B8E">
          <w:rPr>
            <w:rStyle w:val="Hyperlink"/>
            <w:rFonts w:ascii="Arial" w:hAnsi="Arial" w:cs="Arial"/>
            <w:color w:val="000000"/>
            <w:u w:val="none"/>
            <w:lang w:val="en-US"/>
          </w:rPr>
          <w:t>zakupki</w:t>
        </w:r>
        <w:r w:rsidRPr="00886B8E">
          <w:rPr>
            <w:rStyle w:val="Hyperlink"/>
            <w:rFonts w:ascii="Arial" w:hAnsi="Arial" w:cs="Arial"/>
            <w:color w:val="000000"/>
            <w:u w:val="none"/>
          </w:rPr>
          <w:t>.</w:t>
        </w:r>
        <w:r w:rsidRPr="00886B8E">
          <w:rPr>
            <w:rStyle w:val="Hyperlink"/>
            <w:rFonts w:ascii="Arial" w:hAnsi="Arial" w:cs="Arial"/>
            <w:color w:val="000000"/>
            <w:u w:val="none"/>
            <w:lang w:val="en-US"/>
          </w:rPr>
          <w:t>gov</w:t>
        </w:r>
        <w:r w:rsidRPr="00886B8E">
          <w:rPr>
            <w:rStyle w:val="Hyperlink"/>
            <w:rFonts w:ascii="Arial" w:hAnsi="Arial" w:cs="Arial"/>
            <w:color w:val="000000"/>
            <w:u w:val="none"/>
          </w:rPr>
          <w:t>.</w:t>
        </w:r>
        <w:r w:rsidRPr="00886B8E">
          <w:rPr>
            <w:rStyle w:val="Hyperlink"/>
            <w:rFonts w:ascii="Arial" w:hAnsi="Arial" w:cs="Arial"/>
            <w:color w:val="000000"/>
            <w:u w:val="none"/>
            <w:lang w:val="en-US"/>
          </w:rPr>
          <w:t>ru</w:t>
        </w:r>
      </w:hyperlink>
    </w:p>
    <w:p w:rsidR="00274BF3" w:rsidRDefault="00274BF3" w:rsidP="00290F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Данное постановление разместить на официальном сайте администрации Николаевского сельсовета Татарского района Новосибирской области</w:t>
      </w:r>
    </w:p>
    <w:p w:rsidR="00274BF3" w:rsidRDefault="00274BF3" w:rsidP="00290F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вступает в силу со дня его подписания</w:t>
      </w:r>
    </w:p>
    <w:p w:rsidR="00274BF3" w:rsidRDefault="00274BF3" w:rsidP="00290F72">
      <w:pPr>
        <w:rPr>
          <w:rFonts w:ascii="Arial" w:hAnsi="Arial" w:cs="Arial"/>
        </w:rPr>
      </w:pPr>
    </w:p>
    <w:p w:rsidR="00274BF3" w:rsidRDefault="00274BF3" w:rsidP="00290F72">
      <w:pPr>
        <w:rPr>
          <w:rFonts w:ascii="Arial" w:hAnsi="Arial" w:cs="Arial"/>
        </w:rPr>
      </w:pPr>
    </w:p>
    <w:p w:rsidR="00274BF3" w:rsidRDefault="00274BF3" w:rsidP="00290F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Глава Николаевского  сельсовета</w:t>
      </w:r>
    </w:p>
    <w:p w:rsidR="00274BF3" w:rsidRDefault="00274BF3" w:rsidP="00290F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Татарского района Новосибирской области:                             О.С.Прокопенко</w:t>
      </w:r>
    </w:p>
    <w:p w:rsidR="00274BF3" w:rsidRDefault="00274BF3" w:rsidP="00290F72">
      <w:pPr>
        <w:spacing w:after="0"/>
        <w:rPr>
          <w:rFonts w:ascii="Arial" w:hAnsi="Arial" w:cs="Arial"/>
        </w:rPr>
      </w:pPr>
    </w:p>
    <w:p w:rsidR="00274BF3" w:rsidRDefault="00274BF3" w:rsidP="00290F72"/>
    <w:p w:rsidR="00274BF3" w:rsidRDefault="00274BF3"/>
    <w:sectPr w:rsidR="00274BF3" w:rsidSect="0070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7E55"/>
    <w:multiLevelType w:val="hybridMultilevel"/>
    <w:tmpl w:val="5240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F72"/>
    <w:rsid w:val="00274BF3"/>
    <w:rsid w:val="00290F72"/>
    <w:rsid w:val="00461416"/>
    <w:rsid w:val="00702727"/>
    <w:rsid w:val="0088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72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90F7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90F72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336</Words>
  <Characters>1917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зубовка</dc:creator>
  <cp:keywords/>
  <dc:description/>
  <cp:lastModifiedBy>User</cp:lastModifiedBy>
  <cp:revision>3</cp:revision>
  <cp:lastPrinted>2018-01-22T03:21:00Z</cp:lastPrinted>
  <dcterms:created xsi:type="dcterms:W3CDTF">2018-01-09T02:15:00Z</dcterms:created>
  <dcterms:modified xsi:type="dcterms:W3CDTF">2018-01-22T03:22:00Z</dcterms:modified>
</cp:coreProperties>
</file>