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A5" w:rsidRDefault="00ED3DA5" w:rsidP="00CB4A3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ED3DA5" w:rsidRDefault="00ED3DA5" w:rsidP="00CB4A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реализации инициативного проекта,  прошедшего конкурсный отбор в 2022 году в рамках государственной программы Новосибирской области «Управление финансами в Новосибирской области»</w:t>
      </w:r>
    </w:p>
    <w:p w:rsidR="00ED3DA5" w:rsidRDefault="00ED3DA5" w:rsidP="00CB4A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«14» июля 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ED3DA5" w:rsidRDefault="00ED3DA5" w:rsidP="00CB4A3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D3DA5" w:rsidRDefault="00ED3DA5" w:rsidP="00CB4A3B">
      <w:pPr>
        <w:pStyle w:val="ListParagraph"/>
        <w:autoSpaceDE w:val="0"/>
        <w:autoSpaceDN w:val="0"/>
        <w:adjustRightInd w:val="0"/>
        <w:ind w:left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 Наименование Проекта:   </w:t>
      </w:r>
      <w:r w:rsidRPr="00CB4A3B">
        <w:rPr>
          <w:sz w:val="28"/>
          <w:szCs w:val="28"/>
          <w:u w:val="single"/>
        </w:rPr>
        <w:t>Ограждение территории кладбища в д.Малая Старинка Татарского района Новосибирской области</w:t>
      </w:r>
    </w:p>
    <w:p w:rsidR="00ED3DA5" w:rsidRDefault="00ED3DA5" w:rsidP="00CB4A3B">
      <w:pPr>
        <w:pStyle w:val="ListParagraph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 Место реализации Проекта: </w:t>
      </w:r>
      <w:r w:rsidRPr="00CB4A3B">
        <w:rPr>
          <w:sz w:val="28"/>
          <w:szCs w:val="28"/>
          <w:u w:val="single"/>
        </w:rPr>
        <w:t>Татарский район, д.Малая Старинка, ул.Школьная, кладбище</w:t>
      </w:r>
    </w:p>
    <w:p w:rsidR="00ED3DA5" w:rsidRDefault="00ED3DA5" w:rsidP="00CB4A3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образование : </w:t>
      </w:r>
      <w:r>
        <w:rPr>
          <w:rFonts w:ascii="Times New Roman" w:hAnsi="Times New Roman"/>
          <w:sz w:val="28"/>
          <w:szCs w:val="28"/>
          <w:u w:val="single"/>
        </w:rPr>
        <w:t>Николаевский сельсовет Татарского района Новосибирской области</w:t>
      </w:r>
    </w:p>
    <w:p w:rsidR="00ED3DA5" w:rsidRDefault="00ED3DA5" w:rsidP="00CB4A3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Населенный пункт : </w:t>
      </w:r>
      <w:r>
        <w:rPr>
          <w:rFonts w:ascii="Times New Roman" w:hAnsi="Times New Roman"/>
          <w:sz w:val="28"/>
          <w:szCs w:val="28"/>
          <w:u w:val="single"/>
        </w:rPr>
        <w:t>деревня Малая Старинка</w:t>
      </w:r>
    </w:p>
    <w:p w:rsidR="00ED3DA5" w:rsidRPr="00CB4A3B" w:rsidRDefault="00ED3DA5" w:rsidP="00CB4A3B">
      <w:pPr>
        <w:pStyle w:val="ListParagraph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>3. Сведения об объемах финансирования Проекта, рубли</w:t>
      </w:r>
    </w:p>
    <w:tbl>
      <w:tblPr>
        <w:tblW w:w="9696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6"/>
        <w:gridCol w:w="5235"/>
        <w:gridCol w:w="2126"/>
        <w:gridCol w:w="1559"/>
      </w:tblGrid>
      <w:tr w:rsidR="00ED3DA5" w:rsidRPr="00A93BAA" w:rsidTr="00F158E7">
        <w:trPr>
          <w:trHeight w:val="314"/>
        </w:trPr>
        <w:tc>
          <w:tcPr>
            <w:tcW w:w="776" w:type="dxa"/>
          </w:tcPr>
          <w:p w:rsidR="00ED3DA5" w:rsidRPr="00434AB8" w:rsidRDefault="00ED3DA5" w:rsidP="00221F98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5235" w:type="dxa"/>
          </w:tcPr>
          <w:p w:rsidR="00ED3DA5" w:rsidRPr="00434AB8" w:rsidRDefault="00ED3DA5" w:rsidP="00221F98">
            <w:pPr>
              <w:pStyle w:val="ListParagraph"/>
              <w:autoSpaceDE w:val="0"/>
              <w:autoSpaceDN w:val="0"/>
              <w:adjustRightInd w:val="0"/>
              <w:ind w:left="0" w:right="180"/>
              <w:rPr>
                <w:sz w:val="28"/>
                <w:szCs w:val="28"/>
              </w:rPr>
            </w:pPr>
            <w:r w:rsidRPr="00434AB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</w:tcPr>
          <w:p w:rsidR="00ED3DA5" w:rsidRPr="00434AB8" w:rsidRDefault="00ED3DA5" w:rsidP="00221F98">
            <w:pPr>
              <w:pStyle w:val="ListParagraph"/>
              <w:autoSpaceDE w:val="0"/>
              <w:autoSpaceDN w:val="0"/>
              <w:adjustRightInd w:val="0"/>
              <w:ind w:left="-538" w:firstLine="538"/>
              <w:jc w:val="center"/>
              <w:rPr>
                <w:sz w:val="28"/>
                <w:szCs w:val="28"/>
              </w:rPr>
            </w:pPr>
            <w:r w:rsidRPr="00434AB8">
              <w:rPr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ED3DA5" w:rsidRPr="00434AB8" w:rsidRDefault="00ED3DA5" w:rsidP="00221F9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434AB8">
              <w:rPr>
                <w:sz w:val="28"/>
                <w:szCs w:val="28"/>
              </w:rPr>
              <w:t>Факт</w:t>
            </w:r>
          </w:p>
        </w:tc>
      </w:tr>
      <w:tr w:rsidR="00ED3DA5" w:rsidRPr="00A93BAA" w:rsidTr="00F158E7">
        <w:trPr>
          <w:trHeight w:val="650"/>
        </w:trPr>
        <w:tc>
          <w:tcPr>
            <w:tcW w:w="776" w:type="dxa"/>
          </w:tcPr>
          <w:p w:rsidR="00ED3DA5" w:rsidRPr="00A93BAA" w:rsidRDefault="00ED3DA5" w:rsidP="00221F98">
            <w:pPr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B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35" w:type="dxa"/>
          </w:tcPr>
          <w:p w:rsidR="00ED3DA5" w:rsidRPr="00A93BAA" w:rsidRDefault="00ED3DA5" w:rsidP="00221F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BAA">
              <w:rPr>
                <w:rFonts w:ascii="Times New Roman" w:hAnsi="Times New Roman"/>
                <w:sz w:val="28"/>
                <w:szCs w:val="28"/>
              </w:rPr>
              <w:t>Общая стоимость проекта с учетом добровольного имущественного и (или) трудового участия жителей поселения ,индивидуальных предпринимателей и юридических лиц, осуществляющих свою деятельность на территории поселения</w:t>
            </w:r>
          </w:p>
        </w:tc>
        <w:tc>
          <w:tcPr>
            <w:tcW w:w="2126" w:type="dxa"/>
          </w:tcPr>
          <w:p w:rsidR="00ED3DA5" w:rsidRPr="00A0380E" w:rsidRDefault="00ED3DA5" w:rsidP="00221F98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  <w:lang w:val="en-US"/>
              </w:rPr>
              <w:t>5 547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83</w:t>
            </w:r>
          </w:p>
        </w:tc>
        <w:tc>
          <w:tcPr>
            <w:tcW w:w="1559" w:type="dxa"/>
          </w:tcPr>
          <w:p w:rsidR="00ED3DA5" w:rsidRPr="00A0380E" w:rsidRDefault="00ED3DA5" w:rsidP="00221F98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405 547</w:t>
            </w:r>
            <w:r>
              <w:rPr>
                <w:sz w:val="28"/>
                <w:szCs w:val="28"/>
              </w:rPr>
              <w:t>,83</w:t>
            </w:r>
          </w:p>
        </w:tc>
      </w:tr>
      <w:tr w:rsidR="00ED3DA5" w:rsidRPr="00A93BAA" w:rsidTr="00F158E7">
        <w:trPr>
          <w:trHeight w:val="314"/>
        </w:trPr>
        <w:tc>
          <w:tcPr>
            <w:tcW w:w="776" w:type="dxa"/>
          </w:tcPr>
          <w:p w:rsidR="00ED3DA5" w:rsidRPr="00434AB8" w:rsidRDefault="00ED3DA5" w:rsidP="00221F98">
            <w:pPr>
              <w:pStyle w:val="ListParagraph"/>
              <w:tabs>
                <w:tab w:val="left" w:pos="459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434AB8">
              <w:rPr>
                <w:sz w:val="28"/>
                <w:szCs w:val="28"/>
              </w:rPr>
              <w:t>2</w:t>
            </w:r>
          </w:p>
        </w:tc>
        <w:tc>
          <w:tcPr>
            <w:tcW w:w="5235" w:type="dxa"/>
          </w:tcPr>
          <w:p w:rsidR="00ED3DA5" w:rsidRPr="00434AB8" w:rsidRDefault="00ED3DA5" w:rsidP="00221F98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434AB8">
              <w:rPr>
                <w:sz w:val="28"/>
                <w:szCs w:val="28"/>
              </w:rPr>
              <w:t xml:space="preserve">Финансовое обеспечение, всего: </w:t>
            </w:r>
          </w:p>
        </w:tc>
        <w:tc>
          <w:tcPr>
            <w:tcW w:w="2126" w:type="dxa"/>
          </w:tcPr>
          <w:p w:rsidR="00ED3DA5" w:rsidRPr="00A93BAA" w:rsidRDefault="00ED3DA5" w:rsidP="00185889">
            <w:pPr>
              <w:rPr>
                <w:rFonts w:ascii="Times New Roman" w:hAnsi="Times New Roman"/>
                <w:sz w:val="28"/>
                <w:szCs w:val="28"/>
              </w:rPr>
            </w:pPr>
            <w:r w:rsidRPr="00A93BAA">
              <w:rPr>
                <w:rFonts w:ascii="Times New Roman" w:hAnsi="Times New Roman"/>
                <w:sz w:val="28"/>
                <w:szCs w:val="28"/>
              </w:rPr>
              <w:t>372 432,31</w:t>
            </w:r>
          </w:p>
        </w:tc>
        <w:tc>
          <w:tcPr>
            <w:tcW w:w="1559" w:type="dxa"/>
          </w:tcPr>
          <w:p w:rsidR="00ED3DA5" w:rsidRPr="00434AB8" w:rsidRDefault="00ED3DA5" w:rsidP="00221F98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372 432,31</w:t>
            </w:r>
          </w:p>
        </w:tc>
      </w:tr>
      <w:tr w:rsidR="00ED3DA5" w:rsidRPr="00A93BAA" w:rsidTr="00F158E7">
        <w:trPr>
          <w:trHeight w:val="314"/>
        </w:trPr>
        <w:tc>
          <w:tcPr>
            <w:tcW w:w="776" w:type="dxa"/>
          </w:tcPr>
          <w:p w:rsidR="00ED3DA5" w:rsidRPr="00434AB8" w:rsidRDefault="00ED3DA5" w:rsidP="00221F98">
            <w:pPr>
              <w:pStyle w:val="ListParagraph"/>
              <w:tabs>
                <w:tab w:val="left" w:pos="459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434AB8">
              <w:rPr>
                <w:sz w:val="28"/>
                <w:szCs w:val="28"/>
              </w:rPr>
              <w:t>2.1</w:t>
            </w:r>
          </w:p>
        </w:tc>
        <w:tc>
          <w:tcPr>
            <w:tcW w:w="5235" w:type="dxa"/>
          </w:tcPr>
          <w:p w:rsidR="00ED3DA5" w:rsidRPr="00434AB8" w:rsidRDefault="00ED3DA5" w:rsidP="00221F98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434AB8">
              <w:rPr>
                <w:sz w:val="28"/>
                <w:szCs w:val="28"/>
              </w:rPr>
              <w:t>средства Субсидии</w:t>
            </w:r>
          </w:p>
        </w:tc>
        <w:tc>
          <w:tcPr>
            <w:tcW w:w="2126" w:type="dxa"/>
          </w:tcPr>
          <w:p w:rsidR="00ED3DA5" w:rsidRPr="00A93BAA" w:rsidRDefault="00ED3DA5" w:rsidP="00185889">
            <w:pPr>
              <w:rPr>
                <w:rFonts w:ascii="Times New Roman" w:hAnsi="Times New Roman"/>
                <w:sz w:val="28"/>
                <w:szCs w:val="28"/>
              </w:rPr>
            </w:pPr>
            <w:r w:rsidRPr="00A93BAA">
              <w:rPr>
                <w:rFonts w:ascii="Times New Roman" w:hAnsi="Times New Roman"/>
                <w:sz w:val="28"/>
                <w:szCs w:val="28"/>
              </w:rPr>
              <w:t>286 486,39</w:t>
            </w:r>
          </w:p>
        </w:tc>
        <w:tc>
          <w:tcPr>
            <w:tcW w:w="1559" w:type="dxa"/>
          </w:tcPr>
          <w:p w:rsidR="00ED3DA5" w:rsidRPr="00434AB8" w:rsidRDefault="00ED3DA5" w:rsidP="00221F98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286 486,39</w:t>
            </w:r>
          </w:p>
        </w:tc>
      </w:tr>
      <w:tr w:rsidR="00ED3DA5" w:rsidRPr="00A93BAA" w:rsidTr="00F158E7">
        <w:trPr>
          <w:trHeight w:val="326"/>
        </w:trPr>
        <w:tc>
          <w:tcPr>
            <w:tcW w:w="776" w:type="dxa"/>
          </w:tcPr>
          <w:p w:rsidR="00ED3DA5" w:rsidRPr="00434AB8" w:rsidRDefault="00ED3DA5" w:rsidP="00221F98">
            <w:pPr>
              <w:pStyle w:val="ListParagraph"/>
              <w:tabs>
                <w:tab w:val="left" w:pos="459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434AB8">
              <w:rPr>
                <w:sz w:val="28"/>
                <w:szCs w:val="28"/>
              </w:rPr>
              <w:t>2.2</w:t>
            </w:r>
          </w:p>
        </w:tc>
        <w:tc>
          <w:tcPr>
            <w:tcW w:w="5235" w:type="dxa"/>
          </w:tcPr>
          <w:p w:rsidR="00ED3DA5" w:rsidRPr="00434AB8" w:rsidRDefault="00ED3DA5" w:rsidP="00221F98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434AB8">
              <w:rPr>
                <w:sz w:val="28"/>
                <w:szCs w:val="28"/>
              </w:rPr>
              <w:t>средства  бюджета поселения</w:t>
            </w:r>
          </w:p>
        </w:tc>
        <w:tc>
          <w:tcPr>
            <w:tcW w:w="2126" w:type="dxa"/>
          </w:tcPr>
          <w:p w:rsidR="00ED3DA5" w:rsidRPr="00A93BAA" w:rsidRDefault="00ED3DA5" w:rsidP="00185889">
            <w:pPr>
              <w:rPr>
                <w:rFonts w:ascii="Times New Roman" w:hAnsi="Times New Roman"/>
                <w:sz w:val="28"/>
                <w:szCs w:val="28"/>
              </w:rPr>
            </w:pPr>
            <w:r w:rsidRPr="00A93BAA">
              <w:rPr>
                <w:rFonts w:ascii="Times New Roman" w:hAnsi="Times New Roman"/>
                <w:sz w:val="28"/>
                <w:szCs w:val="28"/>
              </w:rPr>
              <w:t>57 297,28</w:t>
            </w:r>
          </w:p>
        </w:tc>
        <w:tc>
          <w:tcPr>
            <w:tcW w:w="1559" w:type="dxa"/>
          </w:tcPr>
          <w:p w:rsidR="00ED3DA5" w:rsidRPr="00434AB8" w:rsidRDefault="00ED3DA5" w:rsidP="00221F98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57 297,28</w:t>
            </w:r>
          </w:p>
        </w:tc>
      </w:tr>
      <w:tr w:rsidR="00ED3DA5" w:rsidRPr="00A93BAA" w:rsidTr="00F158E7">
        <w:trPr>
          <w:trHeight w:val="314"/>
        </w:trPr>
        <w:tc>
          <w:tcPr>
            <w:tcW w:w="776" w:type="dxa"/>
          </w:tcPr>
          <w:p w:rsidR="00ED3DA5" w:rsidRPr="00434AB8" w:rsidRDefault="00ED3DA5" w:rsidP="00221F98">
            <w:pPr>
              <w:pStyle w:val="ListParagraph"/>
              <w:tabs>
                <w:tab w:val="left" w:pos="459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434AB8">
              <w:rPr>
                <w:sz w:val="28"/>
                <w:szCs w:val="28"/>
              </w:rPr>
              <w:t>2.3</w:t>
            </w:r>
          </w:p>
        </w:tc>
        <w:tc>
          <w:tcPr>
            <w:tcW w:w="5235" w:type="dxa"/>
          </w:tcPr>
          <w:p w:rsidR="00ED3DA5" w:rsidRPr="00434AB8" w:rsidRDefault="00ED3DA5" w:rsidP="00221F98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434AB8">
              <w:rPr>
                <w:sz w:val="28"/>
                <w:szCs w:val="28"/>
              </w:rPr>
              <w:t>Инициативные платежи , всего:</w:t>
            </w:r>
          </w:p>
        </w:tc>
        <w:tc>
          <w:tcPr>
            <w:tcW w:w="2126" w:type="dxa"/>
          </w:tcPr>
          <w:p w:rsidR="00ED3DA5" w:rsidRPr="00434AB8" w:rsidRDefault="00ED3DA5" w:rsidP="00221F98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28 648,64</w:t>
            </w:r>
          </w:p>
        </w:tc>
        <w:tc>
          <w:tcPr>
            <w:tcW w:w="1559" w:type="dxa"/>
          </w:tcPr>
          <w:p w:rsidR="00ED3DA5" w:rsidRPr="00434AB8" w:rsidRDefault="00ED3DA5" w:rsidP="00221F98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28 648,64</w:t>
            </w:r>
          </w:p>
        </w:tc>
      </w:tr>
      <w:tr w:rsidR="00ED3DA5" w:rsidRPr="00A93BAA" w:rsidTr="00F158E7">
        <w:trPr>
          <w:trHeight w:val="376"/>
        </w:trPr>
        <w:tc>
          <w:tcPr>
            <w:tcW w:w="776" w:type="dxa"/>
          </w:tcPr>
          <w:p w:rsidR="00ED3DA5" w:rsidRPr="00434AB8" w:rsidRDefault="00ED3DA5" w:rsidP="00221F98">
            <w:pPr>
              <w:pStyle w:val="ListParagraph"/>
              <w:tabs>
                <w:tab w:val="left" w:pos="459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434AB8">
              <w:rPr>
                <w:sz w:val="28"/>
                <w:szCs w:val="28"/>
              </w:rPr>
              <w:t>2.3.1</w:t>
            </w:r>
          </w:p>
        </w:tc>
        <w:tc>
          <w:tcPr>
            <w:tcW w:w="5235" w:type="dxa"/>
          </w:tcPr>
          <w:p w:rsidR="00ED3DA5" w:rsidRPr="00434AB8" w:rsidRDefault="00ED3DA5" w:rsidP="00221F98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434AB8">
              <w:rPr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126" w:type="dxa"/>
          </w:tcPr>
          <w:p w:rsidR="00ED3DA5" w:rsidRPr="00434AB8" w:rsidRDefault="00ED3DA5" w:rsidP="00221F98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28 648,64</w:t>
            </w:r>
          </w:p>
        </w:tc>
        <w:tc>
          <w:tcPr>
            <w:tcW w:w="1559" w:type="dxa"/>
          </w:tcPr>
          <w:p w:rsidR="00ED3DA5" w:rsidRPr="00434AB8" w:rsidRDefault="00ED3DA5" w:rsidP="00221F98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28 648,64</w:t>
            </w:r>
          </w:p>
        </w:tc>
      </w:tr>
      <w:tr w:rsidR="00ED3DA5" w:rsidRPr="00A93BAA" w:rsidTr="00F158E7">
        <w:trPr>
          <w:trHeight w:val="650"/>
        </w:trPr>
        <w:tc>
          <w:tcPr>
            <w:tcW w:w="776" w:type="dxa"/>
          </w:tcPr>
          <w:p w:rsidR="00ED3DA5" w:rsidRPr="00434AB8" w:rsidRDefault="00ED3DA5" w:rsidP="00221F98">
            <w:pPr>
              <w:pStyle w:val="ListParagraph"/>
              <w:tabs>
                <w:tab w:val="left" w:pos="459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434AB8">
              <w:rPr>
                <w:sz w:val="28"/>
                <w:szCs w:val="28"/>
              </w:rPr>
              <w:t>2.3.2</w:t>
            </w:r>
          </w:p>
        </w:tc>
        <w:tc>
          <w:tcPr>
            <w:tcW w:w="5235" w:type="dxa"/>
          </w:tcPr>
          <w:p w:rsidR="00ED3DA5" w:rsidRPr="00434AB8" w:rsidRDefault="00ED3DA5" w:rsidP="00221F98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434AB8">
              <w:rPr>
                <w:sz w:val="28"/>
                <w:szCs w:val="28"/>
              </w:rPr>
              <w:t>Денежные средства индивидуальных предпринимателей и юридических лиц</w:t>
            </w:r>
          </w:p>
        </w:tc>
        <w:tc>
          <w:tcPr>
            <w:tcW w:w="2126" w:type="dxa"/>
          </w:tcPr>
          <w:p w:rsidR="00ED3DA5" w:rsidRPr="00434AB8" w:rsidRDefault="00ED3DA5" w:rsidP="00221F98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434AB8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ED3DA5" w:rsidRPr="00434AB8" w:rsidRDefault="00ED3DA5" w:rsidP="00221F98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ED3DA5" w:rsidRPr="00A93BAA" w:rsidTr="00F158E7">
        <w:trPr>
          <w:trHeight w:val="314"/>
        </w:trPr>
        <w:tc>
          <w:tcPr>
            <w:tcW w:w="776" w:type="dxa"/>
          </w:tcPr>
          <w:p w:rsidR="00ED3DA5" w:rsidRPr="00434AB8" w:rsidRDefault="00ED3DA5" w:rsidP="00221F98">
            <w:pPr>
              <w:pStyle w:val="ListParagraph"/>
              <w:tabs>
                <w:tab w:val="left" w:pos="459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434AB8">
              <w:rPr>
                <w:sz w:val="28"/>
                <w:szCs w:val="28"/>
              </w:rPr>
              <w:t>3</w:t>
            </w:r>
          </w:p>
        </w:tc>
        <w:tc>
          <w:tcPr>
            <w:tcW w:w="5235" w:type="dxa"/>
          </w:tcPr>
          <w:p w:rsidR="00ED3DA5" w:rsidRPr="00434AB8" w:rsidRDefault="00ED3DA5" w:rsidP="00221F98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434AB8">
              <w:rPr>
                <w:sz w:val="28"/>
                <w:szCs w:val="28"/>
              </w:rPr>
              <w:t>Добровольное имущественное и (или)</w:t>
            </w:r>
            <w:r>
              <w:rPr>
                <w:sz w:val="28"/>
                <w:szCs w:val="28"/>
              </w:rPr>
              <w:t xml:space="preserve"> тру</w:t>
            </w:r>
            <w:r w:rsidRPr="00434AB8">
              <w:rPr>
                <w:sz w:val="28"/>
                <w:szCs w:val="28"/>
              </w:rPr>
              <w:t>довое участие жителей поселения,</w:t>
            </w:r>
            <w:r>
              <w:rPr>
                <w:sz w:val="28"/>
                <w:szCs w:val="28"/>
              </w:rPr>
              <w:t xml:space="preserve"> </w:t>
            </w:r>
            <w:r w:rsidRPr="00434AB8">
              <w:rPr>
                <w:sz w:val="28"/>
                <w:szCs w:val="28"/>
              </w:rPr>
              <w:t>индивидуальных  и предпринимателей юридических лиц,</w:t>
            </w:r>
            <w:r>
              <w:rPr>
                <w:sz w:val="28"/>
                <w:szCs w:val="28"/>
              </w:rPr>
              <w:t xml:space="preserve"> </w:t>
            </w:r>
            <w:r w:rsidRPr="00434AB8">
              <w:rPr>
                <w:sz w:val="28"/>
                <w:szCs w:val="28"/>
              </w:rPr>
              <w:t>осуществляющих свою деятельность на территории поселения,</w:t>
            </w:r>
            <w:r>
              <w:rPr>
                <w:sz w:val="28"/>
                <w:szCs w:val="28"/>
              </w:rPr>
              <w:t xml:space="preserve"> </w:t>
            </w:r>
            <w:r w:rsidRPr="00434AB8">
              <w:rPr>
                <w:sz w:val="28"/>
                <w:szCs w:val="28"/>
              </w:rPr>
              <w:t>всего:</w:t>
            </w:r>
          </w:p>
        </w:tc>
        <w:tc>
          <w:tcPr>
            <w:tcW w:w="2126" w:type="dxa"/>
          </w:tcPr>
          <w:p w:rsidR="00ED3DA5" w:rsidRPr="00434AB8" w:rsidRDefault="00ED3DA5" w:rsidP="00221F98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33 115,52</w:t>
            </w:r>
          </w:p>
        </w:tc>
        <w:tc>
          <w:tcPr>
            <w:tcW w:w="1559" w:type="dxa"/>
          </w:tcPr>
          <w:p w:rsidR="00ED3DA5" w:rsidRPr="00434AB8" w:rsidRDefault="00ED3DA5" w:rsidP="00221F98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33 115,52</w:t>
            </w:r>
          </w:p>
        </w:tc>
      </w:tr>
      <w:tr w:rsidR="00ED3DA5" w:rsidRPr="00A93BAA" w:rsidTr="00F158E7">
        <w:trPr>
          <w:trHeight w:val="314"/>
        </w:trPr>
        <w:tc>
          <w:tcPr>
            <w:tcW w:w="776" w:type="dxa"/>
          </w:tcPr>
          <w:p w:rsidR="00ED3DA5" w:rsidRPr="00434AB8" w:rsidRDefault="00ED3DA5" w:rsidP="00221F98">
            <w:pPr>
              <w:pStyle w:val="ListParagraph"/>
              <w:tabs>
                <w:tab w:val="left" w:pos="459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434AB8">
              <w:rPr>
                <w:sz w:val="28"/>
                <w:szCs w:val="28"/>
              </w:rPr>
              <w:t>3.1</w:t>
            </w:r>
          </w:p>
        </w:tc>
        <w:tc>
          <w:tcPr>
            <w:tcW w:w="5235" w:type="dxa"/>
          </w:tcPr>
          <w:p w:rsidR="00ED3DA5" w:rsidRPr="00434AB8" w:rsidRDefault="00ED3DA5" w:rsidP="00221F98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434AB8">
              <w:rPr>
                <w:sz w:val="28"/>
                <w:szCs w:val="28"/>
              </w:rPr>
              <w:t>Вклад жителей поселения</w:t>
            </w:r>
          </w:p>
        </w:tc>
        <w:tc>
          <w:tcPr>
            <w:tcW w:w="2126" w:type="dxa"/>
          </w:tcPr>
          <w:p w:rsidR="00ED3DA5" w:rsidRPr="00434AB8" w:rsidRDefault="00ED3DA5" w:rsidP="00221F98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ED3DA5" w:rsidRPr="00434AB8" w:rsidRDefault="00ED3DA5" w:rsidP="00221F98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ED3DA5" w:rsidRPr="00A93BAA" w:rsidTr="00F158E7">
        <w:trPr>
          <w:trHeight w:val="314"/>
        </w:trPr>
        <w:tc>
          <w:tcPr>
            <w:tcW w:w="776" w:type="dxa"/>
          </w:tcPr>
          <w:p w:rsidR="00ED3DA5" w:rsidRPr="00434AB8" w:rsidRDefault="00ED3DA5" w:rsidP="00221F98">
            <w:pPr>
              <w:pStyle w:val="ListParagraph"/>
              <w:tabs>
                <w:tab w:val="left" w:pos="459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434AB8">
              <w:rPr>
                <w:sz w:val="28"/>
                <w:szCs w:val="28"/>
              </w:rPr>
              <w:t>3.2</w:t>
            </w:r>
          </w:p>
        </w:tc>
        <w:tc>
          <w:tcPr>
            <w:tcW w:w="5235" w:type="dxa"/>
          </w:tcPr>
          <w:p w:rsidR="00ED3DA5" w:rsidRPr="00434AB8" w:rsidRDefault="00ED3DA5" w:rsidP="00221F98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434AB8">
              <w:rPr>
                <w:sz w:val="28"/>
                <w:szCs w:val="28"/>
              </w:rPr>
              <w:t>Вклад индивидуальных предпринимателей и юридических лиц</w:t>
            </w:r>
          </w:p>
        </w:tc>
        <w:tc>
          <w:tcPr>
            <w:tcW w:w="2126" w:type="dxa"/>
          </w:tcPr>
          <w:p w:rsidR="00ED3DA5" w:rsidRPr="00434AB8" w:rsidRDefault="00ED3DA5" w:rsidP="00221F98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ED3DA5" w:rsidRPr="00434AB8" w:rsidRDefault="00ED3DA5" w:rsidP="00221F98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ED3DA5" w:rsidRPr="00A93BAA" w:rsidTr="00F158E7">
        <w:trPr>
          <w:trHeight w:val="335"/>
        </w:trPr>
        <w:tc>
          <w:tcPr>
            <w:tcW w:w="776" w:type="dxa"/>
          </w:tcPr>
          <w:p w:rsidR="00ED3DA5" w:rsidRPr="00434AB8" w:rsidRDefault="00ED3DA5" w:rsidP="00221F98">
            <w:pPr>
              <w:pStyle w:val="ListParagraph"/>
              <w:tabs>
                <w:tab w:val="left" w:pos="459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5235" w:type="dxa"/>
          </w:tcPr>
          <w:p w:rsidR="00ED3DA5" w:rsidRPr="00434AB8" w:rsidRDefault="00ED3DA5" w:rsidP="00221F98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D3DA5" w:rsidRPr="00434AB8" w:rsidRDefault="00ED3DA5" w:rsidP="00221F98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3DA5" w:rsidRPr="00434AB8" w:rsidRDefault="00ED3DA5" w:rsidP="00221F98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</w:tr>
    </w:tbl>
    <w:p w:rsidR="00ED3DA5" w:rsidRPr="00434AB8" w:rsidRDefault="00ED3DA5" w:rsidP="00CB5E5F">
      <w:pPr>
        <w:pStyle w:val="ListParagraph"/>
        <w:autoSpaceDE w:val="0"/>
        <w:autoSpaceDN w:val="0"/>
        <w:adjustRightInd w:val="0"/>
        <w:rPr>
          <w:sz w:val="28"/>
          <w:szCs w:val="28"/>
        </w:rPr>
      </w:pPr>
    </w:p>
    <w:p w:rsidR="00ED3DA5" w:rsidRPr="00434AB8" w:rsidRDefault="00ED3DA5" w:rsidP="008161B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34AB8">
        <w:rPr>
          <w:rFonts w:ascii="Times New Roman" w:hAnsi="Times New Roman"/>
          <w:sz w:val="28"/>
          <w:szCs w:val="28"/>
        </w:rPr>
        <w:t xml:space="preserve">4. Количество юридических лиц, принявших участие в конкурсных процедурах, проведенных в рамках Проекта: </w:t>
      </w:r>
      <w:r>
        <w:rPr>
          <w:rFonts w:ascii="Times New Roman" w:hAnsi="Times New Roman"/>
          <w:sz w:val="28"/>
          <w:szCs w:val="28"/>
        </w:rPr>
        <w:t>1</w:t>
      </w:r>
    </w:p>
    <w:p w:rsidR="00ED3DA5" w:rsidRPr="00434AB8" w:rsidRDefault="00ED3DA5" w:rsidP="008161B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34AB8">
        <w:rPr>
          <w:rFonts w:ascii="Times New Roman" w:hAnsi="Times New Roman"/>
          <w:sz w:val="28"/>
          <w:szCs w:val="28"/>
        </w:rPr>
        <w:t>5.Описание добровольного имущественного и (или) трудового участия</w:t>
      </w:r>
    </w:p>
    <w:p w:rsidR="00ED3DA5" w:rsidRPr="00434AB8" w:rsidRDefault="00ED3DA5" w:rsidP="008161B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жителей поселения</w:t>
      </w:r>
      <w:r w:rsidRPr="00434AB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4AB8">
        <w:rPr>
          <w:rFonts w:ascii="Times New Roman" w:hAnsi="Times New Roman"/>
          <w:sz w:val="28"/>
          <w:szCs w:val="28"/>
        </w:rPr>
        <w:t>индивидуальных предпринимателей и юридических 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4AB8">
        <w:rPr>
          <w:rFonts w:ascii="Times New Roman" w:hAnsi="Times New Roman"/>
          <w:sz w:val="28"/>
          <w:szCs w:val="28"/>
        </w:rPr>
        <w:t>осуществляющих свою деятельность на территории поселения.</w:t>
      </w:r>
    </w:p>
    <w:p w:rsidR="00ED3DA5" w:rsidRPr="00434AB8" w:rsidRDefault="00ED3DA5" w:rsidP="00CB5E5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34AB8">
        <w:rPr>
          <w:rFonts w:ascii="Times New Roman" w:hAnsi="Times New Roman"/>
          <w:sz w:val="28"/>
          <w:szCs w:val="28"/>
        </w:rPr>
        <w:t>5.1. Жители поселения:</w:t>
      </w:r>
      <w:r w:rsidRPr="00842781">
        <w:rPr>
          <w:sz w:val="28"/>
          <w:szCs w:val="28"/>
        </w:rPr>
        <w:t xml:space="preserve"> </w:t>
      </w:r>
      <w:r w:rsidRPr="00842781">
        <w:rPr>
          <w:rFonts w:ascii="Times New Roman" w:hAnsi="Times New Roman"/>
          <w:sz w:val="28"/>
          <w:szCs w:val="28"/>
          <w:u w:val="single"/>
        </w:rPr>
        <w:t>Выкорчевывание кустарников, обрезка деревьев и уборка мусора</w:t>
      </w:r>
    </w:p>
    <w:p w:rsidR="00ED3DA5" w:rsidRPr="00434AB8" w:rsidRDefault="00ED3DA5" w:rsidP="00CB5E5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34AB8">
        <w:rPr>
          <w:rFonts w:ascii="Times New Roman" w:hAnsi="Times New Roman"/>
          <w:sz w:val="28"/>
          <w:szCs w:val="28"/>
        </w:rPr>
        <w:t>5.2. Индивидуальные предприниматели и юридические лица:</w:t>
      </w:r>
    </w:p>
    <w:p w:rsidR="00ED3DA5" w:rsidRPr="00434AB8" w:rsidRDefault="00ED3DA5" w:rsidP="00CB5E5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34AB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D3DA5" w:rsidRPr="00434AB8" w:rsidRDefault="00ED3DA5" w:rsidP="00CB5E5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34AB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D3DA5" w:rsidRPr="00434AB8" w:rsidRDefault="00ED3DA5" w:rsidP="00CB5E5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34AB8">
        <w:rPr>
          <w:rFonts w:ascii="Times New Roman" w:hAnsi="Times New Roman"/>
          <w:sz w:val="28"/>
          <w:szCs w:val="28"/>
        </w:rPr>
        <w:t>6. Сведения об итогах реализации Проекта.</w:t>
      </w:r>
    </w:p>
    <w:p w:rsidR="00ED3DA5" w:rsidRPr="00434AB8" w:rsidRDefault="00ED3DA5" w:rsidP="00CB5E5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34AB8">
        <w:rPr>
          <w:rFonts w:ascii="Times New Roman" w:hAnsi="Times New Roman"/>
          <w:sz w:val="28"/>
          <w:szCs w:val="28"/>
        </w:rPr>
        <w:t>6.1. Объект, включенный в Проект, завершен полностью, частично</w:t>
      </w:r>
    </w:p>
    <w:p w:rsidR="00ED3DA5" w:rsidRPr="00FE6D1A" w:rsidRDefault="00ED3DA5" w:rsidP="00CB5E5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Выполнен в полном объеме </w:t>
      </w: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ED3DA5" w:rsidRPr="00434AB8" w:rsidRDefault="00ED3DA5" w:rsidP="00CB5E5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34AB8">
        <w:rPr>
          <w:rFonts w:ascii="Times New Roman" w:hAnsi="Times New Roman"/>
          <w:sz w:val="28"/>
          <w:szCs w:val="28"/>
        </w:rPr>
        <w:t>6.2. Если Проект выполнен частично, то что именно, в каком объеме и по какой причине не было сделано:</w:t>
      </w:r>
    </w:p>
    <w:p w:rsidR="00ED3DA5" w:rsidRPr="00434AB8" w:rsidRDefault="00ED3DA5" w:rsidP="00CB5E5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34AB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D3DA5" w:rsidRPr="00434AB8" w:rsidRDefault="00ED3DA5" w:rsidP="00CB5E5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34AB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D3DA5" w:rsidRPr="00434AB8" w:rsidRDefault="00ED3DA5" w:rsidP="00CB5E5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34AB8">
        <w:rPr>
          <w:rFonts w:ascii="Times New Roman" w:hAnsi="Times New Roman"/>
          <w:sz w:val="28"/>
          <w:szCs w:val="28"/>
        </w:rPr>
        <w:t>7. Дата</w:t>
      </w:r>
    </w:p>
    <w:p w:rsidR="00ED3DA5" w:rsidRPr="00434AB8" w:rsidRDefault="00ED3DA5" w:rsidP="00CB5E5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34AB8">
        <w:rPr>
          <w:rFonts w:ascii="Times New Roman" w:hAnsi="Times New Roman"/>
          <w:sz w:val="28"/>
          <w:szCs w:val="28"/>
        </w:rPr>
        <w:t>начала осу</w:t>
      </w:r>
      <w:r>
        <w:rPr>
          <w:rFonts w:ascii="Times New Roman" w:hAnsi="Times New Roman"/>
          <w:sz w:val="28"/>
          <w:szCs w:val="28"/>
        </w:rPr>
        <w:t xml:space="preserve">ществления Проекта – 02.06.2022 </w:t>
      </w:r>
      <w:r w:rsidRPr="00434AB8">
        <w:rPr>
          <w:rFonts w:ascii="Times New Roman" w:hAnsi="Times New Roman"/>
          <w:sz w:val="28"/>
          <w:szCs w:val="28"/>
        </w:rPr>
        <w:t xml:space="preserve"> г.</w:t>
      </w:r>
    </w:p>
    <w:p w:rsidR="00ED3DA5" w:rsidRPr="00434AB8" w:rsidRDefault="00ED3DA5" w:rsidP="00CB5E5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34AB8">
        <w:rPr>
          <w:rFonts w:ascii="Times New Roman" w:hAnsi="Times New Roman"/>
          <w:sz w:val="28"/>
          <w:szCs w:val="28"/>
        </w:rPr>
        <w:t>ввода объек</w:t>
      </w:r>
      <w:r>
        <w:rPr>
          <w:rFonts w:ascii="Times New Roman" w:hAnsi="Times New Roman"/>
          <w:sz w:val="28"/>
          <w:szCs w:val="28"/>
        </w:rPr>
        <w:t xml:space="preserve">та в эксплуатацию –   14.07.2022 </w:t>
      </w:r>
      <w:r w:rsidRPr="00434AB8">
        <w:rPr>
          <w:rFonts w:ascii="Times New Roman" w:hAnsi="Times New Roman"/>
          <w:sz w:val="28"/>
          <w:szCs w:val="28"/>
        </w:rPr>
        <w:t>г.</w:t>
      </w:r>
    </w:p>
    <w:p w:rsidR="00ED3DA5" w:rsidRPr="00434AB8" w:rsidRDefault="00ED3DA5" w:rsidP="00CB5E5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34AB8">
        <w:rPr>
          <w:rFonts w:ascii="Times New Roman" w:hAnsi="Times New Roman"/>
          <w:sz w:val="28"/>
          <w:szCs w:val="28"/>
        </w:rPr>
        <w:t>8. Основные проблемы, с которыми столкнулось поселение и инициативная группа в ходе реализации Проекта (можно отметить несколько пунктов):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59"/>
        <w:gridCol w:w="1134"/>
      </w:tblGrid>
      <w:tr w:rsidR="00ED3DA5" w:rsidRPr="00A93BAA" w:rsidTr="00F158E7">
        <w:trPr>
          <w:trHeight w:val="291"/>
        </w:trPr>
        <w:tc>
          <w:tcPr>
            <w:tcW w:w="8359" w:type="dxa"/>
          </w:tcPr>
          <w:p w:rsidR="00ED3DA5" w:rsidRPr="00A93BAA" w:rsidRDefault="00ED3DA5" w:rsidP="003E6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3BAA">
              <w:rPr>
                <w:rFonts w:ascii="Times New Roman" w:hAnsi="Times New Roman"/>
                <w:sz w:val="24"/>
                <w:szCs w:val="24"/>
              </w:rPr>
              <w:t>низкое качество технической документации</w:t>
            </w:r>
          </w:p>
        </w:tc>
        <w:tc>
          <w:tcPr>
            <w:tcW w:w="1134" w:type="dxa"/>
          </w:tcPr>
          <w:p w:rsidR="00ED3DA5" w:rsidRPr="00A93BAA" w:rsidRDefault="00ED3DA5" w:rsidP="003E6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3DA5" w:rsidRPr="00A93BAA" w:rsidTr="00F158E7">
        <w:trPr>
          <w:trHeight w:val="311"/>
        </w:trPr>
        <w:tc>
          <w:tcPr>
            <w:tcW w:w="8359" w:type="dxa"/>
          </w:tcPr>
          <w:p w:rsidR="00ED3DA5" w:rsidRPr="00A93BAA" w:rsidRDefault="00ED3DA5" w:rsidP="003E6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3BAA">
              <w:rPr>
                <w:rFonts w:ascii="Times New Roman" w:hAnsi="Times New Roman"/>
                <w:sz w:val="24"/>
                <w:szCs w:val="24"/>
              </w:rPr>
              <w:t>трудности с отбором и заключением контракта с подрядчиком</w:t>
            </w:r>
          </w:p>
        </w:tc>
        <w:tc>
          <w:tcPr>
            <w:tcW w:w="1134" w:type="dxa"/>
          </w:tcPr>
          <w:p w:rsidR="00ED3DA5" w:rsidRPr="00A93BAA" w:rsidRDefault="00ED3DA5" w:rsidP="003E6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3DA5" w:rsidRPr="00A93BAA" w:rsidTr="00F158E7">
        <w:trPr>
          <w:trHeight w:val="291"/>
        </w:trPr>
        <w:tc>
          <w:tcPr>
            <w:tcW w:w="8359" w:type="dxa"/>
          </w:tcPr>
          <w:p w:rsidR="00ED3DA5" w:rsidRPr="00A93BAA" w:rsidRDefault="00ED3DA5" w:rsidP="003E6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3BAA">
              <w:rPr>
                <w:rFonts w:ascii="Times New Roman" w:hAnsi="Times New Roman"/>
                <w:sz w:val="24"/>
                <w:szCs w:val="24"/>
              </w:rPr>
              <w:t>недобросовестный подрядчик</w:t>
            </w:r>
          </w:p>
        </w:tc>
        <w:tc>
          <w:tcPr>
            <w:tcW w:w="1134" w:type="dxa"/>
          </w:tcPr>
          <w:p w:rsidR="00ED3DA5" w:rsidRPr="00A93BAA" w:rsidRDefault="00ED3DA5" w:rsidP="003E6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3DA5" w:rsidRPr="00A93BAA" w:rsidTr="00F158E7">
        <w:trPr>
          <w:trHeight w:val="311"/>
        </w:trPr>
        <w:tc>
          <w:tcPr>
            <w:tcW w:w="8359" w:type="dxa"/>
          </w:tcPr>
          <w:p w:rsidR="00ED3DA5" w:rsidRPr="00A93BAA" w:rsidRDefault="00ED3DA5" w:rsidP="003E6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3BAA">
              <w:rPr>
                <w:rFonts w:ascii="Times New Roman" w:hAnsi="Times New Roman"/>
                <w:sz w:val="24"/>
                <w:szCs w:val="24"/>
              </w:rPr>
              <w:t>недостаточно времени для качественного выполнения работ</w:t>
            </w:r>
          </w:p>
        </w:tc>
        <w:tc>
          <w:tcPr>
            <w:tcW w:w="1134" w:type="dxa"/>
          </w:tcPr>
          <w:p w:rsidR="00ED3DA5" w:rsidRPr="00A93BAA" w:rsidRDefault="00ED3DA5" w:rsidP="003E6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3DA5" w:rsidRPr="00A93BAA" w:rsidTr="00F158E7">
        <w:trPr>
          <w:trHeight w:val="291"/>
        </w:trPr>
        <w:tc>
          <w:tcPr>
            <w:tcW w:w="8359" w:type="dxa"/>
          </w:tcPr>
          <w:p w:rsidR="00ED3DA5" w:rsidRPr="00A93BAA" w:rsidRDefault="00ED3DA5" w:rsidP="003E6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3BAA">
              <w:rPr>
                <w:rFonts w:ascii="Times New Roman" w:hAnsi="Times New Roman"/>
                <w:sz w:val="24"/>
                <w:szCs w:val="24"/>
              </w:rPr>
              <w:t xml:space="preserve">неблагоприятные погодные условия </w:t>
            </w:r>
          </w:p>
        </w:tc>
        <w:tc>
          <w:tcPr>
            <w:tcW w:w="1134" w:type="dxa"/>
          </w:tcPr>
          <w:p w:rsidR="00ED3DA5" w:rsidRPr="00A93BAA" w:rsidRDefault="00ED3DA5" w:rsidP="003E6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3DA5" w:rsidRPr="00A93BAA" w:rsidTr="00F158E7">
        <w:trPr>
          <w:trHeight w:val="311"/>
        </w:trPr>
        <w:tc>
          <w:tcPr>
            <w:tcW w:w="8359" w:type="dxa"/>
          </w:tcPr>
          <w:p w:rsidR="00ED3DA5" w:rsidRPr="00A93BAA" w:rsidRDefault="00ED3DA5" w:rsidP="003E6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3BAA">
              <w:rPr>
                <w:rFonts w:ascii="Times New Roman" w:hAnsi="Times New Roman"/>
                <w:sz w:val="24"/>
                <w:szCs w:val="24"/>
              </w:rPr>
              <w:t>несвоевременная поставка закупленного оборудования</w:t>
            </w:r>
          </w:p>
        </w:tc>
        <w:tc>
          <w:tcPr>
            <w:tcW w:w="1134" w:type="dxa"/>
          </w:tcPr>
          <w:p w:rsidR="00ED3DA5" w:rsidRPr="00A93BAA" w:rsidRDefault="00ED3DA5" w:rsidP="003E6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3DA5" w:rsidRPr="00A93BAA" w:rsidTr="00F158E7">
        <w:trPr>
          <w:trHeight w:val="291"/>
        </w:trPr>
        <w:tc>
          <w:tcPr>
            <w:tcW w:w="8359" w:type="dxa"/>
          </w:tcPr>
          <w:p w:rsidR="00ED3DA5" w:rsidRPr="00A93BAA" w:rsidRDefault="00ED3DA5" w:rsidP="003E6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3BAA">
              <w:rPr>
                <w:rFonts w:ascii="Times New Roman" w:hAnsi="Times New Roman"/>
                <w:sz w:val="24"/>
                <w:szCs w:val="24"/>
              </w:rPr>
              <w:t>прочее (описать)</w:t>
            </w:r>
          </w:p>
        </w:tc>
        <w:tc>
          <w:tcPr>
            <w:tcW w:w="1134" w:type="dxa"/>
          </w:tcPr>
          <w:p w:rsidR="00ED3DA5" w:rsidRPr="00A93BAA" w:rsidRDefault="00ED3DA5" w:rsidP="003E63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3DA5" w:rsidRPr="00434AB8" w:rsidRDefault="00ED3DA5" w:rsidP="00CB5E5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34AB8">
        <w:rPr>
          <w:rFonts w:ascii="Times New Roman" w:hAnsi="Times New Roman"/>
          <w:sz w:val="28"/>
          <w:szCs w:val="28"/>
        </w:rPr>
        <w:t>9. К отчету прилагаются фотографии объекта по итогам реализации Проекта, промежуточные этапы выполнения, документы (включая фотографии), отражающие участие населения и организаций в безвозмездных работах                   и услугах, и их результаты.</w:t>
      </w:r>
    </w:p>
    <w:p w:rsidR="00ED3DA5" w:rsidRPr="00842781" w:rsidRDefault="00ED3DA5" w:rsidP="002403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u w:val="single"/>
        </w:rPr>
      </w:pPr>
      <w:r w:rsidRPr="00842781">
        <w:rPr>
          <w:rFonts w:ascii="Times New Roman" w:hAnsi="Times New Roman"/>
          <w:sz w:val="28"/>
          <w:szCs w:val="28"/>
          <w:u w:val="single"/>
        </w:rPr>
        <w:t>Глава Николаевского сельсовета Татарского района Новосибирской области</w:t>
      </w:r>
    </w:p>
    <w:p w:rsidR="00ED3DA5" w:rsidRPr="00434AB8" w:rsidRDefault="00ED3DA5" w:rsidP="002403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434AB8">
        <w:rPr>
          <w:rFonts w:ascii="Times New Roman" w:hAnsi="Times New Roman"/>
          <w:sz w:val="28"/>
          <w:szCs w:val="28"/>
        </w:rPr>
        <w:t>(наименование городского, сельского поселения Новосибирской области)</w:t>
      </w:r>
    </w:p>
    <w:p w:rsidR="00ED3DA5" w:rsidRPr="00434AB8" w:rsidRDefault="00ED3DA5" w:rsidP="002403E2">
      <w:pPr>
        <w:autoSpaceDE w:val="0"/>
        <w:autoSpaceDN w:val="0"/>
        <w:adjustRightInd w:val="0"/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Прокопенко Ольга Семёновна</w:t>
      </w:r>
      <w:r w:rsidRPr="00434AB8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 xml:space="preserve">________        </w:t>
      </w:r>
      <w:r w:rsidRPr="00434AB8">
        <w:rPr>
          <w:rFonts w:ascii="Times New Roman" w:hAnsi="Times New Roman"/>
          <w:sz w:val="28"/>
          <w:szCs w:val="28"/>
        </w:rPr>
        <w:t xml:space="preserve"> </w:t>
      </w:r>
    </w:p>
    <w:p w:rsidR="00ED3DA5" w:rsidRPr="00434AB8" w:rsidRDefault="00ED3DA5" w:rsidP="002403E2">
      <w:pPr>
        <w:autoSpaceDE w:val="0"/>
        <w:autoSpaceDN w:val="0"/>
        <w:adjustRightInd w:val="0"/>
        <w:rPr>
          <w:rFonts w:ascii="Times New Roman" w:hAnsi="Times New Roman"/>
          <w:iCs/>
          <w:sz w:val="28"/>
          <w:szCs w:val="28"/>
        </w:rPr>
      </w:pPr>
      <w:r w:rsidRPr="00434AB8">
        <w:rPr>
          <w:rFonts w:ascii="Times New Roman" w:hAnsi="Times New Roman"/>
          <w:iCs/>
          <w:sz w:val="28"/>
          <w:szCs w:val="28"/>
        </w:rPr>
        <w:t>Ф.И.О.                                                                             (подпись)</w:t>
      </w:r>
    </w:p>
    <w:p w:rsidR="00ED3DA5" w:rsidRPr="00434AB8" w:rsidRDefault="00ED3DA5" w:rsidP="00CB5E5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34AB8">
        <w:rPr>
          <w:rFonts w:ascii="Times New Roman" w:hAnsi="Times New Roman"/>
          <w:sz w:val="28"/>
          <w:szCs w:val="28"/>
        </w:rPr>
        <w:t>Руководитель инициативной группы</w:t>
      </w:r>
    </w:p>
    <w:p w:rsidR="00ED3DA5" w:rsidRPr="00434AB8" w:rsidRDefault="00ED3DA5" w:rsidP="00CB5E5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Деркач Алексей Владимирович  </w:t>
      </w:r>
      <w:r w:rsidRPr="00434AB8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ED3DA5" w:rsidRPr="00434AB8" w:rsidRDefault="00ED3DA5" w:rsidP="00CB5E5F">
      <w:pPr>
        <w:autoSpaceDE w:val="0"/>
        <w:autoSpaceDN w:val="0"/>
        <w:adjustRightInd w:val="0"/>
        <w:rPr>
          <w:rFonts w:ascii="Times New Roman" w:hAnsi="Times New Roman"/>
          <w:iCs/>
          <w:sz w:val="28"/>
          <w:szCs w:val="28"/>
        </w:rPr>
      </w:pPr>
      <w:r w:rsidRPr="00434AB8">
        <w:rPr>
          <w:rFonts w:ascii="Times New Roman" w:hAnsi="Times New Roman"/>
          <w:iCs/>
          <w:sz w:val="28"/>
          <w:szCs w:val="28"/>
        </w:rPr>
        <w:t>Ф.И.О.</w:t>
      </w: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</w:t>
      </w:r>
      <w:r w:rsidRPr="00434AB8">
        <w:rPr>
          <w:rFonts w:ascii="Times New Roman" w:hAnsi="Times New Roman"/>
          <w:iCs/>
          <w:sz w:val="28"/>
          <w:szCs w:val="28"/>
        </w:rPr>
        <w:t xml:space="preserve"> (подпись)</w:t>
      </w:r>
    </w:p>
    <w:p w:rsidR="00ED3DA5" w:rsidRPr="00434AB8" w:rsidRDefault="00ED3DA5" w:rsidP="00CD23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14.07.2022 </w:t>
      </w:r>
    </w:p>
    <w:sectPr w:rsidR="00ED3DA5" w:rsidRPr="00434AB8" w:rsidSect="003E633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A3C52"/>
    <w:multiLevelType w:val="hybridMultilevel"/>
    <w:tmpl w:val="A8147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773F82"/>
    <w:multiLevelType w:val="hybridMultilevel"/>
    <w:tmpl w:val="6080A428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6AE50E7C"/>
    <w:multiLevelType w:val="hybridMultilevel"/>
    <w:tmpl w:val="059EF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950"/>
    <w:rsid w:val="00000032"/>
    <w:rsid w:val="00000068"/>
    <w:rsid w:val="0000010F"/>
    <w:rsid w:val="0000022A"/>
    <w:rsid w:val="000006F5"/>
    <w:rsid w:val="000009A3"/>
    <w:rsid w:val="000010F2"/>
    <w:rsid w:val="0000121A"/>
    <w:rsid w:val="00001221"/>
    <w:rsid w:val="00001A17"/>
    <w:rsid w:val="00001DA6"/>
    <w:rsid w:val="00002285"/>
    <w:rsid w:val="00002314"/>
    <w:rsid w:val="0000277E"/>
    <w:rsid w:val="000027BA"/>
    <w:rsid w:val="00002804"/>
    <w:rsid w:val="00002831"/>
    <w:rsid w:val="00002A5D"/>
    <w:rsid w:val="00002D08"/>
    <w:rsid w:val="00002EDB"/>
    <w:rsid w:val="000030F7"/>
    <w:rsid w:val="000031AF"/>
    <w:rsid w:val="00003430"/>
    <w:rsid w:val="00003C75"/>
    <w:rsid w:val="00003FB2"/>
    <w:rsid w:val="00003FEE"/>
    <w:rsid w:val="0000408F"/>
    <w:rsid w:val="0000412F"/>
    <w:rsid w:val="0000456F"/>
    <w:rsid w:val="00004789"/>
    <w:rsid w:val="000048C3"/>
    <w:rsid w:val="00004A2F"/>
    <w:rsid w:val="00004B75"/>
    <w:rsid w:val="00004DBF"/>
    <w:rsid w:val="00004ED5"/>
    <w:rsid w:val="00004F80"/>
    <w:rsid w:val="000058EA"/>
    <w:rsid w:val="00005BE9"/>
    <w:rsid w:val="00005FB1"/>
    <w:rsid w:val="00006559"/>
    <w:rsid w:val="00006C0C"/>
    <w:rsid w:val="00006C51"/>
    <w:rsid w:val="0000703B"/>
    <w:rsid w:val="000074EA"/>
    <w:rsid w:val="000079C2"/>
    <w:rsid w:val="00007B75"/>
    <w:rsid w:val="00007D7C"/>
    <w:rsid w:val="00007E2B"/>
    <w:rsid w:val="00010296"/>
    <w:rsid w:val="00010390"/>
    <w:rsid w:val="000104C3"/>
    <w:rsid w:val="00010554"/>
    <w:rsid w:val="000105DB"/>
    <w:rsid w:val="00010B12"/>
    <w:rsid w:val="00010DE7"/>
    <w:rsid w:val="00010F47"/>
    <w:rsid w:val="0001131F"/>
    <w:rsid w:val="00011494"/>
    <w:rsid w:val="000115C9"/>
    <w:rsid w:val="000115DB"/>
    <w:rsid w:val="000116DA"/>
    <w:rsid w:val="000118BA"/>
    <w:rsid w:val="00011D95"/>
    <w:rsid w:val="00011E55"/>
    <w:rsid w:val="0001213F"/>
    <w:rsid w:val="000121E0"/>
    <w:rsid w:val="00012206"/>
    <w:rsid w:val="000123A5"/>
    <w:rsid w:val="00012A64"/>
    <w:rsid w:val="00012AA4"/>
    <w:rsid w:val="00012BA1"/>
    <w:rsid w:val="00012E8C"/>
    <w:rsid w:val="00013442"/>
    <w:rsid w:val="00013496"/>
    <w:rsid w:val="000135A6"/>
    <w:rsid w:val="0001368C"/>
    <w:rsid w:val="00013C93"/>
    <w:rsid w:val="000141CF"/>
    <w:rsid w:val="000143E8"/>
    <w:rsid w:val="00014443"/>
    <w:rsid w:val="00014851"/>
    <w:rsid w:val="00014D49"/>
    <w:rsid w:val="00014E4B"/>
    <w:rsid w:val="000150B2"/>
    <w:rsid w:val="000152F4"/>
    <w:rsid w:val="00015590"/>
    <w:rsid w:val="00016328"/>
    <w:rsid w:val="00016772"/>
    <w:rsid w:val="000167CB"/>
    <w:rsid w:val="00016973"/>
    <w:rsid w:val="00016A8F"/>
    <w:rsid w:val="00016B94"/>
    <w:rsid w:val="00016E57"/>
    <w:rsid w:val="00016EB5"/>
    <w:rsid w:val="00016ED8"/>
    <w:rsid w:val="00016FA9"/>
    <w:rsid w:val="00016FD1"/>
    <w:rsid w:val="000171C4"/>
    <w:rsid w:val="00017989"/>
    <w:rsid w:val="00017994"/>
    <w:rsid w:val="00017F43"/>
    <w:rsid w:val="0002008A"/>
    <w:rsid w:val="000204B3"/>
    <w:rsid w:val="000204E5"/>
    <w:rsid w:val="00020511"/>
    <w:rsid w:val="00020579"/>
    <w:rsid w:val="00020790"/>
    <w:rsid w:val="00020ABB"/>
    <w:rsid w:val="00020B09"/>
    <w:rsid w:val="00021083"/>
    <w:rsid w:val="000213E4"/>
    <w:rsid w:val="00021483"/>
    <w:rsid w:val="00021504"/>
    <w:rsid w:val="000215D6"/>
    <w:rsid w:val="00021B22"/>
    <w:rsid w:val="00021D75"/>
    <w:rsid w:val="00022209"/>
    <w:rsid w:val="0002249A"/>
    <w:rsid w:val="0002262E"/>
    <w:rsid w:val="00022A9D"/>
    <w:rsid w:val="00022FF5"/>
    <w:rsid w:val="000239D6"/>
    <w:rsid w:val="00023A9D"/>
    <w:rsid w:val="00023B1E"/>
    <w:rsid w:val="00023CF6"/>
    <w:rsid w:val="00023D6F"/>
    <w:rsid w:val="0002411C"/>
    <w:rsid w:val="000242BF"/>
    <w:rsid w:val="00024342"/>
    <w:rsid w:val="000249EA"/>
    <w:rsid w:val="00024BB7"/>
    <w:rsid w:val="0002510B"/>
    <w:rsid w:val="000251D2"/>
    <w:rsid w:val="000255A8"/>
    <w:rsid w:val="00025B2B"/>
    <w:rsid w:val="00025D7F"/>
    <w:rsid w:val="0002648D"/>
    <w:rsid w:val="00026508"/>
    <w:rsid w:val="00026549"/>
    <w:rsid w:val="00026BB2"/>
    <w:rsid w:val="00027008"/>
    <w:rsid w:val="0002728B"/>
    <w:rsid w:val="000276BC"/>
    <w:rsid w:val="000302BE"/>
    <w:rsid w:val="000304DD"/>
    <w:rsid w:val="000306C8"/>
    <w:rsid w:val="00030C2E"/>
    <w:rsid w:val="00030E1E"/>
    <w:rsid w:val="000314C2"/>
    <w:rsid w:val="000316D7"/>
    <w:rsid w:val="000319B8"/>
    <w:rsid w:val="00031C5B"/>
    <w:rsid w:val="00031EFF"/>
    <w:rsid w:val="000320F8"/>
    <w:rsid w:val="0003218F"/>
    <w:rsid w:val="000321CF"/>
    <w:rsid w:val="00032465"/>
    <w:rsid w:val="00032488"/>
    <w:rsid w:val="00032611"/>
    <w:rsid w:val="000327BC"/>
    <w:rsid w:val="00032855"/>
    <w:rsid w:val="0003299A"/>
    <w:rsid w:val="00032C70"/>
    <w:rsid w:val="00032F3F"/>
    <w:rsid w:val="00032F9E"/>
    <w:rsid w:val="00032FB9"/>
    <w:rsid w:val="00033477"/>
    <w:rsid w:val="000334AE"/>
    <w:rsid w:val="00033658"/>
    <w:rsid w:val="000339EC"/>
    <w:rsid w:val="00033D07"/>
    <w:rsid w:val="00033D8D"/>
    <w:rsid w:val="00034488"/>
    <w:rsid w:val="000347D9"/>
    <w:rsid w:val="0003484B"/>
    <w:rsid w:val="00034DA0"/>
    <w:rsid w:val="00034F27"/>
    <w:rsid w:val="00034FA5"/>
    <w:rsid w:val="0003520F"/>
    <w:rsid w:val="00035549"/>
    <w:rsid w:val="0003574F"/>
    <w:rsid w:val="00035ED2"/>
    <w:rsid w:val="00035F8E"/>
    <w:rsid w:val="0003624D"/>
    <w:rsid w:val="00036304"/>
    <w:rsid w:val="000363EB"/>
    <w:rsid w:val="000368CC"/>
    <w:rsid w:val="0003690F"/>
    <w:rsid w:val="00036E98"/>
    <w:rsid w:val="00036EBC"/>
    <w:rsid w:val="00037099"/>
    <w:rsid w:val="000371C1"/>
    <w:rsid w:val="00037257"/>
    <w:rsid w:val="000372DF"/>
    <w:rsid w:val="000378A3"/>
    <w:rsid w:val="000378E6"/>
    <w:rsid w:val="00037B8C"/>
    <w:rsid w:val="00037DA6"/>
    <w:rsid w:val="0004003A"/>
    <w:rsid w:val="0004030B"/>
    <w:rsid w:val="00040478"/>
    <w:rsid w:val="000405FF"/>
    <w:rsid w:val="000406C3"/>
    <w:rsid w:val="000409D6"/>
    <w:rsid w:val="00040DA9"/>
    <w:rsid w:val="00040DEC"/>
    <w:rsid w:val="00040E8D"/>
    <w:rsid w:val="00040F5F"/>
    <w:rsid w:val="00041042"/>
    <w:rsid w:val="00041077"/>
    <w:rsid w:val="00041326"/>
    <w:rsid w:val="00041825"/>
    <w:rsid w:val="00041B1E"/>
    <w:rsid w:val="00041E03"/>
    <w:rsid w:val="000420CA"/>
    <w:rsid w:val="00042266"/>
    <w:rsid w:val="00042292"/>
    <w:rsid w:val="000424CD"/>
    <w:rsid w:val="000426A7"/>
    <w:rsid w:val="00042733"/>
    <w:rsid w:val="00042BE2"/>
    <w:rsid w:val="00042C0A"/>
    <w:rsid w:val="000434F8"/>
    <w:rsid w:val="000436B6"/>
    <w:rsid w:val="000437BD"/>
    <w:rsid w:val="00043B97"/>
    <w:rsid w:val="00043D21"/>
    <w:rsid w:val="00043FA3"/>
    <w:rsid w:val="00044036"/>
    <w:rsid w:val="00044794"/>
    <w:rsid w:val="00044A61"/>
    <w:rsid w:val="00044B8E"/>
    <w:rsid w:val="00044CB8"/>
    <w:rsid w:val="00045307"/>
    <w:rsid w:val="00045374"/>
    <w:rsid w:val="0004548E"/>
    <w:rsid w:val="00045B85"/>
    <w:rsid w:val="00045D08"/>
    <w:rsid w:val="00045DB8"/>
    <w:rsid w:val="00046020"/>
    <w:rsid w:val="0004632F"/>
    <w:rsid w:val="0004633C"/>
    <w:rsid w:val="00046352"/>
    <w:rsid w:val="00046390"/>
    <w:rsid w:val="000464F2"/>
    <w:rsid w:val="00046566"/>
    <w:rsid w:val="00046AC4"/>
    <w:rsid w:val="00046BE5"/>
    <w:rsid w:val="00046E5F"/>
    <w:rsid w:val="00046EC8"/>
    <w:rsid w:val="00047360"/>
    <w:rsid w:val="0004757B"/>
    <w:rsid w:val="000475D5"/>
    <w:rsid w:val="0004782A"/>
    <w:rsid w:val="00047B6E"/>
    <w:rsid w:val="000503D8"/>
    <w:rsid w:val="00050697"/>
    <w:rsid w:val="00050DC0"/>
    <w:rsid w:val="00050EBD"/>
    <w:rsid w:val="00050F74"/>
    <w:rsid w:val="000511CA"/>
    <w:rsid w:val="000512E8"/>
    <w:rsid w:val="00051616"/>
    <w:rsid w:val="00051879"/>
    <w:rsid w:val="00051B73"/>
    <w:rsid w:val="00051C38"/>
    <w:rsid w:val="00051CEE"/>
    <w:rsid w:val="00051D0B"/>
    <w:rsid w:val="00051E95"/>
    <w:rsid w:val="00051EC7"/>
    <w:rsid w:val="0005214C"/>
    <w:rsid w:val="000528E3"/>
    <w:rsid w:val="000529FA"/>
    <w:rsid w:val="00052A33"/>
    <w:rsid w:val="00052B27"/>
    <w:rsid w:val="00052DB2"/>
    <w:rsid w:val="00052DE8"/>
    <w:rsid w:val="0005355D"/>
    <w:rsid w:val="00053A64"/>
    <w:rsid w:val="00053A98"/>
    <w:rsid w:val="00053C8A"/>
    <w:rsid w:val="00053EF3"/>
    <w:rsid w:val="00053FA7"/>
    <w:rsid w:val="00053FF2"/>
    <w:rsid w:val="000544CD"/>
    <w:rsid w:val="000548B2"/>
    <w:rsid w:val="00054D4A"/>
    <w:rsid w:val="00054E3F"/>
    <w:rsid w:val="00054FA9"/>
    <w:rsid w:val="000554A2"/>
    <w:rsid w:val="00055663"/>
    <w:rsid w:val="00055A7D"/>
    <w:rsid w:val="00056481"/>
    <w:rsid w:val="00056779"/>
    <w:rsid w:val="0005694D"/>
    <w:rsid w:val="0005695C"/>
    <w:rsid w:val="00056B9B"/>
    <w:rsid w:val="00056E26"/>
    <w:rsid w:val="00057998"/>
    <w:rsid w:val="00057D5B"/>
    <w:rsid w:val="00057D61"/>
    <w:rsid w:val="000601E4"/>
    <w:rsid w:val="000605C9"/>
    <w:rsid w:val="0006099B"/>
    <w:rsid w:val="00060BA3"/>
    <w:rsid w:val="00060D64"/>
    <w:rsid w:val="00060E6D"/>
    <w:rsid w:val="00061013"/>
    <w:rsid w:val="00061125"/>
    <w:rsid w:val="00061260"/>
    <w:rsid w:val="000614DA"/>
    <w:rsid w:val="000615E6"/>
    <w:rsid w:val="00061845"/>
    <w:rsid w:val="00061962"/>
    <w:rsid w:val="00061A66"/>
    <w:rsid w:val="00061B6A"/>
    <w:rsid w:val="00061B8D"/>
    <w:rsid w:val="00061BA0"/>
    <w:rsid w:val="00061CEB"/>
    <w:rsid w:val="00062114"/>
    <w:rsid w:val="000622C4"/>
    <w:rsid w:val="00062758"/>
    <w:rsid w:val="00062867"/>
    <w:rsid w:val="0006295C"/>
    <w:rsid w:val="00062AC5"/>
    <w:rsid w:val="0006301E"/>
    <w:rsid w:val="00063122"/>
    <w:rsid w:val="0006343D"/>
    <w:rsid w:val="000639D7"/>
    <w:rsid w:val="00063E59"/>
    <w:rsid w:val="000640F0"/>
    <w:rsid w:val="00064360"/>
    <w:rsid w:val="0006458F"/>
    <w:rsid w:val="00064759"/>
    <w:rsid w:val="00064918"/>
    <w:rsid w:val="00064A11"/>
    <w:rsid w:val="00064CC7"/>
    <w:rsid w:val="00065036"/>
    <w:rsid w:val="000650E5"/>
    <w:rsid w:val="00065321"/>
    <w:rsid w:val="000655D6"/>
    <w:rsid w:val="0006578E"/>
    <w:rsid w:val="00065825"/>
    <w:rsid w:val="00065BB2"/>
    <w:rsid w:val="00065C61"/>
    <w:rsid w:val="00065D58"/>
    <w:rsid w:val="00065DD3"/>
    <w:rsid w:val="00065DFF"/>
    <w:rsid w:val="00065F98"/>
    <w:rsid w:val="00065FE1"/>
    <w:rsid w:val="000661C3"/>
    <w:rsid w:val="0006622A"/>
    <w:rsid w:val="00066385"/>
    <w:rsid w:val="000663D5"/>
    <w:rsid w:val="00066612"/>
    <w:rsid w:val="000667CA"/>
    <w:rsid w:val="00066C1B"/>
    <w:rsid w:val="00067389"/>
    <w:rsid w:val="000673BE"/>
    <w:rsid w:val="000674F8"/>
    <w:rsid w:val="0006751B"/>
    <w:rsid w:val="00067626"/>
    <w:rsid w:val="00067B9B"/>
    <w:rsid w:val="00070070"/>
    <w:rsid w:val="00070AC2"/>
    <w:rsid w:val="00070D0C"/>
    <w:rsid w:val="00070D9E"/>
    <w:rsid w:val="00070F47"/>
    <w:rsid w:val="0007106C"/>
    <w:rsid w:val="0007195F"/>
    <w:rsid w:val="00071A6B"/>
    <w:rsid w:val="00072077"/>
    <w:rsid w:val="000721DE"/>
    <w:rsid w:val="000723CB"/>
    <w:rsid w:val="000725CA"/>
    <w:rsid w:val="000729DC"/>
    <w:rsid w:val="00072C18"/>
    <w:rsid w:val="00072FAE"/>
    <w:rsid w:val="00072FC9"/>
    <w:rsid w:val="00072FEA"/>
    <w:rsid w:val="00073809"/>
    <w:rsid w:val="00073F56"/>
    <w:rsid w:val="00074005"/>
    <w:rsid w:val="00074047"/>
    <w:rsid w:val="0007424C"/>
    <w:rsid w:val="0007445E"/>
    <w:rsid w:val="00074644"/>
    <w:rsid w:val="00074794"/>
    <w:rsid w:val="00074B77"/>
    <w:rsid w:val="00074DC6"/>
    <w:rsid w:val="00074E62"/>
    <w:rsid w:val="00075564"/>
    <w:rsid w:val="000758F9"/>
    <w:rsid w:val="000759BD"/>
    <w:rsid w:val="00075B93"/>
    <w:rsid w:val="00075F5F"/>
    <w:rsid w:val="0007622F"/>
    <w:rsid w:val="00077198"/>
    <w:rsid w:val="000772B3"/>
    <w:rsid w:val="000775CC"/>
    <w:rsid w:val="00077672"/>
    <w:rsid w:val="00077EAA"/>
    <w:rsid w:val="00077F5A"/>
    <w:rsid w:val="000801FD"/>
    <w:rsid w:val="0008036D"/>
    <w:rsid w:val="000804E9"/>
    <w:rsid w:val="000809E0"/>
    <w:rsid w:val="00080AEE"/>
    <w:rsid w:val="00080D86"/>
    <w:rsid w:val="00080E9E"/>
    <w:rsid w:val="000813FB"/>
    <w:rsid w:val="000818E8"/>
    <w:rsid w:val="00081DE3"/>
    <w:rsid w:val="00081FE3"/>
    <w:rsid w:val="0008209E"/>
    <w:rsid w:val="0008219D"/>
    <w:rsid w:val="00082233"/>
    <w:rsid w:val="00082488"/>
    <w:rsid w:val="000824DA"/>
    <w:rsid w:val="00082598"/>
    <w:rsid w:val="000826B8"/>
    <w:rsid w:val="00082773"/>
    <w:rsid w:val="00082A56"/>
    <w:rsid w:val="00082A8B"/>
    <w:rsid w:val="0008305A"/>
    <w:rsid w:val="000833CC"/>
    <w:rsid w:val="00083540"/>
    <w:rsid w:val="00083745"/>
    <w:rsid w:val="000837DC"/>
    <w:rsid w:val="00083A2E"/>
    <w:rsid w:val="00083ACE"/>
    <w:rsid w:val="00083BC5"/>
    <w:rsid w:val="00083C65"/>
    <w:rsid w:val="00083F90"/>
    <w:rsid w:val="0008405E"/>
    <w:rsid w:val="000843DD"/>
    <w:rsid w:val="00084A4E"/>
    <w:rsid w:val="00084A54"/>
    <w:rsid w:val="00084D55"/>
    <w:rsid w:val="0008502A"/>
    <w:rsid w:val="0008504E"/>
    <w:rsid w:val="00085108"/>
    <w:rsid w:val="00085202"/>
    <w:rsid w:val="000854D3"/>
    <w:rsid w:val="00085604"/>
    <w:rsid w:val="000857E0"/>
    <w:rsid w:val="000859D6"/>
    <w:rsid w:val="00085A8E"/>
    <w:rsid w:val="00085AC4"/>
    <w:rsid w:val="000865C5"/>
    <w:rsid w:val="00086694"/>
    <w:rsid w:val="00086972"/>
    <w:rsid w:val="000869ED"/>
    <w:rsid w:val="00086A85"/>
    <w:rsid w:val="00086BFB"/>
    <w:rsid w:val="000871E3"/>
    <w:rsid w:val="000876EA"/>
    <w:rsid w:val="00087919"/>
    <w:rsid w:val="00087D08"/>
    <w:rsid w:val="00090262"/>
    <w:rsid w:val="00090578"/>
    <w:rsid w:val="00090667"/>
    <w:rsid w:val="0009072F"/>
    <w:rsid w:val="0009075E"/>
    <w:rsid w:val="00090B68"/>
    <w:rsid w:val="00090D20"/>
    <w:rsid w:val="0009147A"/>
    <w:rsid w:val="0009149E"/>
    <w:rsid w:val="00091903"/>
    <w:rsid w:val="00091EFC"/>
    <w:rsid w:val="0009211C"/>
    <w:rsid w:val="00092243"/>
    <w:rsid w:val="0009241D"/>
    <w:rsid w:val="00092753"/>
    <w:rsid w:val="0009286F"/>
    <w:rsid w:val="000928DC"/>
    <w:rsid w:val="00092B32"/>
    <w:rsid w:val="00092C4F"/>
    <w:rsid w:val="0009327E"/>
    <w:rsid w:val="00093387"/>
    <w:rsid w:val="0009347C"/>
    <w:rsid w:val="00093638"/>
    <w:rsid w:val="000938AC"/>
    <w:rsid w:val="00093EA3"/>
    <w:rsid w:val="00093F30"/>
    <w:rsid w:val="00094028"/>
    <w:rsid w:val="00094051"/>
    <w:rsid w:val="00094835"/>
    <w:rsid w:val="000949BD"/>
    <w:rsid w:val="00094A99"/>
    <w:rsid w:val="00094E73"/>
    <w:rsid w:val="00094F52"/>
    <w:rsid w:val="00095454"/>
    <w:rsid w:val="000956A8"/>
    <w:rsid w:val="00095AFD"/>
    <w:rsid w:val="00095B06"/>
    <w:rsid w:val="00095C6E"/>
    <w:rsid w:val="000962A4"/>
    <w:rsid w:val="0009674B"/>
    <w:rsid w:val="000969D1"/>
    <w:rsid w:val="00096B14"/>
    <w:rsid w:val="00096B72"/>
    <w:rsid w:val="00096D0F"/>
    <w:rsid w:val="00096D32"/>
    <w:rsid w:val="00097116"/>
    <w:rsid w:val="000971A6"/>
    <w:rsid w:val="00097A9D"/>
    <w:rsid w:val="00097C57"/>
    <w:rsid w:val="00097C83"/>
    <w:rsid w:val="00097D97"/>
    <w:rsid w:val="00097E9D"/>
    <w:rsid w:val="00097F98"/>
    <w:rsid w:val="000A1295"/>
    <w:rsid w:val="000A1906"/>
    <w:rsid w:val="000A1984"/>
    <w:rsid w:val="000A19FE"/>
    <w:rsid w:val="000A1B45"/>
    <w:rsid w:val="000A1C14"/>
    <w:rsid w:val="000A1ED6"/>
    <w:rsid w:val="000A1F26"/>
    <w:rsid w:val="000A21B8"/>
    <w:rsid w:val="000A220B"/>
    <w:rsid w:val="000A25F9"/>
    <w:rsid w:val="000A266B"/>
    <w:rsid w:val="000A270D"/>
    <w:rsid w:val="000A28D0"/>
    <w:rsid w:val="000A2A0E"/>
    <w:rsid w:val="000A2B55"/>
    <w:rsid w:val="000A2B5E"/>
    <w:rsid w:val="000A2BB1"/>
    <w:rsid w:val="000A2FAF"/>
    <w:rsid w:val="000A3124"/>
    <w:rsid w:val="000A316A"/>
    <w:rsid w:val="000A337C"/>
    <w:rsid w:val="000A33FB"/>
    <w:rsid w:val="000A38B7"/>
    <w:rsid w:val="000A3A83"/>
    <w:rsid w:val="000A3D1E"/>
    <w:rsid w:val="000A4402"/>
    <w:rsid w:val="000A493B"/>
    <w:rsid w:val="000A4DF7"/>
    <w:rsid w:val="000A537C"/>
    <w:rsid w:val="000A585E"/>
    <w:rsid w:val="000A5DC7"/>
    <w:rsid w:val="000A610E"/>
    <w:rsid w:val="000A61EB"/>
    <w:rsid w:val="000A6A0E"/>
    <w:rsid w:val="000A6D8E"/>
    <w:rsid w:val="000A7965"/>
    <w:rsid w:val="000A7B05"/>
    <w:rsid w:val="000A7C91"/>
    <w:rsid w:val="000A7D87"/>
    <w:rsid w:val="000A7DCC"/>
    <w:rsid w:val="000A7FAE"/>
    <w:rsid w:val="000B006F"/>
    <w:rsid w:val="000B0429"/>
    <w:rsid w:val="000B07EF"/>
    <w:rsid w:val="000B0922"/>
    <w:rsid w:val="000B0953"/>
    <w:rsid w:val="000B0D9C"/>
    <w:rsid w:val="000B1108"/>
    <w:rsid w:val="000B14F0"/>
    <w:rsid w:val="000B1572"/>
    <w:rsid w:val="000B17E9"/>
    <w:rsid w:val="000B1809"/>
    <w:rsid w:val="000B1830"/>
    <w:rsid w:val="000B1D12"/>
    <w:rsid w:val="000B203C"/>
    <w:rsid w:val="000B21D1"/>
    <w:rsid w:val="000B229C"/>
    <w:rsid w:val="000B25EB"/>
    <w:rsid w:val="000B33DC"/>
    <w:rsid w:val="000B387B"/>
    <w:rsid w:val="000B3A2A"/>
    <w:rsid w:val="000B3DDE"/>
    <w:rsid w:val="000B3E7E"/>
    <w:rsid w:val="000B4081"/>
    <w:rsid w:val="000B42B8"/>
    <w:rsid w:val="000B4303"/>
    <w:rsid w:val="000B472D"/>
    <w:rsid w:val="000B4D60"/>
    <w:rsid w:val="000B4D74"/>
    <w:rsid w:val="000B504B"/>
    <w:rsid w:val="000B50B8"/>
    <w:rsid w:val="000B523C"/>
    <w:rsid w:val="000B5470"/>
    <w:rsid w:val="000B5476"/>
    <w:rsid w:val="000B557A"/>
    <w:rsid w:val="000B58DE"/>
    <w:rsid w:val="000B599B"/>
    <w:rsid w:val="000B5A4D"/>
    <w:rsid w:val="000B5E51"/>
    <w:rsid w:val="000B5EDA"/>
    <w:rsid w:val="000B66CF"/>
    <w:rsid w:val="000B6922"/>
    <w:rsid w:val="000B6DE0"/>
    <w:rsid w:val="000B6F7B"/>
    <w:rsid w:val="000B732C"/>
    <w:rsid w:val="000B738B"/>
    <w:rsid w:val="000B73F1"/>
    <w:rsid w:val="000B779A"/>
    <w:rsid w:val="000B7999"/>
    <w:rsid w:val="000B7EBF"/>
    <w:rsid w:val="000B7F78"/>
    <w:rsid w:val="000B7FAD"/>
    <w:rsid w:val="000C0016"/>
    <w:rsid w:val="000C0022"/>
    <w:rsid w:val="000C07D8"/>
    <w:rsid w:val="000C0C85"/>
    <w:rsid w:val="000C0D7B"/>
    <w:rsid w:val="000C0FDC"/>
    <w:rsid w:val="000C125E"/>
    <w:rsid w:val="000C12F1"/>
    <w:rsid w:val="000C1394"/>
    <w:rsid w:val="000C142B"/>
    <w:rsid w:val="000C1B76"/>
    <w:rsid w:val="000C1CF5"/>
    <w:rsid w:val="000C25EF"/>
    <w:rsid w:val="000C260F"/>
    <w:rsid w:val="000C2668"/>
    <w:rsid w:val="000C28BF"/>
    <w:rsid w:val="000C29BC"/>
    <w:rsid w:val="000C2DE2"/>
    <w:rsid w:val="000C3197"/>
    <w:rsid w:val="000C32FC"/>
    <w:rsid w:val="000C3694"/>
    <w:rsid w:val="000C37FD"/>
    <w:rsid w:val="000C39CD"/>
    <w:rsid w:val="000C3B47"/>
    <w:rsid w:val="000C3D39"/>
    <w:rsid w:val="000C4311"/>
    <w:rsid w:val="000C45EA"/>
    <w:rsid w:val="000C4600"/>
    <w:rsid w:val="000C4634"/>
    <w:rsid w:val="000C469F"/>
    <w:rsid w:val="000C46D9"/>
    <w:rsid w:val="000C471E"/>
    <w:rsid w:val="000C4866"/>
    <w:rsid w:val="000C4E20"/>
    <w:rsid w:val="000C4EFC"/>
    <w:rsid w:val="000C4F66"/>
    <w:rsid w:val="000C5094"/>
    <w:rsid w:val="000C54AD"/>
    <w:rsid w:val="000C5811"/>
    <w:rsid w:val="000C5A4B"/>
    <w:rsid w:val="000C5A89"/>
    <w:rsid w:val="000C5AC3"/>
    <w:rsid w:val="000C5B10"/>
    <w:rsid w:val="000C5EAB"/>
    <w:rsid w:val="000C6179"/>
    <w:rsid w:val="000C6342"/>
    <w:rsid w:val="000C636D"/>
    <w:rsid w:val="000C67D8"/>
    <w:rsid w:val="000C68D6"/>
    <w:rsid w:val="000C6D31"/>
    <w:rsid w:val="000C6EAD"/>
    <w:rsid w:val="000C6EC0"/>
    <w:rsid w:val="000C717B"/>
    <w:rsid w:val="000C739D"/>
    <w:rsid w:val="000C7442"/>
    <w:rsid w:val="000C7774"/>
    <w:rsid w:val="000C77FF"/>
    <w:rsid w:val="000C7C35"/>
    <w:rsid w:val="000C7E79"/>
    <w:rsid w:val="000D04C6"/>
    <w:rsid w:val="000D0636"/>
    <w:rsid w:val="000D07ED"/>
    <w:rsid w:val="000D08BC"/>
    <w:rsid w:val="000D0A1A"/>
    <w:rsid w:val="000D0B8F"/>
    <w:rsid w:val="000D0D21"/>
    <w:rsid w:val="000D12C0"/>
    <w:rsid w:val="000D1332"/>
    <w:rsid w:val="000D160F"/>
    <w:rsid w:val="000D1631"/>
    <w:rsid w:val="000D1CFD"/>
    <w:rsid w:val="000D1FE5"/>
    <w:rsid w:val="000D2077"/>
    <w:rsid w:val="000D2367"/>
    <w:rsid w:val="000D24E7"/>
    <w:rsid w:val="000D26AF"/>
    <w:rsid w:val="000D2C64"/>
    <w:rsid w:val="000D2D3A"/>
    <w:rsid w:val="000D2D81"/>
    <w:rsid w:val="000D3540"/>
    <w:rsid w:val="000D3E74"/>
    <w:rsid w:val="000D3EFB"/>
    <w:rsid w:val="000D3F07"/>
    <w:rsid w:val="000D419D"/>
    <w:rsid w:val="000D4564"/>
    <w:rsid w:val="000D4728"/>
    <w:rsid w:val="000D4B6C"/>
    <w:rsid w:val="000D4C56"/>
    <w:rsid w:val="000D4C7D"/>
    <w:rsid w:val="000D5050"/>
    <w:rsid w:val="000D5508"/>
    <w:rsid w:val="000D5754"/>
    <w:rsid w:val="000D57C9"/>
    <w:rsid w:val="000D57FA"/>
    <w:rsid w:val="000D5B2F"/>
    <w:rsid w:val="000D5BD4"/>
    <w:rsid w:val="000D6043"/>
    <w:rsid w:val="000D608A"/>
    <w:rsid w:val="000D67E9"/>
    <w:rsid w:val="000D69E2"/>
    <w:rsid w:val="000D6C2E"/>
    <w:rsid w:val="000D72DA"/>
    <w:rsid w:val="000D763F"/>
    <w:rsid w:val="000D76F3"/>
    <w:rsid w:val="000D7799"/>
    <w:rsid w:val="000D7853"/>
    <w:rsid w:val="000D7A85"/>
    <w:rsid w:val="000D7B1D"/>
    <w:rsid w:val="000D7C1E"/>
    <w:rsid w:val="000E044E"/>
    <w:rsid w:val="000E0B46"/>
    <w:rsid w:val="000E0BC8"/>
    <w:rsid w:val="000E10B5"/>
    <w:rsid w:val="000E1325"/>
    <w:rsid w:val="000E1428"/>
    <w:rsid w:val="000E15C2"/>
    <w:rsid w:val="000E15D7"/>
    <w:rsid w:val="000E1957"/>
    <w:rsid w:val="000E20D2"/>
    <w:rsid w:val="000E2266"/>
    <w:rsid w:val="000E2D8B"/>
    <w:rsid w:val="000E2FDB"/>
    <w:rsid w:val="000E30AF"/>
    <w:rsid w:val="000E3121"/>
    <w:rsid w:val="000E3238"/>
    <w:rsid w:val="000E3253"/>
    <w:rsid w:val="000E33FB"/>
    <w:rsid w:val="000E3799"/>
    <w:rsid w:val="000E3C95"/>
    <w:rsid w:val="000E3EB7"/>
    <w:rsid w:val="000E3EF0"/>
    <w:rsid w:val="000E3F8E"/>
    <w:rsid w:val="000E429C"/>
    <w:rsid w:val="000E4417"/>
    <w:rsid w:val="000E4515"/>
    <w:rsid w:val="000E4AB0"/>
    <w:rsid w:val="000E4BBF"/>
    <w:rsid w:val="000E53FB"/>
    <w:rsid w:val="000E557C"/>
    <w:rsid w:val="000E56F1"/>
    <w:rsid w:val="000E5933"/>
    <w:rsid w:val="000E5A1A"/>
    <w:rsid w:val="000E5AD6"/>
    <w:rsid w:val="000E6882"/>
    <w:rsid w:val="000E6D27"/>
    <w:rsid w:val="000E761B"/>
    <w:rsid w:val="000E7AC3"/>
    <w:rsid w:val="000E7DDA"/>
    <w:rsid w:val="000E7EA9"/>
    <w:rsid w:val="000F0A54"/>
    <w:rsid w:val="000F1010"/>
    <w:rsid w:val="000F10C5"/>
    <w:rsid w:val="000F1272"/>
    <w:rsid w:val="000F1711"/>
    <w:rsid w:val="000F196D"/>
    <w:rsid w:val="000F1B95"/>
    <w:rsid w:val="000F1E69"/>
    <w:rsid w:val="000F203B"/>
    <w:rsid w:val="000F2214"/>
    <w:rsid w:val="000F2818"/>
    <w:rsid w:val="000F282D"/>
    <w:rsid w:val="000F2974"/>
    <w:rsid w:val="000F298B"/>
    <w:rsid w:val="000F2C43"/>
    <w:rsid w:val="000F2C7E"/>
    <w:rsid w:val="000F2DF3"/>
    <w:rsid w:val="000F311F"/>
    <w:rsid w:val="000F35C0"/>
    <w:rsid w:val="000F406F"/>
    <w:rsid w:val="000F4325"/>
    <w:rsid w:val="000F48FC"/>
    <w:rsid w:val="000F4B61"/>
    <w:rsid w:val="000F4E15"/>
    <w:rsid w:val="000F4EAF"/>
    <w:rsid w:val="000F4F56"/>
    <w:rsid w:val="000F5031"/>
    <w:rsid w:val="000F5083"/>
    <w:rsid w:val="000F532E"/>
    <w:rsid w:val="000F563A"/>
    <w:rsid w:val="000F595A"/>
    <w:rsid w:val="000F647D"/>
    <w:rsid w:val="000F6802"/>
    <w:rsid w:val="000F6CA7"/>
    <w:rsid w:val="000F6CFC"/>
    <w:rsid w:val="000F6F7A"/>
    <w:rsid w:val="000F6FF3"/>
    <w:rsid w:val="000F728D"/>
    <w:rsid w:val="000F75B9"/>
    <w:rsid w:val="000F76A3"/>
    <w:rsid w:val="000F797B"/>
    <w:rsid w:val="000F7B61"/>
    <w:rsid w:val="000F7B69"/>
    <w:rsid w:val="000F7D9E"/>
    <w:rsid w:val="000F7DA1"/>
    <w:rsid w:val="00100786"/>
    <w:rsid w:val="0010108A"/>
    <w:rsid w:val="00101235"/>
    <w:rsid w:val="0010154E"/>
    <w:rsid w:val="001015FF"/>
    <w:rsid w:val="00101667"/>
    <w:rsid w:val="00101C3E"/>
    <w:rsid w:val="00101CA2"/>
    <w:rsid w:val="00102016"/>
    <w:rsid w:val="0010212B"/>
    <w:rsid w:val="0010226B"/>
    <w:rsid w:val="00102668"/>
    <w:rsid w:val="0010266A"/>
    <w:rsid w:val="00102C12"/>
    <w:rsid w:val="00102DD3"/>
    <w:rsid w:val="001032D0"/>
    <w:rsid w:val="00103539"/>
    <w:rsid w:val="00103597"/>
    <w:rsid w:val="0010371E"/>
    <w:rsid w:val="0010376E"/>
    <w:rsid w:val="001037EA"/>
    <w:rsid w:val="00103B16"/>
    <w:rsid w:val="00103BF5"/>
    <w:rsid w:val="00103C21"/>
    <w:rsid w:val="00103E2D"/>
    <w:rsid w:val="00103E56"/>
    <w:rsid w:val="001044B4"/>
    <w:rsid w:val="001047F8"/>
    <w:rsid w:val="00104AD9"/>
    <w:rsid w:val="00104B6C"/>
    <w:rsid w:val="001050D5"/>
    <w:rsid w:val="001050E7"/>
    <w:rsid w:val="0010517C"/>
    <w:rsid w:val="00105359"/>
    <w:rsid w:val="00105438"/>
    <w:rsid w:val="0010546B"/>
    <w:rsid w:val="00105748"/>
    <w:rsid w:val="00105CB6"/>
    <w:rsid w:val="00106264"/>
    <w:rsid w:val="001065DF"/>
    <w:rsid w:val="00106605"/>
    <w:rsid w:val="00106A86"/>
    <w:rsid w:val="001075AE"/>
    <w:rsid w:val="0010762F"/>
    <w:rsid w:val="00107EB7"/>
    <w:rsid w:val="00107F96"/>
    <w:rsid w:val="001102B9"/>
    <w:rsid w:val="00110A7F"/>
    <w:rsid w:val="0011116E"/>
    <w:rsid w:val="001113BC"/>
    <w:rsid w:val="001113DF"/>
    <w:rsid w:val="0011158B"/>
    <w:rsid w:val="001116BB"/>
    <w:rsid w:val="001116E4"/>
    <w:rsid w:val="0011185A"/>
    <w:rsid w:val="00111B99"/>
    <w:rsid w:val="00111E0B"/>
    <w:rsid w:val="00111E36"/>
    <w:rsid w:val="00112101"/>
    <w:rsid w:val="00112275"/>
    <w:rsid w:val="00112B0C"/>
    <w:rsid w:val="00112C91"/>
    <w:rsid w:val="00112D7F"/>
    <w:rsid w:val="00112F70"/>
    <w:rsid w:val="001135A1"/>
    <w:rsid w:val="001135DA"/>
    <w:rsid w:val="0011367B"/>
    <w:rsid w:val="0011367E"/>
    <w:rsid w:val="00113770"/>
    <w:rsid w:val="00113891"/>
    <w:rsid w:val="00113AA9"/>
    <w:rsid w:val="00113ABF"/>
    <w:rsid w:val="00113B89"/>
    <w:rsid w:val="00113C1C"/>
    <w:rsid w:val="00113D6E"/>
    <w:rsid w:val="00114471"/>
    <w:rsid w:val="00114AD9"/>
    <w:rsid w:val="00114D71"/>
    <w:rsid w:val="00115337"/>
    <w:rsid w:val="00115450"/>
    <w:rsid w:val="0011551A"/>
    <w:rsid w:val="00115566"/>
    <w:rsid w:val="001156F6"/>
    <w:rsid w:val="00115826"/>
    <w:rsid w:val="00115CD0"/>
    <w:rsid w:val="00115E54"/>
    <w:rsid w:val="00115F92"/>
    <w:rsid w:val="00116195"/>
    <w:rsid w:val="00116601"/>
    <w:rsid w:val="00117037"/>
    <w:rsid w:val="001170B1"/>
    <w:rsid w:val="00117316"/>
    <w:rsid w:val="00117A99"/>
    <w:rsid w:val="00117DBA"/>
    <w:rsid w:val="00120007"/>
    <w:rsid w:val="00120C71"/>
    <w:rsid w:val="00120EC1"/>
    <w:rsid w:val="0012100A"/>
    <w:rsid w:val="00121180"/>
    <w:rsid w:val="001218BB"/>
    <w:rsid w:val="00121AA7"/>
    <w:rsid w:val="00121B50"/>
    <w:rsid w:val="00121D10"/>
    <w:rsid w:val="001223BE"/>
    <w:rsid w:val="001224EA"/>
    <w:rsid w:val="00122570"/>
    <w:rsid w:val="001229CC"/>
    <w:rsid w:val="00122B04"/>
    <w:rsid w:val="00122CD5"/>
    <w:rsid w:val="00123169"/>
    <w:rsid w:val="00123309"/>
    <w:rsid w:val="00123521"/>
    <w:rsid w:val="0012366F"/>
    <w:rsid w:val="00123C0D"/>
    <w:rsid w:val="0012415C"/>
    <w:rsid w:val="001244B6"/>
    <w:rsid w:val="00124535"/>
    <w:rsid w:val="001246A6"/>
    <w:rsid w:val="00124969"/>
    <w:rsid w:val="00124C21"/>
    <w:rsid w:val="00124DFF"/>
    <w:rsid w:val="0012508D"/>
    <w:rsid w:val="0012548A"/>
    <w:rsid w:val="001254FB"/>
    <w:rsid w:val="00125519"/>
    <w:rsid w:val="0012569B"/>
    <w:rsid w:val="00125B44"/>
    <w:rsid w:val="00125C7B"/>
    <w:rsid w:val="00125F6D"/>
    <w:rsid w:val="001264D7"/>
    <w:rsid w:val="0012676D"/>
    <w:rsid w:val="00126B0D"/>
    <w:rsid w:val="00126B8F"/>
    <w:rsid w:val="00126EA8"/>
    <w:rsid w:val="00127567"/>
    <w:rsid w:val="0012775F"/>
    <w:rsid w:val="00127907"/>
    <w:rsid w:val="00127BCF"/>
    <w:rsid w:val="00127BFD"/>
    <w:rsid w:val="00127E87"/>
    <w:rsid w:val="00127F0D"/>
    <w:rsid w:val="001304A4"/>
    <w:rsid w:val="00130668"/>
    <w:rsid w:val="00130ABE"/>
    <w:rsid w:val="00130D62"/>
    <w:rsid w:val="00130EB7"/>
    <w:rsid w:val="00130FBD"/>
    <w:rsid w:val="00131A54"/>
    <w:rsid w:val="00131B28"/>
    <w:rsid w:val="00131C0F"/>
    <w:rsid w:val="00131CD6"/>
    <w:rsid w:val="00131EA1"/>
    <w:rsid w:val="00132210"/>
    <w:rsid w:val="001322CC"/>
    <w:rsid w:val="001323FA"/>
    <w:rsid w:val="001324E7"/>
    <w:rsid w:val="00132697"/>
    <w:rsid w:val="00132917"/>
    <w:rsid w:val="00132F88"/>
    <w:rsid w:val="0013348C"/>
    <w:rsid w:val="001334F5"/>
    <w:rsid w:val="001335A2"/>
    <w:rsid w:val="0013366E"/>
    <w:rsid w:val="00133A4E"/>
    <w:rsid w:val="00133B9A"/>
    <w:rsid w:val="00134083"/>
    <w:rsid w:val="00134319"/>
    <w:rsid w:val="00134423"/>
    <w:rsid w:val="0013446C"/>
    <w:rsid w:val="0013469E"/>
    <w:rsid w:val="001346AA"/>
    <w:rsid w:val="001346C0"/>
    <w:rsid w:val="0013495E"/>
    <w:rsid w:val="001349C5"/>
    <w:rsid w:val="00134F0C"/>
    <w:rsid w:val="00135336"/>
    <w:rsid w:val="0013545C"/>
    <w:rsid w:val="001357EA"/>
    <w:rsid w:val="001359ED"/>
    <w:rsid w:val="00136057"/>
    <w:rsid w:val="0013618F"/>
    <w:rsid w:val="00136269"/>
    <w:rsid w:val="001363E2"/>
    <w:rsid w:val="00136524"/>
    <w:rsid w:val="001368C9"/>
    <w:rsid w:val="00136AE8"/>
    <w:rsid w:val="00136C79"/>
    <w:rsid w:val="00136D55"/>
    <w:rsid w:val="00136EE5"/>
    <w:rsid w:val="00136F56"/>
    <w:rsid w:val="001371B1"/>
    <w:rsid w:val="001374CF"/>
    <w:rsid w:val="0013751F"/>
    <w:rsid w:val="001377CF"/>
    <w:rsid w:val="00137C90"/>
    <w:rsid w:val="00137DBF"/>
    <w:rsid w:val="00137DC4"/>
    <w:rsid w:val="001400B2"/>
    <w:rsid w:val="001401CD"/>
    <w:rsid w:val="0014025C"/>
    <w:rsid w:val="00140DFB"/>
    <w:rsid w:val="00140E0F"/>
    <w:rsid w:val="0014108F"/>
    <w:rsid w:val="0014143D"/>
    <w:rsid w:val="00141446"/>
    <w:rsid w:val="0014188C"/>
    <w:rsid w:val="0014195C"/>
    <w:rsid w:val="00141BFF"/>
    <w:rsid w:val="00141D71"/>
    <w:rsid w:val="00142104"/>
    <w:rsid w:val="00142299"/>
    <w:rsid w:val="00142303"/>
    <w:rsid w:val="00142700"/>
    <w:rsid w:val="0014286C"/>
    <w:rsid w:val="00142AA6"/>
    <w:rsid w:val="0014308C"/>
    <w:rsid w:val="00143570"/>
    <w:rsid w:val="00143608"/>
    <w:rsid w:val="00143AF9"/>
    <w:rsid w:val="00143F0A"/>
    <w:rsid w:val="00144015"/>
    <w:rsid w:val="001440BB"/>
    <w:rsid w:val="00144316"/>
    <w:rsid w:val="001445E9"/>
    <w:rsid w:val="00144DA4"/>
    <w:rsid w:val="00144EE6"/>
    <w:rsid w:val="00144F4E"/>
    <w:rsid w:val="00145640"/>
    <w:rsid w:val="00145869"/>
    <w:rsid w:val="00145DD6"/>
    <w:rsid w:val="00146306"/>
    <w:rsid w:val="00146362"/>
    <w:rsid w:val="0014692D"/>
    <w:rsid w:val="00147115"/>
    <w:rsid w:val="00147271"/>
    <w:rsid w:val="00147585"/>
    <w:rsid w:val="0014779E"/>
    <w:rsid w:val="00147A61"/>
    <w:rsid w:val="00150081"/>
    <w:rsid w:val="00150339"/>
    <w:rsid w:val="001506C9"/>
    <w:rsid w:val="00150BA1"/>
    <w:rsid w:val="00150C56"/>
    <w:rsid w:val="00150D2B"/>
    <w:rsid w:val="00150D5D"/>
    <w:rsid w:val="001512C0"/>
    <w:rsid w:val="00151502"/>
    <w:rsid w:val="00151721"/>
    <w:rsid w:val="0015196E"/>
    <w:rsid w:val="0015199B"/>
    <w:rsid w:val="00151B3E"/>
    <w:rsid w:val="001525D9"/>
    <w:rsid w:val="0015275C"/>
    <w:rsid w:val="001527E5"/>
    <w:rsid w:val="00152A05"/>
    <w:rsid w:val="00152A5C"/>
    <w:rsid w:val="00152C94"/>
    <w:rsid w:val="00152CB9"/>
    <w:rsid w:val="00152DF0"/>
    <w:rsid w:val="0015301F"/>
    <w:rsid w:val="00153207"/>
    <w:rsid w:val="00153252"/>
    <w:rsid w:val="001533B8"/>
    <w:rsid w:val="001533D8"/>
    <w:rsid w:val="0015375C"/>
    <w:rsid w:val="0015397E"/>
    <w:rsid w:val="00153E96"/>
    <w:rsid w:val="001544F5"/>
    <w:rsid w:val="00154967"/>
    <w:rsid w:val="0015499B"/>
    <w:rsid w:val="0015559A"/>
    <w:rsid w:val="00155952"/>
    <w:rsid w:val="00155B44"/>
    <w:rsid w:val="00155BCC"/>
    <w:rsid w:val="00155D49"/>
    <w:rsid w:val="00156111"/>
    <w:rsid w:val="0015625A"/>
    <w:rsid w:val="00156274"/>
    <w:rsid w:val="00156561"/>
    <w:rsid w:val="0015669F"/>
    <w:rsid w:val="00156708"/>
    <w:rsid w:val="00156836"/>
    <w:rsid w:val="00156A91"/>
    <w:rsid w:val="001571EF"/>
    <w:rsid w:val="00157224"/>
    <w:rsid w:val="00157574"/>
    <w:rsid w:val="001576C2"/>
    <w:rsid w:val="0015795D"/>
    <w:rsid w:val="00157A07"/>
    <w:rsid w:val="00157E7B"/>
    <w:rsid w:val="00160077"/>
    <w:rsid w:val="0016012B"/>
    <w:rsid w:val="00160C37"/>
    <w:rsid w:val="00160C3A"/>
    <w:rsid w:val="00160D44"/>
    <w:rsid w:val="00160D65"/>
    <w:rsid w:val="001610AF"/>
    <w:rsid w:val="00161577"/>
    <w:rsid w:val="00161CD6"/>
    <w:rsid w:val="00161D52"/>
    <w:rsid w:val="00161E26"/>
    <w:rsid w:val="0016232B"/>
    <w:rsid w:val="00162576"/>
    <w:rsid w:val="001628FC"/>
    <w:rsid w:val="00162CDE"/>
    <w:rsid w:val="00162F13"/>
    <w:rsid w:val="00162F84"/>
    <w:rsid w:val="0016302C"/>
    <w:rsid w:val="001630A0"/>
    <w:rsid w:val="001631EB"/>
    <w:rsid w:val="001637B6"/>
    <w:rsid w:val="001637E7"/>
    <w:rsid w:val="0016385A"/>
    <w:rsid w:val="00163B32"/>
    <w:rsid w:val="00163D50"/>
    <w:rsid w:val="00163E1B"/>
    <w:rsid w:val="00163E2A"/>
    <w:rsid w:val="00164095"/>
    <w:rsid w:val="001641F4"/>
    <w:rsid w:val="001642AF"/>
    <w:rsid w:val="001644FB"/>
    <w:rsid w:val="001646A1"/>
    <w:rsid w:val="001646E2"/>
    <w:rsid w:val="00164844"/>
    <w:rsid w:val="00164A38"/>
    <w:rsid w:val="00164A7C"/>
    <w:rsid w:val="00164E51"/>
    <w:rsid w:val="00165120"/>
    <w:rsid w:val="00165499"/>
    <w:rsid w:val="0016573C"/>
    <w:rsid w:val="00165B13"/>
    <w:rsid w:val="00165DD1"/>
    <w:rsid w:val="00165F75"/>
    <w:rsid w:val="00165FD9"/>
    <w:rsid w:val="0016601C"/>
    <w:rsid w:val="0016608E"/>
    <w:rsid w:val="001667AA"/>
    <w:rsid w:val="00166B11"/>
    <w:rsid w:val="00166F02"/>
    <w:rsid w:val="00167083"/>
    <w:rsid w:val="00167E05"/>
    <w:rsid w:val="00170242"/>
    <w:rsid w:val="001702EE"/>
    <w:rsid w:val="00170359"/>
    <w:rsid w:val="00170520"/>
    <w:rsid w:val="001705ED"/>
    <w:rsid w:val="00170719"/>
    <w:rsid w:val="001707A8"/>
    <w:rsid w:val="00170A78"/>
    <w:rsid w:val="00170F3C"/>
    <w:rsid w:val="00170F99"/>
    <w:rsid w:val="001714E1"/>
    <w:rsid w:val="00171661"/>
    <w:rsid w:val="00171829"/>
    <w:rsid w:val="00171ADA"/>
    <w:rsid w:val="00171B0C"/>
    <w:rsid w:val="00171C27"/>
    <w:rsid w:val="00171D9C"/>
    <w:rsid w:val="001722BD"/>
    <w:rsid w:val="001722D7"/>
    <w:rsid w:val="001722FD"/>
    <w:rsid w:val="001725B1"/>
    <w:rsid w:val="00172914"/>
    <w:rsid w:val="00172BAF"/>
    <w:rsid w:val="00172C1E"/>
    <w:rsid w:val="00172CFC"/>
    <w:rsid w:val="00172EDC"/>
    <w:rsid w:val="00172FE2"/>
    <w:rsid w:val="00173684"/>
    <w:rsid w:val="00173703"/>
    <w:rsid w:val="001740FF"/>
    <w:rsid w:val="001742E7"/>
    <w:rsid w:val="00174370"/>
    <w:rsid w:val="0017469B"/>
    <w:rsid w:val="00174790"/>
    <w:rsid w:val="0017495B"/>
    <w:rsid w:val="00174BC7"/>
    <w:rsid w:val="00174F5B"/>
    <w:rsid w:val="0017507A"/>
    <w:rsid w:val="001753B3"/>
    <w:rsid w:val="001755AC"/>
    <w:rsid w:val="0017574B"/>
    <w:rsid w:val="001757F4"/>
    <w:rsid w:val="00175C99"/>
    <w:rsid w:val="00176796"/>
    <w:rsid w:val="00176AC8"/>
    <w:rsid w:val="00176ADB"/>
    <w:rsid w:val="00176B8F"/>
    <w:rsid w:val="00176BAC"/>
    <w:rsid w:val="00176F0D"/>
    <w:rsid w:val="00176F66"/>
    <w:rsid w:val="0017703E"/>
    <w:rsid w:val="001771A7"/>
    <w:rsid w:val="0017720D"/>
    <w:rsid w:val="0017779B"/>
    <w:rsid w:val="00177998"/>
    <w:rsid w:val="00177C0F"/>
    <w:rsid w:val="00177C35"/>
    <w:rsid w:val="00177D21"/>
    <w:rsid w:val="00180104"/>
    <w:rsid w:val="00180141"/>
    <w:rsid w:val="00180232"/>
    <w:rsid w:val="0018088C"/>
    <w:rsid w:val="00180D12"/>
    <w:rsid w:val="00180EDB"/>
    <w:rsid w:val="001811F7"/>
    <w:rsid w:val="0018139D"/>
    <w:rsid w:val="001815F6"/>
    <w:rsid w:val="00181788"/>
    <w:rsid w:val="0018184D"/>
    <w:rsid w:val="00181AA7"/>
    <w:rsid w:val="00181CC5"/>
    <w:rsid w:val="00181DA9"/>
    <w:rsid w:val="0018202B"/>
    <w:rsid w:val="0018221C"/>
    <w:rsid w:val="0018246A"/>
    <w:rsid w:val="00182570"/>
    <w:rsid w:val="001826DB"/>
    <w:rsid w:val="0018287D"/>
    <w:rsid w:val="0018289B"/>
    <w:rsid w:val="001829B7"/>
    <w:rsid w:val="00182BE6"/>
    <w:rsid w:val="00182E7B"/>
    <w:rsid w:val="001833D2"/>
    <w:rsid w:val="001837F8"/>
    <w:rsid w:val="00183A57"/>
    <w:rsid w:val="00183CB5"/>
    <w:rsid w:val="00183E95"/>
    <w:rsid w:val="00183EF3"/>
    <w:rsid w:val="00183FCF"/>
    <w:rsid w:val="00184119"/>
    <w:rsid w:val="00184595"/>
    <w:rsid w:val="00184950"/>
    <w:rsid w:val="00184A3D"/>
    <w:rsid w:val="0018510A"/>
    <w:rsid w:val="00185889"/>
    <w:rsid w:val="0018588E"/>
    <w:rsid w:val="00185AF0"/>
    <w:rsid w:val="00185C51"/>
    <w:rsid w:val="00185FDC"/>
    <w:rsid w:val="00186028"/>
    <w:rsid w:val="00186136"/>
    <w:rsid w:val="001867E4"/>
    <w:rsid w:val="00186B36"/>
    <w:rsid w:val="001873EE"/>
    <w:rsid w:val="00187632"/>
    <w:rsid w:val="00187679"/>
    <w:rsid w:val="00187738"/>
    <w:rsid w:val="001878F2"/>
    <w:rsid w:val="00187A8C"/>
    <w:rsid w:val="00187B52"/>
    <w:rsid w:val="00190030"/>
    <w:rsid w:val="0019005F"/>
    <w:rsid w:val="00190388"/>
    <w:rsid w:val="001905C8"/>
    <w:rsid w:val="001907E7"/>
    <w:rsid w:val="00190DA2"/>
    <w:rsid w:val="00191075"/>
    <w:rsid w:val="001912B4"/>
    <w:rsid w:val="001913E5"/>
    <w:rsid w:val="00191426"/>
    <w:rsid w:val="00191428"/>
    <w:rsid w:val="001919E5"/>
    <w:rsid w:val="00191A0C"/>
    <w:rsid w:val="00191A25"/>
    <w:rsid w:val="00191B62"/>
    <w:rsid w:val="00191D59"/>
    <w:rsid w:val="00191D6F"/>
    <w:rsid w:val="0019205A"/>
    <w:rsid w:val="00192099"/>
    <w:rsid w:val="001920AC"/>
    <w:rsid w:val="0019246F"/>
    <w:rsid w:val="001924FB"/>
    <w:rsid w:val="00192915"/>
    <w:rsid w:val="001930C0"/>
    <w:rsid w:val="001931F6"/>
    <w:rsid w:val="001936DD"/>
    <w:rsid w:val="00193772"/>
    <w:rsid w:val="0019385B"/>
    <w:rsid w:val="00193A8D"/>
    <w:rsid w:val="00193E15"/>
    <w:rsid w:val="00193FBB"/>
    <w:rsid w:val="0019454F"/>
    <w:rsid w:val="00194956"/>
    <w:rsid w:val="001949AF"/>
    <w:rsid w:val="00194EC2"/>
    <w:rsid w:val="00195010"/>
    <w:rsid w:val="00195198"/>
    <w:rsid w:val="0019542F"/>
    <w:rsid w:val="00195EF9"/>
    <w:rsid w:val="001965A9"/>
    <w:rsid w:val="00196619"/>
    <w:rsid w:val="00196895"/>
    <w:rsid w:val="00196AA4"/>
    <w:rsid w:val="00196BC4"/>
    <w:rsid w:val="00196D59"/>
    <w:rsid w:val="0019747F"/>
    <w:rsid w:val="0019749A"/>
    <w:rsid w:val="001976A3"/>
    <w:rsid w:val="00197731"/>
    <w:rsid w:val="00197962"/>
    <w:rsid w:val="001A0E28"/>
    <w:rsid w:val="001A115F"/>
    <w:rsid w:val="001A14C6"/>
    <w:rsid w:val="001A1653"/>
    <w:rsid w:val="001A1702"/>
    <w:rsid w:val="001A17BE"/>
    <w:rsid w:val="001A18AB"/>
    <w:rsid w:val="001A1E78"/>
    <w:rsid w:val="001A22FE"/>
    <w:rsid w:val="001A2452"/>
    <w:rsid w:val="001A269C"/>
    <w:rsid w:val="001A2728"/>
    <w:rsid w:val="001A28EB"/>
    <w:rsid w:val="001A292F"/>
    <w:rsid w:val="001A2D9B"/>
    <w:rsid w:val="001A2F13"/>
    <w:rsid w:val="001A3001"/>
    <w:rsid w:val="001A306E"/>
    <w:rsid w:val="001A30E5"/>
    <w:rsid w:val="001A351A"/>
    <w:rsid w:val="001A35C4"/>
    <w:rsid w:val="001A382B"/>
    <w:rsid w:val="001A3FC9"/>
    <w:rsid w:val="001A41A6"/>
    <w:rsid w:val="001A41DC"/>
    <w:rsid w:val="001A4294"/>
    <w:rsid w:val="001A42F3"/>
    <w:rsid w:val="001A439E"/>
    <w:rsid w:val="001A4412"/>
    <w:rsid w:val="001A4587"/>
    <w:rsid w:val="001A4699"/>
    <w:rsid w:val="001A52C2"/>
    <w:rsid w:val="001A5344"/>
    <w:rsid w:val="001A541F"/>
    <w:rsid w:val="001A554A"/>
    <w:rsid w:val="001A58BA"/>
    <w:rsid w:val="001A6097"/>
    <w:rsid w:val="001A6221"/>
    <w:rsid w:val="001A696B"/>
    <w:rsid w:val="001A6C6D"/>
    <w:rsid w:val="001A7050"/>
    <w:rsid w:val="001A7283"/>
    <w:rsid w:val="001A72AB"/>
    <w:rsid w:val="001A7B18"/>
    <w:rsid w:val="001A7FF4"/>
    <w:rsid w:val="001B006C"/>
    <w:rsid w:val="001B065A"/>
    <w:rsid w:val="001B06EA"/>
    <w:rsid w:val="001B06F3"/>
    <w:rsid w:val="001B0710"/>
    <w:rsid w:val="001B07EB"/>
    <w:rsid w:val="001B0B76"/>
    <w:rsid w:val="001B12F6"/>
    <w:rsid w:val="001B140C"/>
    <w:rsid w:val="001B1681"/>
    <w:rsid w:val="001B178C"/>
    <w:rsid w:val="001B1B6A"/>
    <w:rsid w:val="001B1C24"/>
    <w:rsid w:val="001B1C4A"/>
    <w:rsid w:val="001B1CD8"/>
    <w:rsid w:val="001B1DC6"/>
    <w:rsid w:val="001B21B8"/>
    <w:rsid w:val="001B228A"/>
    <w:rsid w:val="001B23C8"/>
    <w:rsid w:val="001B28AC"/>
    <w:rsid w:val="001B296C"/>
    <w:rsid w:val="001B2AB8"/>
    <w:rsid w:val="001B2C12"/>
    <w:rsid w:val="001B2CFE"/>
    <w:rsid w:val="001B303D"/>
    <w:rsid w:val="001B3066"/>
    <w:rsid w:val="001B3181"/>
    <w:rsid w:val="001B3206"/>
    <w:rsid w:val="001B396A"/>
    <w:rsid w:val="001B3BEA"/>
    <w:rsid w:val="001B3E80"/>
    <w:rsid w:val="001B4155"/>
    <w:rsid w:val="001B4219"/>
    <w:rsid w:val="001B428A"/>
    <w:rsid w:val="001B4337"/>
    <w:rsid w:val="001B4601"/>
    <w:rsid w:val="001B481B"/>
    <w:rsid w:val="001B4967"/>
    <w:rsid w:val="001B4BC7"/>
    <w:rsid w:val="001B4BF2"/>
    <w:rsid w:val="001B4E19"/>
    <w:rsid w:val="001B4F07"/>
    <w:rsid w:val="001B4FC1"/>
    <w:rsid w:val="001B52D0"/>
    <w:rsid w:val="001B5611"/>
    <w:rsid w:val="001B56E0"/>
    <w:rsid w:val="001B570B"/>
    <w:rsid w:val="001B58E6"/>
    <w:rsid w:val="001B5903"/>
    <w:rsid w:val="001B5AB9"/>
    <w:rsid w:val="001B5BB3"/>
    <w:rsid w:val="001B5C1B"/>
    <w:rsid w:val="001B5FB9"/>
    <w:rsid w:val="001B6475"/>
    <w:rsid w:val="001B6BA8"/>
    <w:rsid w:val="001B6DA9"/>
    <w:rsid w:val="001B6E9D"/>
    <w:rsid w:val="001B7640"/>
    <w:rsid w:val="001B7663"/>
    <w:rsid w:val="001B79BA"/>
    <w:rsid w:val="001B79E0"/>
    <w:rsid w:val="001B7C61"/>
    <w:rsid w:val="001B7EBF"/>
    <w:rsid w:val="001C05E3"/>
    <w:rsid w:val="001C0C20"/>
    <w:rsid w:val="001C0C59"/>
    <w:rsid w:val="001C0DF3"/>
    <w:rsid w:val="001C101B"/>
    <w:rsid w:val="001C11B8"/>
    <w:rsid w:val="001C1552"/>
    <w:rsid w:val="001C174C"/>
    <w:rsid w:val="001C17BE"/>
    <w:rsid w:val="001C19E9"/>
    <w:rsid w:val="001C1D31"/>
    <w:rsid w:val="001C1E5C"/>
    <w:rsid w:val="001C1F9E"/>
    <w:rsid w:val="001C21BF"/>
    <w:rsid w:val="001C2439"/>
    <w:rsid w:val="001C295C"/>
    <w:rsid w:val="001C2BB2"/>
    <w:rsid w:val="001C2C10"/>
    <w:rsid w:val="001C2C4D"/>
    <w:rsid w:val="001C2E9A"/>
    <w:rsid w:val="001C3663"/>
    <w:rsid w:val="001C3B65"/>
    <w:rsid w:val="001C3D84"/>
    <w:rsid w:val="001C3E9F"/>
    <w:rsid w:val="001C3F98"/>
    <w:rsid w:val="001C413B"/>
    <w:rsid w:val="001C4194"/>
    <w:rsid w:val="001C41A4"/>
    <w:rsid w:val="001C4784"/>
    <w:rsid w:val="001C497C"/>
    <w:rsid w:val="001C4A97"/>
    <w:rsid w:val="001C4C3A"/>
    <w:rsid w:val="001C4DF3"/>
    <w:rsid w:val="001C4E43"/>
    <w:rsid w:val="001C53B8"/>
    <w:rsid w:val="001C54FA"/>
    <w:rsid w:val="001C56E2"/>
    <w:rsid w:val="001C5ADB"/>
    <w:rsid w:val="001C5AFE"/>
    <w:rsid w:val="001C61CC"/>
    <w:rsid w:val="001C64D8"/>
    <w:rsid w:val="001C6C0A"/>
    <w:rsid w:val="001C6E08"/>
    <w:rsid w:val="001C6F25"/>
    <w:rsid w:val="001C71D5"/>
    <w:rsid w:val="001C74CD"/>
    <w:rsid w:val="001C7652"/>
    <w:rsid w:val="001C7AD6"/>
    <w:rsid w:val="001D0073"/>
    <w:rsid w:val="001D01B6"/>
    <w:rsid w:val="001D03CA"/>
    <w:rsid w:val="001D03CD"/>
    <w:rsid w:val="001D0808"/>
    <w:rsid w:val="001D088D"/>
    <w:rsid w:val="001D08DA"/>
    <w:rsid w:val="001D1051"/>
    <w:rsid w:val="001D12A1"/>
    <w:rsid w:val="001D133A"/>
    <w:rsid w:val="001D168D"/>
    <w:rsid w:val="001D18DF"/>
    <w:rsid w:val="001D1978"/>
    <w:rsid w:val="001D1AE7"/>
    <w:rsid w:val="001D1D90"/>
    <w:rsid w:val="001D1D9A"/>
    <w:rsid w:val="001D2CC9"/>
    <w:rsid w:val="001D3015"/>
    <w:rsid w:val="001D3363"/>
    <w:rsid w:val="001D34E2"/>
    <w:rsid w:val="001D36FF"/>
    <w:rsid w:val="001D3B1A"/>
    <w:rsid w:val="001D3E61"/>
    <w:rsid w:val="001D4447"/>
    <w:rsid w:val="001D446C"/>
    <w:rsid w:val="001D467B"/>
    <w:rsid w:val="001D469F"/>
    <w:rsid w:val="001D47C4"/>
    <w:rsid w:val="001D48E7"/>
    <w:rsid w:val="001D4F96"/>
    <w:rsid w:val="001D4FB3"/>
    <w:rsid w:val="001D4FF1"/>
    <w:rsid w:val="001D5426"/>
    <w:rsid w:val="001D5570"/>
    <w:rsid w:val="001D58FE"/>
    <w:rsid w:val="001D5A1E"/>
    <w:rsid w:val="001D5BAB"/>
    <w:rsid w:val="001D64DF"/>
    <w:rsid w:val="001D6765"/>
    <w:rsid w:val="001D6828"/>
    <w:rsid w:val="001D6A80"/>
    <w:rsid w:val="001D6CDC"/>
    <w:rsid w:val="001D6DA0"/>
    <w:rsid w:val="001D6F7B"/>
    <w:rsid w:val="001D720A"/>
    <w:rsid w:val="001D7377"/>
    <w:rsid w:val="001D7396"/>
    <w:rsid w:val="001D7437"/>
    <w:rsid w:val="001D7488"/>
    <w:rsid w:val="001D76F4"/>
    <w:rsid w:val="001D77B1"/>
    <w:rsid w:val="001D7A55"/>
    <w:rsid w:val="001D7B44"/>
    <w:rsid w:val="001E014D"/>
    <w:rsid w:val="001E01C4"/>
    <w:rsid w:val="001E038D"/>
    <w:rsid w:val="001E05C0"/>
    <w:rsid w:val="001E0B50"/>
    <w:rsid w:val="001E0C73"/>
    <w:rsid w:val="001E0E8E"/>
    <w:rsid w:val="001E11D3"/>
    <w:rsid w:val="001E1517"/>
    <w:rsid w:val="001E1AAA"/>
    <w:rsid w:val="001E1E26"/>
    <w:rsid w:val="001E218C"/>
    <w:rsid w:val="001E22FB"/>
    <w:rsid w:val="001E2729"/>
    <w:rsid w:val="001E277E"/>
    <w:rsid w:val="001E281E"/>
    <w:rsid w:val="001E293F"/>
    <w:rsid w:val="001E2AB6"/>
    <w:rsid w:val="001E2CBC"/>
    <w:rsid w:val="001E34C1"/>
    <w:rsid w:val="001E359F"/>
    <w:rsid w:val="001E3688"/>
    <w:rsid w:val="001E3953"/>
    <w:rsid w:val="001E3A16"/>
    <w:rsid w:val="001E3F1C"/>
    <w:rsid w:val="001E48F8"/>
    <w:rsid w:val="001E4C69"/>
    <w:rsid w:val="001E506D"/>
    <w:rsid w:val="001E50BB"/>
    <w:rsid w:val="001E57C3"/>
    <w:rsid w:val="001E5E2F"/>
    <w:rsid w:val="001E5F23"/>
    <w:rsid w:val="001E6270"/>
    <w:rsid w:val="001E6411"/>
    <w:rsid w:val="001E66D0"/>
    <w:rsid w:val="001E675B"/>
    <w:rsid w:val="001E6E75"/>
    <w:rsid w:val="001E6F5D"/>
    <w:rsid w:val="001E7019"/>
    <w:rsid w:val="001E713A"/>
    <w:rsid w:val="001E7319"/>
    <w:rsid w:val="001E736A"/>
    <w:rsid w:val="001E75A2"/>
    <w:rsid w:val="001E77BD"/>
    <w:rsid w:val="001E7A12"/>
    <w:rsid w:val="001F0183"/>
    <w:rsid w:val="001F01B2"/>
    <w:rsid w:val="001F02D9"/>
    <w:rsid w:val="001F059E"/>
    <w:rsid w:val="001F05B6"/>
    <w:rsid w:val="001F0748"/>
    <w:rsid w:val="001F095A"/>
    <w:rsid w:val="001F0CEA"/>
    <w:rsid w:val="001F0FC9"/>
    <w:rsid w:val="001F10EC"/>
    <w:rsid w:val="001F1651"/>
    <w:rsid w:val="001F176E"/>
    <w:rsid w:val="001F17C0"/>
    <w:rsid w:val="001F17CC"/>
    <w:rsid w:val="001F1BC2"/>
    <w:rsid w:val="001F20A5"/>
    <w:rsid w:val="001F20C5"/>
    <w:rsid w:val="001F247C"/>
    <w:rsid w:val="001F27B2"/>
    <w:rsid w:val="001F27CA"/>
    <w:rsid w:val="001F2912"/>
    <w:rsid w:val="001F2913"/>
    <w:rsid w:val="001F2D65"/>
    <w:rsid w:val="001F2FCB"/>
    <w:rsid w:val="001F3220"/>
    <w:rsid w:val="001F33E4"/>
    <w:rsid w:val="001F3540"/>
    <w:rsid w:val="001F37F8"/>
    <w:rsid w:val="001F4362"/>
    <w:rsid w:val="001F4383"/>
    <w:rsid w:val="001F4854"/>
    <w:rsid w:val="001F4CA3"/>
    <w:rsid w:val="001F4F91"/>
    <w:rsid w:val="001F4FD2"/>
    <w:rsid w:val="001F5128"/>
    <w:rsid w:val="001F51D2"/>
    <w:rsid w:val="001F53A7"/>
    <w:rsid w:val="001F55C6"/>
    <w:rsid w:val="001F567E"/>
    <w:rsid w:val="001F5F8D"/>
    <w:rsid w:val="001F6196"/>
    <w:rsid w:val="001F6529"/>
    <w:rsid w:val="001F6D2B"/>
    <w:rsid w:val="001F6E89"/>
    <w:rsid w:val="001F6FC5"/>
    <w:rsid w:val="001F7615"/>
    <w:rsid w:val="001F768C"/>
    <w:rsid w:val="001F7A07"/>
    <w:rsid w:val="00200064"/>
    <w:rsid w:val="00200258"/>
    <w:rsid w:val="00200358"/>
    <w:rsid w:val="00200367"/>
    <w:rsid w:val="002007FA"/>
    <w:rsid w:val="002007FD"/>
    <w:rsid w:val="002008E5"/>
    <w:rsid w:val="00200A1F"/>
    <w:rsid w:val="00200B53"/>
    <w:rsid w:val="00201022"/>
    <w:rsid w:val="00201090"/>
    <w:rsid w:val="002010A1"/>
    <w:rsid w:val="002012AF"/>
    <w:rsid w:val="00201608"/>
    <w:rsid w:val="00201687"/>
    <w:rsid w:val="00201871"/>
    <w:rsid w:val="002018D9"/>
    <w:rsid w:val="00201A27"/>
    <w:rsid w:val="00201E4C"/>
    <w:rsid w:val="00202098"/>
    <w:rsid w:val="002021E7"/>
    <w:rsid w:val="00202235"/>
    <w:rsid w:val="002025DC"/>
    <w:rsid w:val="00202678"/>
    <w:rsid w:val="002027D6"/>
    <w:rsid w:val="002028CC"/>
    <w:rsid w:val="00202C24"/>
    <w:rsid w:val="00202E44"/>
    <w:rsid w:val="00202F21"/>
    <w:rsid w:val="002031FB"/>
    <w:rsid w:val="002032A1"/>
    <w:rsid w:val="00203A0C"/>
    <w:rsid w:val="00203AF8"/>
    <w:rsid w:val="00203B82"/>
    <w:rsid w:val="00203F9A"/>
    <w:rsid w:val="00204413"/>
    <w:rsid w:val="002045F8"/>
    <w:rsid w:val="00204CD3"/>
    <w:rsid w:val="00204D75"/>
    <w:rsid w:val="00204DDB"/>
    <w:rsid w:val="00204E3B"/>
    <w:rsid w:val="00204FF6"/>
    <w:rsid w:val="00205059"/>
    <w:rsid w:val="002052AF"/>
    <w:rsid w:val="00205599"/>
    <w:rsid w:val="00205615"/>
    <w:rsid w:val="002056B6"/>
    <w:rsid w:val="00205803"/>
    <w:rsid w:val="002059A1"/>
    <w:rsid w:val="00205D8C"/>
    <w:rsid w:val="002063DC"/>
    <w:rsid w:val="00206ACE"/>
    <w:rsid w:val="00206D42"/>
    <w:rsid w:val="00207023"/>
    <w:rsid w:val="00207484"/>
    <w:rsid w:val="002076A1"/>
    <w:rsid w:val="00207725"/>
    <w:rsid w:val="00207CBA"/>
    <w:rsid w:val="002101E7"/>
    <w:rsid w:val="002102B6"/>
    <w:rsid w:val="002106B2"/>
    <w:rsid w:val="0021070A"/>
    <w:rsid w:val="002108E4"/>
    <w:rsid w:val="00210A12"/>
    <w:rsid w:val="00210EB6"/>
    <w:rsid w:val="0021109A"/>
    <w:rsid w:val="0021132F"/>
    <w:rsid w:val="002114B2"/>
    <w:rsid w:val="00211516"/>
    <w:rsid w:val="00211722"/>
    <w:rsid w:val="00211BC2"/>
    <w:rsid w:val="00211E9B"/>
    <w:rsid w:val="00211FAA"/>
    <w:rsid w:val="0021207B"/>
    <w:rsid w:val="00212252"/>
    <w:rsid w:val="0021247E"/>
    <w:rsid w:val="0021274B"/>
    <w:rsid w:val="002128D9"/>
    <w:rsid w:val="00212B2D"/>
    <w:rsid w:val="00212B69"/>
    <w:rsid w:val="00212D43"/>
    <w:rsid w:val="00212E99"/>
    <w:rsid w:val="00213119"/>
    <w:rsid w:val="00213293"/>
    <w:rsid w:val="002134BB"/>
    <w:rsid w:val="002134C7"/>
    <w:rsid w:val="002135B5"/>
    <w:rsid w:val="002136AD"/>
    <w:rsid w:val="00213A0E"/>
    <w:rsid w:val="00213AAC"/>
    <w:rsid w:val="0021432C"/>
    <w:rsid w:val="00214361"/>
    <w:rsid w:val="002145EA"/>
    <w:rsid w:val="00214692"/>
    <w:rsid w:val="00214EDD"/>
    <w:rsid w:val="00215099"/>
    <w:rsid w:val="00215451"/>
    <w:rsid w:val="002154F5"/>
    <w:rsid w:val="00215626"/>
    <w:rsid w:val="00215CE4"/>
    <w:rsid w:val="00216056"/>
    <w:rsid w:val="0021625D"/>
    <w:rsid w:val="00216479"/>
    <w:rsid w:val="00216583"/>
    <w:rsid w:val="00216972"/>
    <w:rsid w:val="00216B0E"/>
    <w:rsid w:val="00216BCF"/>
    <w:rsid w:val="0021702A"/>
    <w:rsid w:val="00217141"/>
    <w:rsid w:val="0021768F"/>
    <w:rsid w:val="00217759"/>
    <w:rsid w:val="00217DAD"/>
    <w:rsid w:val="0022030E"/>
    <w:rsid w:val="002206C7"/>
    <w:rsid w:val="002209B9"/>
    <w:rsid w:val="002209C1"/>
    <w:rsid w:val="002209E6"/>
    <w:rsid w:val="00221070"/>
    <w:rsid w:val="00221F5F"/>
    <w:rsid w:val="00221F98"/>
    <w:rsid w:val="0022200C"/>
    <w:rsid w:val="0022211D"/>
    <w:rsid w:val="00222514"/>
    <w:rsid w:val="00222BD8"/>
    <w:rsid w:val="002239CE"/>
    <w:rsid w:val="00223A2B"/>
    <w:rsid w:val="00223A6B"/>
    <w:rsid w:val="00223C62"/>
    <w:rsid w:val="00223C8C"/>
    <w:rsid w:val="00223CA5"/>
    <w:rsid w:val="00223E44"/>
    <w:rsid w:val="00224012"/>
    <w:rsid w:val="0022411F"/>
    <w:rsid w:val="00224CF1"/>
    <w:rsid w:val="00224D4D"/>
    <w:rsid w:val="00224EF3"/>
    <w:rsid w:val="002253E1"/>
    <w:rsid w:val="002258E3"/>
    <w:rsid w:val="00225BD3"/>
    <w:rsid w:val="00225BE1"/>
    <w:rsid w:val="00225E34"/>
    <w:rsid w:val="0022601F"/>
    <w:rsid w:val="00226097"/>
    <w:rsid w:val="00226194"/>
    <w:rsid w:val="002261A2"/>
    <w:rsid w:val="0022647F"/>
    <w:rsid w:val="002266EE"/>
    <w:rsid w:val="00226F3C"/>
    <w:rsid w:val="00226F6E"/>
    <w:rsid w:val="00227027"/>
    <w:rsid w:val="002270AB"/>
    <w:rsid w:val="0022712C"/>
    <w:rsid w:val="00227230"/>
    <w:rsid w:val="002273D3"/>
    <w:rsid w:val="002274F7"/>
    <w:rsid w:val="002274F8"/>
    <w:rsid w:val="00227676"/>
    <w:rsid w:val="002277AD"/>
    <w:rsid w:val="002279DD"/>
    <w:rsid w:val="00227AEF"/>
    <w:rsid w:val="00227AFF"/>
    <w:rsid w:val="00227D8E"/>
    <w:rsid w:val="00227E89"/>
    <w:rsid w:val="002301DF"/>
    <w:rsid w:val="002303AE"/>
    <w:rsid w:val="002304A5"/>
    <w:rsid w:val="002304D4"/>
    <w:rsid w:val="00230630"/>
    <w:rsid w:val="00230705"/>
    <w:rsid w:val="00230A25"/>
    <w:rsid w:val="00230AB6"/>
    <w:rsid w:val="00230DEC"/>
    <w:rsid w:val="002311C3"/>
    <w:rsid w:val="00231226"/>
    <w:rsid w:val="002313DC"/>
    <w:rsid w:val="002319D7"/>
    <w:rsid w:val="00231A05"/>
    <w:rsid w:val="00231AE7"/>
    <w:rsid w:val="00231B46"/>
    <w:rsid w:val="00231BC6"/>
    <w:rsid w:val="0023203E"/>
    <w:rsid w:val="0023206A"/>
    <w:rsid w:val="0023213E"/>
    <w:rsid w:val="0023219A"/>
    <w:rsid w:val="00232502"/>
    <w:rsid w:val="00232877"/>
    <w:rsid w:val="00232AF6"/>
    <w:rsid w:val="00232EF1"/>
    <w:rsid w:val="00232F4B"/>
    <w:rsid w:val="00233124"/>
    <w:rsid w:val="00233185"/>
    <w:rsid w:val="00233A31"/>
    <w:rsid w:val="00233AF3"/>
    <w:rsid w:val="00233EB9"/>
    <w:rsid w:val="002341DD"/>
    <w:rsid w:val="002342DC"/>
    <w:rsid w:val="002343F9"/>
    <w:rsid w:val="0023459D"/>
    <w:rsid w:val="002345A4"/>
    <w:rsid w:val="00234823"/>
    <w:rsid w:val="00234A77"/>
    <w:rsid w:val="00234ABB"/>
    <w:rsid w:val="00234B79"/>
    <w:rsid w:val="0023503C"/>
    <w:rsid w:val="002350C2"/>
    <w:rsid w:val="0023558F"/>
    <w:rsid w:val="00235A00"/>
    <w:rsid w:val="00235A62"/>
    <w:rsid w:val="00235F8B"/>
    <w:rsid w:val="0023607C"/>
    <w:rsid w:val="002361A1"/>
    <w:rsid w:val="002361F3"/>
    <w:rsid w:val="00236206"/>
    <w:rsid w:val="00236282"/>
    <w:rsid w:val="002362F9"/>
    <w:rsid w:val="0023633F"/>
    <w:rsid w:val="002363A5"/>
    <w:rsid w:val="002366F5"/>
    <w:rsid w:val="00236859"/>
    <w:rsid w:val="00236A0A"/>
    <w:rsid w:val="00236C2D"/>
    <w:rsid w:val="00236C8E"/>
    <w:rsid w:val="00237D08"/>
    <w:rsid w:val="00237DC0"/>
    <w:rsid w:val="002400CF"/>
    <w:rsid w:val="002401C7"/>
    <w:rsid w:val="002401D7"/>
    <w:rsid w:val="002403E2"/>
    <w:rsid w:val="00240640"/>
    <w:rsid w:val="0024066C"/>
    <w:rsid w:val="0024070A"/>
    <w:rsid w:val="00240A0F"/>
    <w:rsid w:val="00240AE5"/>
    <w:rsid w:val="00240B1F"/>
    <w:rsid w:val="00240BAB"/>
    <w:rsid w:val="00240C60"/>
    <w:rsid w:val="00240EA1"/>
    <w:rsid w:val="00240EEF"/>
    <w:rsid w:val="00240F6B"/>
    <w:rsid w:val="00241CC0"/>
    <w:rsid w:val="00241F42"/>
    <w:rsid w:val="002420A1"/>
    <w:rsid w:val="002426DA"/>
    <w:rsid w:val="00242985"/>
    <w:rsid w:val="00242BB6"/>
    <w:rsid w:val="00242C56"/>
    <w:rsid w:val="00242DC3"/>
    <w:rsid w:val="00242EAB"/>
    <w:rsid w:val="002433DD"/>
    <w:rsid w:val="0024351B"/>
    <w:rsid w:val="00243782"/>
    <w:rsid w:val="00243B17"/>
    <w:rsid w:val="00244049"/>
    <w:rsid w:val="00244083"/>
    <w:rsid w:val="002441A1"/>
    <w:rsid w:val="00244430"/>
    <w:rsid w:val="002445F2"/>
    <w:rsid w:val="002447AC"/>
    <w:rsid w:val="00244933"/>
    <w:rsid w:val="00244C8D"/>
    <w:rsid w:val="002451A6"/>
    <w:rsid w:val="002459FE"/>
    <w:rsid w:val="00245CBC"/>
    <w:rsid w:val="00245F3A"/>
    <w:rsid w:val="002461FE"/>
    <w:rsid w:val="002465DB"/>
    <w:rsid w:val="002467B1"/>
    <w:rsid w:val="002468C3"/>
    <w:rsid w:val="00246AD3"/>
    <w:rsid w:val="00246C72"/>
    <w:rsid w:val="00246E77"/>
    <w:rsid w:val="00246FED"/>
    <w:rsid w:val="00247534"/>
    <w:rsid w:val="0024757E"/>
    <w:rsid w:val="00247C85"/>
    <w:rsid w:val="00247DA7"/>
    <w:rsid w:val="00250208"/>
    <w:rsid w:val="002504BD"/>
    <w:rsid w:val="0025084A"/>
    <w:rsid w:val="00250923"/>
    <w:rsid w:val="00250BF1"/>
    <w:rsid w:val="00251067"/>
    <w:rsid w:val="002511B6"/>
    <w:rsid w:val="002515BE"/>
    <w:rsid w:val="0025176A"/>
    <w:rsid w:val="00251A9D"/>
    <w:rsid w:val="00251B55"/>
    <w:rsid w:val="00251B91"/>
    <w:rsid w:val="00251B9F"/>
    <w:rsid w:val="00251E5C"/>
    <w:rsid w:val="002521B3"/>
    <w:rsid w:val="002522AB"/>
    <w:rsid w:val="00252504"/>
    <w:rsid w:val="00252508"/>
    <w:rsid w:val="002525A8"/>
    <w:rsid w:val="0025292C"/>
    <w:rsid w:val="00252964"/>
    <w:rsid w:val="002529E7"/>
    <w:rsid w:val="00252DAE"/>
    <w:rsid w:val="00253094"/>
    <w:rsid w:val="0025318D"/>
    <w:rsid w:val="00253389"/>
    <w:rsid w:val="00253A81"/>
    <w:rsid w:val="00253C5E"/>
    <w:rsid w:val="00253CD5"/>
    <w:rsid w:val="00253D83"/>
    <w:rsid w:val="0025400F"/>
    <w:rsid w:val="0025417E"/>
    <w:rsid w:val="002542D6"/>
    <w:rsid w:val="0025445A"/>
    <w:rsid w:val="002545BF"/>
    <w:rsid w:val="00254A27"/>
    <w:rsid w:val="00254A29"/>
    <w:rsid w:val="00254AF0"/>
    <w:rsid w:val="00254D16"/>
    <w:rsid w:val="00254D55"/>
    <w:rsid w:val="00255583"/>
    <w:rsid w:val="0025567B"/>
    <w:rsid w:val="00255B01"/>
    <w:rsid w:val="00255E66"/>
    <w:rsid w:val="00255FE7"/>
    <w:rsid w:val="00256421"/>
    <w:rsid w:val="00256620"/>
    <w:rsid w:val="00256A16"/>
    <w:rsid w:val="00256B37"/>
    <w:rsid w:val="00256BB8"/>
    <w:rsid w:val="0025724E"/>
    <w:rsid w:val="00257338"/>
    <w:rsid w:val="002573F0"/>
    <w:rsid w:val="0025778E"/>
    <w:rsid w:val="00257B5D"/>
    <w:rsid w:val="00257FBE"/>
    <w:rsid w:val="002602D1"/>
    <w:rsid w:val="002604CB"/>
    <w:rsid w:val="0026057C"/>
    <w:rsid w:val="00260A85"/>
    <w:rsid w:val="00260E62"/>
    <w:rsid w:val="00260E83"/>
    <w:rsid w:val="00260F76"/>
    <w:rsid w:val="0026199D"/>
    <w:rsid w:val="00261A35"/>
    <w:rsid w:val="002622DA"/>
    <w:rsid w:val="002627EE"/>
    <w:rsid w:val="00262B85"/>
    <w:rsid w:val="00262CD3"/>
    <w:rsid w:val="00262D39"/>
    <w:rsid w:val="00262D4A"/>
    <w:rsid w:val="00262E1C"/>
    <w:rsid w:val="0026305A"/>
    <w:rsid w:val="002632CE"/>
    <w:rsid w:val="0026343D"/>
    <w:rsid w:val="0026372A"/>
    <w:rsid w:val="002639D1"/>
    <w:rsid w:val="00263A58"/>
    <w:rsid w:val="00263B41"/>
    <w:rsid w:val="00264071"/>
    <w:rsid w:val="002641CA"/>
    <w:rsid w:val="00264216"/>
    <w:rsid w:val="002644C6"/>
    <w:rsid w:val="002645A4"/>
    <w:rsid w:val="002645BF"/>
    <w:rsid w:val="00264878"/>
    <w:rsid w:val="00264A2A"/>
    <w:rsid w:val="00264C6E"/>
    <w:rsid w:val="0026520C"/>
    <w:rsid w:val="00265CC8"/>
    <w:rsid w:val="00265D36"/>
    <w:rsid w:val="00265FB2"/>
    <w:rsid w:val="002662B8"/>
    <w:rsid w:val="002662C0"/>
    <w:rsid w:val="002663A9"/>
    <w:rsid w:val="002663D1"/>
    <w:rsid w:val="0026658B"/>
    <w:rsid w:val="00266915"/>
    <w:rsid w:val="0026693F"/>
    <w:rsid w:val="00266989"/>
    <w:rsid w:val="00266E73"/>
    <w:rsid w:val="00267D6A"/>
    <w:rsid w:val="00267D94"/>
    <w:rsid w:val="00267E96"/>
    <w:rsid w:val="00267FAC"/>
    <w:rsid w:val="002701F5"/>
    <w:rsid w:val="0027051A"/>
    <w:rsid w:val="00270522"/>
    <w:rsid w:val="0027064A"/>
    <w:rsid w:val="00270997"/>
    <w:rsid w:val="00270ED8"/>
    <w:rsid w:val="00271AE7"/>
    <w:rsid w:val="00271E81"/>
    <w:rsid w:val="00272389"/>
    <w:rsid w:val="00272741"/>
    <w:rsid w:val="002733BA"/>
    <w:rsid w:val="002733C3"/>
    <w:rsid w:val="002737EC"/>
    <w:rsid w:val="0027391D"/>
    <w:rsid w:val="00273931"/>
    <w:rsid w:val="002739A9"/>
    <w:rsid w:val="002739CA"/>
    <w:rsid w:val="00273B90"/>
    <w:rsid w:val="00273EE6"/>
    <w:rsid w:val="002740A0"/>
    <w:rsid w:val="002741B3"/>
    <w:rsid w:val="00274567"/>
    <w:rsid w:val="002745B2"/>
    <w:rsid w:val="00274804"/>
    <w:rsid w:val="00274828"/>
    <w:rsid w:val="002749AC"/>
    <w:rsid w:val="002749BD"/>
    <w:rsid w:val="00274E0B"/>
    <w:rsid w:val="00274E4A"/>
    <w:rsid w:val="00274FCD"/>
    <w:rsid w:val="00274FF6"/>
    <w:rsid w:val="002750D3"/>
    <w:rsid w:val="00275162"/>
    <w:rsid w:val="002756C5"/>
    <w:rsid w:val="00275710"/>
    <w:rsid w:val="00276118"/>
    <w:rsid w:val="00276279"/>
    <w:rsid w:val="002763B5"/>
    <w:rsid w:val="002764D8"/>
    <w:rsid w:val="002767AE"/>
    <w:rsid w:val="002767CC"/>
    <w:rsid w:val="00276AF0"/>
    <w:rsid w:val="00277179"/>
    <w:rsid w:val="002771D0"/>
    <w:rsid w:val="002771E7"/>
    <w:rsid w:val="0027736A"/>
    <w:rsid w:val="00277585"/>
    <w:rsid w:val="002775DA"/>
    <w:rsid w:val="002775DF"/>
    <w:rsid w:val="0028007D"/>
    <w:rsid w:val="0028008D"/>
    <w:rsid w:val="0028016F"/>
    <w:rsid w:val="002807C4"/>
    <w:rsid w:val="002808EF"/>
    <w:rsid w:val="0028098A"/>
    <w:rsid w:val="00280FC9"/>
    <w:rsid w:val="00281093"/>
    <w:rsid w:val="002811FB"/>
    <w:rsid w:val="0028132E"/>
    <w:rsid w:val="00281715"/>
    <w:rsid w:val="0028186E"/>
    <w:rsid w:val="00281A52"/>
    <w:rsid w:val="00281D78"/>
    <w:rsid w:val="00281F33"/>
    <w:rsid w:val="002821B4"/>
    <w:rsid w:val="0028245D"/>
    <w:rsid w:val="002826C3"/>
    <w:rsid w:val="00282785"/>
    <w:rsid w:val="00282ABD"/>
    <w:rsid w:val="00283D95"/>
    <w:rsid w:val="00284091"/>
    <w:rsid w:val="00284102"/>
    <w:rsid w:val="0028486F"/>
    <w:rsid w:val="00284AF4"/>
    <w:rsid w:val="00285032"/>
    <w:rsid w:val="00285058"/>
    <w:rsid w:val="002850A7"/>
    <w:rsid w:val="002850CE"/>
    <w:rsid w:val="00285443"/>
    <w:rsid w:val="00285D06"/>
    <w:rsid w:val="00286038"/>
    <w:rsid w:val="00286154"/>
    <w:rsid w:val="0028651C"/>
    <w:rsid w:val="00286583"/>
    <w:rsid w:val="00287090"/>
    <w:rsid w:val="002874BE"/>
    <w:rsid w:val="00287767"/>
    <w:rsid w:val="00287821"/>
    <w:rsid w:val="00287867"/>
    <w:rsid w:val="00287953"/>
    <w:rsid w:val="002906B6"/>
    <w:rsid w:val="002906DD"/>
    <w:rsid w:val="00290C89"/>
    <w:rsid w:val="00290CEF"/>
    <w:rsid w:val="00290F2A"/>
    <w:rsid w:val="00290FC9"/>
    <w:rsid w:val="00291346"/>
    <w:rsid w:val="00291438"/>
    <w:rsid w:val="002916C7"/>
    <w:rsid w:val="00291BC8"/>
    <w:rsid w:val="00291C41"/>
    <w:rsid w:val="00291D31"/>
    <w:rsid w:val="00291EB9"/>
    <w:rsid w:val="00291F96"/>
    <w:rsid w:val="002921D4"/>
    <w:rsid w:val="002921EC"/>
    <w:rsid w:val="0029251B"/>
    <w:rsid w:val="00292640"/>
    <w:rsid w:val="0029276C"/>
    <w:rsid w:val="00292C82"/>
    <w:rsid w:val="00292D45"/>
    <w:rsid w:val="0029327B"/>
    <w:rsid w:val="00293285"/>
    <w:rsid w:val="002932E0"/>
    <w:rsid w:val="002935AD"/>
    <w:rsid w:val="0029373A"/>
    <w:rsid w:val="00293AF6"/>
    <w:rsid w:val="00293DAC"/>
    <w:rsid w:val="00293FAF"/>
    <w:rsid w:val="00294602"/>
    <w:rsid w:val="0029491D"/>
    <w:rsid w:val="00295014"/>
    <w:rsid w:val="00295041"/>
    <w:rsid w:val="00295526"/>
    <w:rsid w:val="00295727"/>
    <w:rsid w:val="0029578F"/>
    <w:rsid w:val="00295B49"/>
    <w:rsid w:val="00295B5D"/>
    <w:rsid w:val="00295BD0"/>
    <w:rsid w:val="00296301"/>
    <w:rsid w:val="0029655E"/>
    <w:rsid w:val="002965D7"/>
    <w:rsid w:val="002966F6"/>
    <w:rsid w:val="0029672D"/>
    <w:rsid w:val="002971F3"/>
    <w:rsid w:val="00297223"/>
    <w:rsid w:val="00297333"/>
    <w:rsid w:val="00297408"/>
    <w:rsid w:val="0029748A"/>
    <w:rsid w:val="00297651"/>
    <w:rsid w:val="00297707"/>
    <w:rsid w:val="00297F33"/>
    <w:rsid w:val="002A00A8"/>
    <w:rsid w:val="002A0440"/>
    <w:rsid w:val="002A0D55"/>
    <w:rsid w:val="002A1064"/>
    <w:rsid w:val="002A11E3"/>
    <w:rsid w:val="002A12E1"/>
    <w:rsid w:val="002A13E8"/>
    <w:rsid w:val="002A1EDC"/>
    <w:rsid w:val="002A1F55"/>
    <w:rsid w:val="002A2096"/>
    <w:rsid w:val="002A238C"/>
    <w:rsid w:val="002A2AEE"/>
    <w:rsid w:val="002A2B8C"/>
    <w:rsid w:val="002A2EFE"/>
    <w:rsid w:val="002A30C0"/>
    <w:rsid w:val="002A324C"/>
    <w:rsid w:val="002A34CB"/>
    <w:rsid w:val="002A361C"/>
    <w:rsid w:val="002A392E"/>
    <w:rsid w:val="002A4085"/>
    <w:rsid w:val="002A42F1"/>
    <w:rsid w:val="002A487C"/>
    <w:rsid w:val="002A49BF"/>
    <w:rsid w:val="002A4B88"/>
    <w:rsid w:val="002A4C14"/>
    <w:rsid w:val="002A4D4D"/>
    <w:rsid w:val="002A4DB6"/>
    <w:rsid w:val="002A5026"/>
    <w:rsid w:val="002A50BC"/>
    <w:rsid w:val="002A5180"/>
    <w:rsid w:val="002A54B6"/>
    <w:rsid w:val="002A5675"/>
    <w:rsid w:val="002A5817"/>
    <w:rsid w:val="002A5B78"/>
    <w:rsid w:val="002A5B8D"/>
    <w:rsid w:val="002A5E79"/>
    <w:rsid w:val="002A5EDB"/>
    <w:rsid w:val="002A62D4"/>
    <w:rsid w:val="002A69EB"/>
    <w:rsid w:val="002A69ED"/>
    <w:rsid w:val="002A6A6A"/>
    <w:rsid w:val="002A6D87"/>
    <w:rsid w:val="002A70DC"/>
    <w:rsid w:val="002A735D"/>
    <w:rsid w:val="002A749B"/>
    <w:rsid w:val="002A7894"/>
    <w:rsid w:val="002A7C1C"/>
    <w:rsid w:val="002B0229"/>
    <w:rsid w:val="002B0268"/>
    <w:rsid w:val="002B0292"/>
    <w:rsid w:val="002B02C9"/>
    <w:rsid w:val="002B05A3"/>
    <w:rsid w:val="002B09AF"/>
    <w:rsid w:val="002B0BD5"/>
    <w:rsid w:val="002B0C19"/>
    <w:rsid w:val="002B0EAA"/>
    <w:rsid w:val="002B12E3"/>
    <w:rsid w:val="002B1328"/>
    <w:rsid w:val="002B1347"/>
    <w:rsid w:val="002B137C"/>
    <w:rsid w:val="002B140A"/>
    <w:rsid w:val="002B1415"/>
    <w:rsid w:val="002B14E8"/>
    <w:rsid w:val="002B154B"/>
    <w:rsid w:val="002B1699"/>
    <w:rsid w:val="002B18BB"/>
    <w:rsid w:val="002B1BF7"/>
    <w:rsid w:val="002B1EF2"/>
    <w:rsid w:val="002B1FCD"/>
    <w:rsid w:val="002B20C2"/>
    <w:rsid w:val="002B2101"/>
    <w:rsid w:val="002B2608"/>
    <w:rsid w:val="002B2807"/>
    <w:rsid w:val="002B2A8B"/>
    <w:rsid w:val="002B2B34"/>
    <w:rsid w:val="002B2FBF"/>
    <w:rsid w:val="002B3450"/>
    <w:rsid w:val="002B354C"/>
    <w:rsid w:val="002B3F94"/>
    <w:rsid w:val="002B421D"/>
    <w:rsid w:val="002B4270"/>
    <w:rsid w:val="002B429A"/>
    <w:rsid w:val="002B434C"/>
    <w:rsid w:val="002B4641"/>
    <w:rsid w:val="002B475C"/>
    <w:rsid w:val="002B493B"/>
    <w:rsid w:val="002B4CE3"/>
    <w:rsid w:val="002B4D68"/>
    <w:rsid w:val="002B4F40"/>
    <w:rsid w:val="002B5561"/>
    <w:rsid w:val="002B55E1"/>
    <w:rsid w:val="002B56BA"/>
    <w:rsid w:val="002B57D9"/>
    <w:rsid w:val="002B59A6"/>
    <w:rsid w:val="002B5CCF"/>
    <w:rsid w:val="002B6380"/>
    <w:rsid w:val="002B63A7"/>
    <w:rsid w:val="002B6569"/>
    <w:rsid w:val="002B6736"/>
    <w:rsid w:val="002B6800"/>
    <w:rsid w:val="002B6922"/>
    <w:rsid w:val="002B6955"/>
    <w:rsid w:val="002B6993"/>
    <w:rsid w:val="002B6A69"/>
    <w:rsid w:val="002B6BF4"/>
    <w:rsid w:val="002B6DDD"/>
    <w:rsid w:val="002B74FF"/>
    <w:rsid w:val="002B75A2"/>
    <w:rsid w:val="002B7615"/>
    <w:rsid w:val="002B7A65"/>
    <w:rsid w:val="002B7C21"/>
    <w:rsid w:val="002B7C2B"/>
    <w:rsid w:val="002B7F49"/>
    <w:rsid w:val="002C0148"/>
    <w:rsid w:val="002C05BA"/>
    <w:rsid w:val="002C0910"/>
    <w:rsid w:val="002C0921"/>
    <w:rsid w:val="002C0A90"/>
    <w:rsid w:val="002C0AA6"/>
    <w:rsid w:val="002C0E6B"/>
    <w:rsid w:val="002C1158"/>
    <w:rsid w:val="002C17A1"/>
    <w:rsid w:val="002C17D2"/>
    <w:rsid w:val="002C20B9"/>
    <w:rsid w:val="002C2175"/>
    <w:rsid w:val="002C2184"/>
    <w:rsid w:val="002C22D6"/>
    <w:rsid w:val="002C26EB"/>
    <w:rsid w:val="002C2930"/>
    <w:rsid w:val="002C2E53"/>
    <w:rsid w:val="002C2F1F"/>
    <w:rsid w:val="002C3012"/>
    <w:rsid w:val="002C392E"/>
    <w:rsid w:val="002C3967"/>
    <w:rsid w:val="002C3B0C"/>
    <w:rsid w:val="002C3D29"/>
    <w:rsid w:val="002C3FED"/>
    <w:rsid w:val="002C4D0F"/>
    <w:rsid w:val="002C4D7B"/>
    <w:rsid w:val="002C4D8C"/>
    <w:rsid w:val="002C50FB"/>
    <w:rsid w:val="002C51A5"/>
    <w:rsid w:val="002C567B"/>
    <w:rsid w:val="002C5BE8"/>
    <w:rsid w:val="002C5D35"/>
    <w:rsid w:val="002C64D2"/>
    <w:rsid w:val="002C67A6"/>
    <w:rsid w:val="002C71E5"/>
    <w:rsid w:val="002C7230"/>
    <w:rsid w:val="002C724E"/>
    <w:rsid w:val="002C728F"/>
    <w:rsid w:val="002C7649"/>
    <w:rsid w:val="002C77E8"/>
    <w:rsid w:val="002C79BF"/>
    <w:rsid w:val="002C7AC0"/>
    <w:rsid w:val="002C7B9C"/>
    <w:rsid w:val="002D004D"/>
    <w:rsid w:val="002D00B9"/>
    <w:rsid w:val="002D030A"/>
    <w:rsid w:val="002D0B42"/>
    <w:rsid w:val="002D1183"/>
    <w:rsid w:val="002D1269"/>
    <w:rsid w:val="002D1778"/>
    <w:rsid w:val="002D18E1"/>
    <w:rsid w:val="002D18F5"/>
    <w:rsid w:val="002D206D"/>
    <w:rsid w:val="002D2237"/>
    <w:rsid w:val="002D22DD"/>
    <w:rsid w:val="002D2396"/>
    <w:rsid w:val="002D24FC"/>
    <w:rsid w:val="002D286F"/>
    <w:rsid w:val="002D3089"/>
    <w:rsid w:val="002D36BC"/>
    <w:rsid w:val="002D374C"/>
    <w:rsid w:val="002D3855"/>
    <w:rsid w:val="002D3A2E"/>
    <w:rsid w:val="002D3B09"/>
    <w:rsid w:val="002D3BB8"/>
    <w:rsid w:val="002D3ECC"/>
    <w:rsid w:val="002D3F7F"/>
    <w:rsid w:val="002D3FD8"/>
    <w:rsid w:val="002D3FFF"/>
    <w:rsid w:val="002D41AA"/>
    <w:rsid w:val="002D4BC5"/>
    <w:rsid w:val="002D4C50"/>
    <w:rsid w:val="002D4E58"/>
    <w:rsid w:val="002D53C7"/>
    <w:rsid w:val="002D56CD"/>
    <w:rsid w:val="002D59DE"/>
    <w:rsid w:val="002D5CE2"/>
    <w:rsid w:val="002D5EEC"/>
    <w:rsid w:val="002D5F0C"/>
    <w:rsid w:val="002D60D4"/>
    <w:rsid w:val="002D6439"/>
    <w:rsid w:val="002D6482"/>
    <w:rsid w:val="002D69ED"/>
    <w:rsid w:val="002D6D3A"/>
    <w:rsid w:val="002D6EB7"/>
    <w:rsid w:val="002D72A3"/>
    <w:rsid w:val="002D7685"/>
    <w:rsid w:val="002D7B1F"/>
    <w:rsid w:val="002D7CA7"/>
    <w:rsid w:val="002D7E1E"/>
    <w:rsid w:val="002E016B"/>
    <w:rsid w:val="002E03A0"/>
    <w:rsid w:val="002E0696"/>
    <w:rsid w:val="002E091F"/>
    <w:rsid w:val="002E0E35"/>
    <w:rsid w:val="002E0E83"/>
    <w:rsid w:val="002E0EF8"/>
    <w:rsid w:val="002E0F2C"/>
    <w:rsid w:val="002E0F34"/>
    <w:rsid w:val="002E10B6"/>
    <w:rsid w:val="002E13FF"/>
    <w:rsid w:val="002E1843"/>
    <w:rsid w:val="002E1A7D"/>
    <w:rsid w:val="002E1BC5"/>
    <w:rsid w:val="002E1D23"/>
    <w:rsid w:val="002E2105"/>
    <w:rsid w:val="002E2462"/>
    <w:rsid w:val="002E2473"/>
    <w:rsid w:val="002E268B"/>
    <w:rsid w:val="002E2758"/>
    <w:rsid w:val="002E294D"/>
    <w:rsid w:val="002E2AD8"/>
    <w:rsid w:val="002E2E6F"/>
    <w:rsid w:val="002E30C5"/>
    <w:rsid w:val="002E311C"/>
    <w:rsid w:val="002E33A0"/>
    <w:rsid w:val="002E36A0"/>
    <w:rsid w:val="002E3A5B"/>
    <w:rsid w:val="002E3BA8"/>
    <w:rsid w:val="002E3DCE"/>
    <w:rsid w:val="002E3FAE"/>
    <w:rsid w:val="002E410D"/>
    <w:rsid w:val="002E457D"/>
    <w:rsid w:val="002E4733"/>
    <w:rsid w:val="002E4CA7"/>
    <w:rsid w:val="002E526A"/>
    <w:rsid w:val="002E551B"/>
    <w:rsid w:val="002E5545"/>
    <w:rsid w:val="002E590B"/>
    <w:rsid w:val="002E5983"/>
    <w:rsid w:val="002E5A81"/>
    <w:rsid w:val="002E5B74"/>
    <w:rsid w:val="002E5E9D"/>
    <w:rsid w:val="002E67E3"/>
    <w:rsid w:val="002E685A"/>
    <w:rsid w:val="002E6A3B"/>
    <w:rsid w:val="002E6AB7"/>
    <w:rsid w:val="002E6E23"/>
    <w:rsid w:val="002E6E6F"/>
    <w:rsid w:val="002E7084"/>
    <w:rsid w:val="002E770B"/>
    <w:rsid w:val="002E77DE"/>
    <w:rsid w:val="002E78EC"/>
    <w:rsid w:val="002E79D3"/>
    <w:rsid w:val="002E7B39"/>
    <w:rsid w:val="002E7B43"/>
    <w:rsid w:val="002E7BB1"/>
    <w:rsid w:val="002E7E3E"/>
    <w:rsid w:val="002E7EF9"/>
    <w:rsid w:val="002F05CB"/>
    <w:rsid w:val="002F09CD"/>
    <w:rsid w:val="002F0D82"/>
    <w:rsid w:val="002F14A7"/>
    <w:rsid w:val="002F14B0"/>
    <w:rsid w:val="002F1BB0"/>
    <w:rsid w:val="002F1DBD"/>
    <w:rsid w:val="002F22B3"/>
    <w:rsid w:val="002F239E"/>
    <w:rsid w:val="002F26B2"/>
    <w:rsid w:val="002F2992"/>
    <w:rsid w:val="002F2D2A"/>
    <w:rsid w:val="002F2E38"/>
    <w:rsid w:val="002F2FE5"/>
    <w:rsid w:val="002F3013"/>
    <w:rsid w:val="002F301E"/>
    <w:rsid w:val="002F306F"/>
    <w:rsid w:val="002F30DD"/>
    <w:rsid w:val="002F3177"/>
    <w:rsid w:val="002F3249"/>
    <w:rsid w:val="002F327C"/>
    <w:rsid w:val="002F384B"/>
    <w:rsid w:val="002F3A2A"/>
    <w:rsid w:val="002F3CCD"/>
    <w:rsid w:val="002F3EEB"/>
    <w:rsid w:val="002F40E2"/>
    <w:rsid w:val="002F4306"/>
    <w:rsid w:val="002F4403"/>
    <w:rsid w:val="002F4873"/>
    <w:rsid w:val="002F4E8A"/>
    <w:rsid w:val="002F5849"/>
    <w:rsid w:val="002F5ADE"/>
    <w:rsid w:val="002F5D13"/>
    <w:rsid w:val="002F63F7"/>
    <w:rsid w:val="002F65D3"/>
    <w:rsid w:val="002F65E6"/>
    <w:rsid w:val="002F66E7"/>
    <w:rsid w:val="002F68FD"/>
    <w:rsid w:val="002F69FE"/>
    <w:rsid w:val="002F6D13"/>
    <w:rsid w:val="002F6DB8"/>
    <w:rsid w:val="002F7930"/>
    <w:rsid w:val="002F7948"/>
    <w:rsid w:val="002F7A77"/>
    <w:rsid w:val="002F7C59"/>
    <w:rsid w:val="002F7E41"/>
    <w:rsid w:val="002F7F70"/>
    <w:rsid w:val="002F7F92"/>
    <w:rsid w:val="002F7FFC"/>
    <w:rsid w:val="00300D8D"/>
    <w:rsid w:val="00300FC4"/>
    <w:rsid w:val="00301006"/>
    <w:rsid w:val="003013B9"/>
    <w:rsid w:val="0030165C"/>
    <w:rsid w:val="00301686"/>
    <w:rsid w:val="00301722"/>
    <w:rsid w:val="00301725"/>
    <w:rsid w:val="003017C7"/>
    <w:rsid w:val="003018CA"/>
    <w:rsid w:val="00301A35"/>
    <w:rsid w:val="00301D67"/>
    <w:rsid w:val="00301FA3"/>
    <w:rsid w:val="003026C8"/>
    <w:rsid w:val="00302CD8"/>
    <w:rsid w:val="00302F55"/>
    <w:rsid w:val="00303121"/>
    <w:rsid w:val="003031F9"/>
    <w:rsid w:val="00303533"/>
    <w:rsid w:val="00303618"/>
    <w:rsid w:val="003036FC"/>
    <w:rsid w:val="00303B12"/>
    <w:rsid w:val="00303F3E"/>
    <w:rsid w:val="003044B2"/>
    <w:rsid w:val="003045F1"/>
    <w:rsid w:val="00304772"/>
    <w:rsid w:val="003048B3"/>
    <w:rsid w:val="0030492E"/>
    <w:rsid w:val="00304C8F"/>
    <w:rsid w:val="00304CBF"/>
    <w:rsid w:val="00304CCD"/>
    <w:rsid w:val="00305251"/>
    <w:rsid w:val="0030581C"/>
    <w:rsid w:val="00305A48"/>
    <w:rsid w:val="00305C06"/>
    <w:rsid w:val="003060BE"/>
    <w:rsid w:val="00306155"/>
    <w:rsid w:val="003062FB"/>
    <w:rsid w:val="003063B2"/>
    <w:rsid w:val="0030675F"/>
    <w:rsid w:val="003067F0"/>
    <w:rsid w:val="00306DB7"/>
    <w:rsid w:val="0030744F"/>
    <w:rsid w:val="0030765D"/>
    <w:rsid w:val="00307A4F"/>
    <w:rsid w:val="00307AC2"/>
    <w:rsid w:val="003101A3"/>
    <w:rsid w:val="00310316"/>
    <w:rsid w:val="003105B3"/>
    <w:rsid w:val="0031081A"/>
    <w:rsid w:val="00310820"/>
    <w:rsid w:val="00310984"/>
    <w:rsid w:val="00310CD5"/>
    <w:rsid w:val="00310D1F"/>
    <w:rsid w:val="00310EB5"/>
    <w:rsid w:val="00310F25"/>
    <w:rsid w:val="0031153F"/>
    <w:rsid w:val="003115A8"/>
    <w:rsid w:val="00311732"/>
    <w:rsid w:val="00311F5E"/>
    <w:rsid w:val="003121BB"/>
    <w:rsid w:val="00312349"/>
    <w:rsid w:val="00312672"/>
    <w:rsid w:val="0031284E"/>
    <w:rsid w:val="00312C50"/>
    <w:rsid w:val="00312D84"/>
    <w:rsid w:val="00312DB7"/>
    <w:rsid w:val="00312E11"/>
    <w:rsid w:val="00313225"/>
    <w:rsid w:val="00313834"/>
    <w:rsid w:val="00313CBC"/>
    <w:rsid w:val="00313E2D"/>
    <w:rsid w:val="003140E0"/>
    <w:rsid w:val="003143C2"/>
    <w:rsid w:val="00314958"/>
    <w:rsid w:val="00314EE7"/>
    <w:rsid w:val="00315402"/>
    <w:rsid w:val="00315C5D"/>
    <w:rsid w:val="00315D30"/>
    <w:rsid w:val="00316035"/>
    <w:rsid w:val="0031604E"/>
    <w:rsid w:val="00316166"/>
    <w:rsid w:val="00316429"/>
    <w:rsid w:val="0031647F"/>
    <w:rsid w:val="00316581"/>
    <w:rsid w:val="003166B2"/>
    <w:rsid w:val="003167DD"/>
    <w:rsid w:val="003168EF"/>
    <w:rsid w:val="00316C92"/>
    <w:rsid w:val="003174AD"/>
    <w:rsid w:val="003176FC"/>
    <w:rsid w:val="00317790"/>
    <w:rsid w:val="003177D6"/>
    <w:rsid w:val="00317AC8"/>
    <w:rsid w:val="00317B19"/>
    <w:rsid w:val="00317BD0"/>
    <w:rsid w:val="00317F34"/>
    <w:rsid w:val="0032014D"/>
    <w:rsid w:val="003205E5"/>
    <w:rsid w:val="003205F5"/>
    <w:rsid w:val="003210DC"/>
    <w:rsid w:val="003211D8"/>
    <w:rsid w:val="00321300"/>
    <w:rsid w:val="00321648"/>
    <w:rsid w:val="00321747"/>
    <w:rsid w:val="00321E04"/>
    <w:rsid w:val="00321E2E"/>
    <w:rsid w:val="00322641"/>
    <w:rsid w:val="0032292F"/>
    <w:rsid w:val="003229EC"/>
    <w:rsid w:val="00322D75"/>
    <w:rsid w:val="00322F39"/>
    <w:rsid w:val="003231FB"/>
    <w:rsid w:val="0032330C"/>
    <w:rsid w:val="0032339C"/>
    <w:rsid w:val="003239C0"/>
    <w:rsid w:val="003239D3"/>
    <w:rsid w:val="00323F9A"/>
    <w:rsid w:val="00323FFB"/>
    <w:rsid w:val="003246EA"/>
    <w:rsid w:val="00324832"/>
    <w:rsid w:val="00324950"/>
    <w:rsid w:val="003249FC"/>
    <w:rsid w:val="00324A58"/>
    <w:rsid w:val="0032546C"/>
    <w:rsid w:val="00325762"/>
    <w:rsid w:val="00325A98"/>
    <w:rsid w:val="00325AC1"/>
    <w:rsid w:val="00325B93"/>
    <w:rsid w:val="00325F3D"/>
    <w:rsid w:val="00326502"/>
    <w:rsid w:val="00326989"/>
    <w:rsid w:val="00326BCF"/>
    <w:rsid w:val="00326CF1"/>
    <w:rsid w:val="00326D6B"/>
    <w:rsid w:val="00326E00"/>
    <w:rsid w:val="00327012"/>
    <w:rsid w:val="003271A5"/>
    <w:rsid w:val="0032723C"/>
    <w:rsid w:val="003272C8"/>
    <w:rsid w:val="003274CA"/>
    <w:rsid w:val="003274F0"/>
    <w:rsid w:val="00327A18"/>
    <w:rsid w:val="00327E7C"/>
    <w:rsid w:val="0033009B"/>
    <w:rsid w:val="00330361"/>
    <w:rsid w:val="003303F0"/>
    <w:rsid w:val="00330508"/>
    <w:rsid w:val="003305C7"/>
    <w:rsid w:val="0033064E"/>
    <w:rsid w:val="003308C7"/>
    <w:rsid w:val="0033094D"/>
    <w:rsid w:val="00330A7E"/>
    <w:rsid w:val="00330B0C"/>
    <w:rsid w:val="00330E1B"/>
    <w:rsid w:val="00330F58"/>
    <w:rsid w:val="0033116C"/>
    <w:rsid w:val="00331258"/>
    <w:rsid w:val="00331A88"/>
    <w:rsid w:val="00331E29"/>
    <w:rsid w:val="00331E48"/>
    <w:rsid w:val="00331F90"/>
    <w:rsid w:val="00332092"/>
    <w:rsid w:val="0033231F"/>
    <w:rsid w:val="003324E7"/>
    <w:rsid w:val="00332570"/>
    <w:rsid w:val="0033291F"/>
    <w:rsid w:val="003330D6"/>
    <w:rsid w:val="0033315A"/>
    <w:rsid w:val="003331E8"/>
    <w:rsid w:val="00333214"/>
    <w:rsid w:val="00333480"/>
    <w:rsid w:val="003334E7"/>
    <w:rsid w:val="003335DB"/>
    <w:rsid w:val="003335FD"/>
    <w:rsid w:val="003337EB"/>
    <w:rsid w:val="003339C6"/>
    <w:rsid w:val="00333C2F"/>
    <w:rsid w:val="00333CA2"/>
    <w:rsid w:val="00333D5E"/>
    <w:rsid w:val="00333EA5"/>
    <w:rsid w:val="00333F46"/>
    <w:rsid w:val="003340EB"/>
    <w:rsid w:val="003342DA"/>
    <w:rsid w:val="00334388"/>
    <w:rsid w:val="003347A0"/>
    <w:rsid w:val="00334AE0"/>
    <w:rsid w:val="00334B33"/>
    <w:rsid w:val="00334EDA"/>
    <w:rsid w:val="00334FC1"/>
    <w:rsid w:val="003352A9"/>
    <w:rsid w:val="00335774"/>
    <w:rsid w:val="00335A9F"/>
    <w:rsid w:val="00335CFB"/>
    <w:rsid w:val="00336185"/>
    <w:rsid w:val="0033628A"/>
    <w:rsid w:val="00336401"/>
    <w:rsid w:val="00336499"/>
    <w:rsid w:val="0033672B"/>
    <w:rsid w:val="0033684C"/>
    <w:rsid w:val="0033684E"/>
    <w:rsid w:val="00336D6B"/>
    <w:rsid w:val="00336E40"/>
    <w:rsid w:val="00336FEB"/>
    <w:rsid w:val="003373B9"/>
    <w:rsid w:val="003375A0"/>
    <w:rsid w:val="0033766A"/>
    <w:rsid w:val="003376D7"/>
    <w:rsid w:val="00337C72"/>
    <w:rsid w:val="00337D83"/>
    <w:rsid w:val="00337FDA"/>
    <w:rsid w:val="003402EA"/>
    <w:rsid w:val="0034045A"/>
    <w:rsid w:val="0034057A"/>
    <w:rsid w:val="00340631"/>
    <w:rsid w:val="00340916"/>
    <w:rsid w:val="00340E51"/>
    <w:rsid w:val="0034118F"/>
    <w:rsid w:val="00341266"/>
    <w:rsid w:val="003414C1"/>
    <w:rsid w:val="00341CDB"/>
    <w:rsid w:val="00341D69"/>
    <w:rsid w:val="00341E62"/>
    <w:rsid w:val="0034235C"/>
    <w:rsid w:val="00342E94"/>
    <w:rsid w:val="0034308C"/>
    <w:rsid w:val="003430D0"/>
    <w:rsid w:val="003432E5"/>
    <w:rsid w:val="00343339"/>
    <w:rsid w:val="00343B9D"/>
    <w:rsid w:val="00343C45"/>
    <w:rsid w:val="00343DDC"/>
    <w:rsid w:val="003444B2"/>
    <w:rsid w:val="0034467D"/>
    <w:rsid w:val="003448BE"/>
    <w:rsid w:val="0034493F"/>
    <w:rsid w:val="00344CA4"/>
    <w:rsid w:val="003450C9"/>
    <w:rsid w:val="00345142"/>
    <w:rsid w:val="00345396"/>
    <w:rsid w:val="00345485"/>
    <w:rsid w:val="003456A3"/>
    <w:rsid w:val="003457FB"/>
    <w:rsid w:val="00345CDF"/>
    <w:rsid w:val="00345E42"/>
    <w:rsid w:val="0034617A"/>
    <w:rsid w:val="0034652A"/>
    <w:rsid w:val="003465E2"/>
    <w:rsid w:val="00346F74"/>
    <w:rsid w:val="0034709F"/>
    <w:rsid w:val="0034715C"/>
    <w:rsid w:val="00347380"/>
    <w:rsid w:val="0034750D"/>
    <w:rsid w:val="0034768D"/>
    <w:rsid w:val="003478AE"/>
    <w:rsid w:val="00347BBA"/>
    <w:rsid w:val="00347C11"/>
    <w:rsid w:val="00347CF5"/>
    <w:rsid w:val="00347DF6"/>
    <w:rsid w:val="00350047"/>
    <w:rsid w:val="00350252"/>
    <w:rsid w:val="003504F3"/>
    <w:rsid w:val="003504F8"/>
    <w:rsid w:val="003506B9"/>
    <w:rsid w:val="00350802"/>
    <w:rsid w:val="00350944"/>
    <w:rsid w:val="0035094B"/>
    <w:rsid w:val="003511D3"/>
    <w:rsid w:val="003512A0"/>
    <w:rsid w:val="0035164F"/>
    <w:rsid w:val="00351682"/>
    <w:rsid w:val="00351951"/>
    <w:rsid w:val="00351B37"/>
    <w:rsid w:val="00351D31"/>
    <w:rsid w:val="00351F95"/>
    <w:rsid w:val="003520B0"/>
    <w:rsid w:val="003520F6"/>
    <w:rsid w:val="003522B9"/>
    <w:rsid w:val="0035291D"/>
    <w:rsid w:val="00352DE6"/>
    <w:rsid w:val="00352F85"/>
    <w:rsid w:val="003533A9"/>
    <w:rsid w:val="003534EF"/>
    <w:rsid w:val="00353666"/>
    <w:rsid w:val="00354122"/>
    <w:rsid w:val="003547E5"/>
    <w:rsid w:val="00354D9A"/>
    <w:rsid w:val="00354DC7"/>
    <w:rsid w:val="0035506E"/>
    <w:rsid w:val="00355222"/>
    <w:rsid w:val="00355461"/>
    <w:rsid w:val="003554F4"/>
    <w:rsid w:val="003555D7"/>
    <w:rsid w:val="00355DC8"/>
    <w:rsid w:val="003562AA"/>
    <w:rsid w:val="003562C9"/>
    <w:rsid w:val="00356757"/>
    <w:rsid w:val="0035690C"/>
    <w:rsid w:val="00356BA8"/>
    <w:rsid w:val="00357061"/>
    <w:rsid w:val="003573BB"/>
    <w:rsid w:val="003574A3"/>
    <w:rsid w:val="00357733"/>
    <w:rsid w:val="003578BF"/>
    <w:rsid w:val="00357AA6"/>
    <w:rsid w:val="00357DD1"/>
    <w:rsid w:val="0036011C"/>
    <w:rsid w:val="0036023B"/>
    <w:rsid w:val="003603E9"/>
    <w:rsid w:val="0036083A"/>
    <w:rsid w:val="00360A5F"/>
    <w:rsid w:val="00360BB4"/>
    <w:rsid w:val="00360C2E"/>
    <w:rsid w:val="00360E9A"/>
    <w:rsid w:val="003610CC"/>
    <w:rsid w:val="003615FC"/>
    <w:rsid w:val="003617D0"/>
    <w:rsid w:val="00361908"/>
    <w:rsid w:val="003625A5"/>
    <w:rsid w:val="00362965"/>
    <w:rsid w:val="00362967"/>
    <w:rsid w:val="003629F8"/>
    <w:rsid w:val="00362A98"/>
    <w:rsid w:val="00362AEA"/>
    <w:rsid w:val="00362F89"/>
    <w:rsid w:val="0036301C"/>
    <w:rsid w:val="003630A3"/>
    <w:rsid w:val="003633D9"/>
    <w:rsid w:val="00363452"/>
    <w:rsid w:val="0036385F"/>
    <w:rsid w:val="0036396A"/>
    <w:rsid w:val="00363B22"/>
    <w:rsid w:val="00363DFD"/>
    <w:rsid w:val="00363F86"/>
    <w:rsid w:val="00363FA3"/>
    <w:rsid w:val="00364036"/>
    <w:rsid w:val="0036415A"/>
    <w:rsid w:val="0036415D"/>
    <w:rsid w:val="00364291"/>
    <w:rsid w:val="00364523"/>
    <w:rsid w:val="0036454C"/>
    <w:rsid w:val="00364690"/>
    <w:rsid w:val="0036483B"/>
    <w:rsid w:val="00364845"/>
    <w:rsid w:val="00364EB5"/>
    <w:rsid w:val="00364F11"/>
    <w:rsid w:val="003650B6"/>
    <w:rsid w:val="003652E7"/>
    <w:rsid w:val="00365673"/>
    <w:rsid w:val="00365838"/>
    <w:rsid w:val="00365B2A"/>
    <w:rsid w:val="0036612E"/>
    <w:rsid w:val="003661C8"/>
    <w:rsid w:val="0036627A"/>
    <w:rsid w:val="003664C2"/>
    <w:rsid w:val="003667D4"/>
    <w:rsid w:val="0036711D"/>
    <w:rsid w:val="00367168"/>
    <w:rsid w:val="00367231"/>
    <w:rsid w:val="00367293"/>
    <w:rsid w:val="00367374"/>
    <w:rsid w:val="0036759B"/>
    <w:rsid w:val="003676C7"/>
    <w:rsid w:val="003678A7"/>
    <w:rsid w:val="003679E3"/>
    <w:rsid w:val="00367D16"/>
    <w:rsid w:val="00367DC0"/>
    <w:rsid w:val="00367FBF"/>
    <w:rsid w:val="003701F8"/>
    <w:rsid w:val="003705A0"/>
    <w:rsid w:val="00370636"/>
    <w:rsid w:val="00370A34"/>
    <w:rsid w:val="00370A49"/>
    <w:rsid w:val="00370B96"/>
    <w:rsid w:val="00370E34"/>
    <w:rsid w:val="00370F71"/>
    <w:rsid w:val="00370F90"/>
    <w:rsid w:val="00371244"/>
    <w:rsid w:val="003713CB"/>
    <w:rsid w:val="00371B37"/>
    <w:rsid w:val="0037212E"/>
    <w:rsid w:val="003727DA"/>
    <w:rsid w:val="0037283F"/>
    <w:rsid w:val="00372991"/>
    <w:rsid w:val="003729BE"/>
    <w:rsid w:val="00372AE2"/>
    <w:rsid w:val="00372BB7"/>
    <w:rsid w:val="00372BE2"/>
    <w:rsid w:val="00372E15"/>
    <w:rsid w:val="0037328E"/>
    <w:rsid w:val="00373656"/>
    <w:rsid w:val="00373691"/>
    <w:rsid w:val="0037374C"/>
    <w:rsid w:val="0037375D"/>
    <w:rsid w:val="00373B2A"/>
    <w:rsid w:val="0037417B"/>
    <w:rsid w:val="00374A2A"/>
    <w:rsid w:val="00374A34"/>
    <w:rsid w:val="00374A35"/>
    <w:rsid w:val="00374B09"/>
    <w:rsid w:val="00374D0A"/>
    <w:rsid w:val="00375134"/>
    <w:rsid w:val="00375452"/>
    <w:rsid w:val="00375502"/>
    <w:rsid w:val="00375794"/>
    <w:rsid w:val="003757F6"/>
    <w:rsid w:val="003758BB"/>
    <w:rsid w:val="003759BA"/>
    <w:rsid w:val="00375FAE"/>
    <w:rsid w:val="003760C8"/>
    <w:rsid w:val="00376173"/>
    <w:rsid w:val="00376210"/>
    <w:rsid w:val="003763DE"/>
    <w:rsid w:val="0037645F"/>
    <w:rsid w:val="00376612"/>
    <w:rsid w:val="003768FB"/>
    <w:rsid w:val="00376CD8"/>
    <w:rsid w:val="00376DA8"/>
    <w:rsid w:val="00376F25"/>
    <w:rsid w:val="00376FE9"/>
    <w:rsid w:val="003770E8"/>
    <w:rsid w:val="00377703"/>
    <w:rsid w:val="0038022D"/>
    <w:rsid w:val="003805F8"/>
    <w:rsid w:val="00380C18"/>
    <w:rsid w:val="00381538"/>
    <w:rsid w:val="003817BD"/>
    <w:rsid w:val="00381A1F"/>
    <w:rsid w:val="00381F8B"/>
    <w:rsid w:val="00382B63"/>
    <w:rsid w:val="00383330"/>
    <w:rsid w:val="00383509"/>
    <w:rsid w:val="003837C1"/>
    <w:rsid w:val="00383889"/>
    <w:rsid w:val="0038390D"/>
    <w:rsid w:val="00383A95"/>
    <w:rsid w:val="00383C69"/>
    <w:rsid w:val="00383CD4"/>
    <w:rsid w:val="00383E59"/>
    <w:rsid w:val="00383E88"/>
    <w:rsid w:val="00383FE8"/>
    <w:rsid w:val="00384606"/>
    <w:rsid w:val="00384836"/>
    <w:rsid w:val="00384ACC"/>
    <w:rsid w:val="00384C6A"/>
    <w:rsid w:val="00384C97"/>
    <w:rsid w:val="00384CDB"/>
    <w:rsid w:val="00384CFA"/>
    <w:rsid w:val="003853A9"/>
    <w:rsid w:val="00385A05"/>
    <w:rsid w:val="00386116"/>
    <w:rsid w:val="0038695E"/>
    <w:rsid w:val="0038710B"/>
    <w:rsid w:val="0038776E"/>
    <w:rsid w:val="00387841"/>
    <w:rsid w:val="00387C86"/>
    <w:rsid w:val="003902FC"/>
    <w:rsid w:val="00390659"/>
    <w:rsid w:val="003907DF"/>
    <w:rsid w:val="00390993"/>
    <w:rsid w:val="00390C17"/>
    <w:rsid w:val="00390DFE"/>
    <w:rsid w:val="00391143"/>
    <w:rsid w:val="0039125C"/>
    <w:rsid w:val="00391284"/>
    <w:rsid w:val="003914DC"/>
    <w:rsid w:val="003914EC"/>
    <w:rsid w:val="003915A2"/>
    <w:rsid w:val="00391A7F"/>
    <w:rsid w:val="00391DEC"/>
    <w:rsid w:val="0039202F"/>
    <w:rsid w:val="00392197"/>
    <w:rsid w:val="00392923"/>
    <w:rsid w:val="00392AFC"/>
    <w:rsid w:val="00392DE9"/>
    <w:rsid w:val="00392F71"/>
    <w:rsid w:val="00393110"/>
    <w:rsid w:val="00393803"/>
    <w:rsid w:val="00393BC8"/>
    <w:rsid w:val="00393D4B"/>
    <w:rsid w:val="00393E55"/>
    <w:rsid w:val="003944C0"/>
    <w:rsid w:val="00394700"/>
    <w:rsid w:val="00394729"/>
    <w:rsid w:val="00394B34"/>
    <w:rsid w:val="00394C74"/>
    <w:rsid w:val="00394E92"/>
    <w:rsid w:val="003952A5"/>
    <w:rsid w:val="003955A4"/>
    <w:rsid w:val="003955C0"/>
    <w:rsid w:val="0039590B"/>
    <w:rsid w:val="00395A96"/>
    <w:rsid w:val="00395B01"/>
    <w:rsid w:val="00395CC1"/>
    <w:rsid w:val="00396224"/>
    <w:rsid w:val="003962E9"/>
    <w:rsid w:val="00396463"/>
    <w:rsid w:val="00396D1E"/>
    <w:rsid w:val="00396D80"/>
    <w:rsid w:val="00396FCD"/>
    <w:rsid w:val="003972F5"/>
    <w:rsid w:val="00397603"/>
    <w:rsid w:val="003976B6"/>
    <w:rsid w:val="00397970"/>
    <w:rsid w:val="00397A2B"/>
    <w:rsid w:val="00397DBE"/>
    <w:rsid w:val="003A0142"/>
    <w:rsid w:val="003A09DA"/>
    <w:rsid w:val="003A0C90"/>
    <w:rsid w:val="003A0E05"/>
    <w:rsid w:val="003A0F13"/>
    <w:rsid w:val="003A1054"/>
    <w:rsid w:val="003A184E"/>
    <w:rsid w:val="003A1931"/>
    <w:rsid w:val="003A2024"/>
    <w:rsid w:val="003A2055"/>
    <w:rsid w:val="003A21AB"/>
    <w:rsid w:val="003A2218"/>
    <w:rsid w:val="003A2273"/>
    <w:rsid w:val="003A22DD"/>
    <w:rsid w:val="003A249E"/>
    <w:rsid w:val="003A278D"/>
    <w:rsid w:val="003A2C39"/>
    <w:rsid w:val="003A3260"/>
    <w:rsid w:val="003A3731"/>
    <w:rsid w:val="003A3755"/>
    <w:rsid w:val="003A37AA"/>
    <w:rsid w:val="003A38A2"/>
    <w:rsid w:val="003A3E83"/>
    <w:rsid w:val="003A3F6B"/>
    <w:rsid w:val="003A4903"/>
    <w:rsid w:val="003A4C5C"/>
    <w:rsid w:val="003A4CEA"/>
    <w:rsid w:val="003A5200"/>
    <w:rsid w:val="003A570B"/>
    <w:rsid w:val="003A5A03"/>
    <w:rsid w:val="003A5D21"/>
    <w:rsid w:val="003A6045"/>
    <w:rsid w:val="003A65C0"/>
    <w:rsid w:val="003A6760"/>
    <w:rsid w:val="003A696B"/>
    <w:rsid w:val="003A6A75"/>
    <w:rsid w:val="003A6CBB"/>
    <w:rsid w:val="003A6DE7"/>
    <w:rsid w:val="003A72EA"/>
    <w:rsid w:val="003A7589"/>
    <w:rsid w:val="003A75B0"/>
    <w:rsid w:val="003A7682"/>
    <w:rsid w:val="003A77A0"/>
    <w:rsid w:val="003A7A2E"/>
    <w:rsid w:val="003A7AF0"/>
    <w:rsid w:val="003A7BC1"/>
    <w:rsid w:val="003B0CF5"/>
    <w:rsid w:val="003B0F69"/>
    <w:rsid w:val="003B1075"/>
    <w:rsid w:val="003B10C8"/>
    <w:rsid w:val="003B190E"/>
    <w:rsid w:val="003B1AB4"/>
    <w:rsid w:val="003B1B8C"/>
    <w:rsid w:val="003B1B9C"/>
    <w:rsid w:val="003B1C80"/>
    <w:rsid w:val="003B1CAD"/>
    <w:rsid w:val="003B1E71"/>
    <w:rsid w:val="003B2641"/>
    <w:rsid w:val="003B2871"/>
    <w:rsid w:val="003B372F"/>
    <w:rsid w:val="003B391B"/>
    <w:rsid w:val="003B430D"/>
    <w:rsid w:val="003B4867"/>
    <w:rsid w:val="003B49A1"/>
    <w:rsid w:val="003B4AF8"/>
    <w:rsid w:val="003B4EBE"/>
    <w:rsid w:val="003B5209"/>
    <w:rsid w:val="003B53CC"/>
    <w:rsid w:val="003B54AA"/>
    <w:rsid w:val="003B5747"/>
    <w:rsid w:val="003B5E2E"/>
    <w:rsid w:val="003B61E8"/>
    <w:rsid w:val="003B62AF"/>
    <w:rsid w:val="003B6769"/>
    <w:rsid w:val="003B6A36"/>
    <w:rsid w:val="003B6A70"/>
    <w:rsid w:val="003B6C50"/>
    <w:rsid w:val="003B723E"/>
    <w:rsid w:val="003B74C4"/>
    <w:rsid w:val="003B75FF"/>
    <w:rsid w:val="003B79A3"/>
    <w:rsid w:val="003B7ABC"/>
    <w:rsid w:val="003B7F39"/>
    <w:rsid w:val="003C0162"/>
    <w:rsid w:val="003C0238"/>
    <w:rsid w:val="003C06E5"/>
    <w:rsid w:val="003C0D9A"/>
    <w:rsid w:val="003C0F95"/>
    <w:rsid w:val="003C1292"/>
    <w:rsid w:val="003C13F3"/>
    <w:rsid w:val="003C17A6"/>
    <w:rsid w:val="003C1E1F"/>
    <w:rsid w:val="003C1EE7"/>
    <w:rsid w:val="003C2AAD"/>
    <w:rsid w:val="003C3030"/>
    <w:rsid w:val="003C3746"/>
    <w:rsid w:val="003C3AC9"/>
    <w:rsid w:val="003C3F0B"/>
    <w:rsid w:val="003C429C"/>
    <w:rsid w:val="003C4914"/>
    <w:rsid w:val="003C4A0A"/>
    <w:rsid w:val="003C4B39"/>
    <w:rsid w:val="003C4EB3"/>
    <w:rsid w:val="003C4F94"/>
    <w:rsid w:val="003C5163"/>
    <w:rsid w:val="003C51DB"/>
    <w:rsid w:val="003C5246"/>
    <w:rsid w:val="003C58E9"/>
    <w:rsid w:val="003C660A"/>
    <w:rsid w:val="003C6658"/>
    <w:rsid w:val="003C66A3"/>
    <w:rsid w:val="003C66AE"/>
    <w:rsid w:val="003C6B06"/>
    <w:rsid w:val="003C6B54"/>
    <w:rsid w:val="003C6E7D"/>
    <w:rsid w:val="003C7063"/>
    <w:rsid w:val="003C78C8"/>
    <w:rsid w:val="003C796D"/>
    <w:rsid w:val="003C7A64"/>
    <w:rsid w:val="003C7B11"/>
    <w:rsid w:val="003C7BD0"/>
    <w:rsid w:val="003D0564"/>
    <w:rsid w:val="003D07B0"/>
    <w:rsid w:val="003D0CFC"/>
    <w:rsid w:val="003D0F5D"/>
    <w:rsid w:val="003D101A"/>
    <w:rsid w:val="003D1066"/>
    <w:rsid w:val="003D1220"/>
    <w:rsid w:val="003D1224"/>
    <w:rsid w:val="003D133F"/>
    <w:rsid w:val="003D136A"/>
    <w:rsid w:val="003D17E2"/>
    <w:rsid w:val="003D2069"/>
    <w:rsid w:val="003D247C"/>
    <w:rsid w:val="003D24E6"/>
    <w:rsid w:val="003D2AB9"/>
    <w:rsid w:val="003D2CF4"/>
    <w:rsid w:val="003D2EB4"/>
    <w:rsid w:val="003D2FC3"/>
    <w:rsid w:val="003D35CC"/>
    <w:rsid w:val="003D3978"/>
    <w:rsid w:val="003D3D41"/>
    <w:rsid w:val="003D466E"/>
    <w:rsid w:val="003D4958"/>
    <w:rsid w:val="003D4B0D"/>
    <w:rsid w:val="003D4C95"/>
    <w:rsid w:val="003D4F76"/>
    <w:rsid w:val="003D503D"/>
    <w:rsid w:val="003D51C6"/>
    <w:rsid w:val="003D51DE"/>
    <w:rsid w:val="003D5401"/>
    <w:rsid w:val="003D5408"/>
    <w:rsid w:val="003D59B6"/>
    <w:rsid w:val="003D5CB7"/>
    <w:rsid w:val="003D5ED5"/>
    <w:rsid w:val="003D5F31"/>
    <w:rsid w:val="003D605F"/>
    <w:rsid w:val="003D614B"/>
    <w:rsid w:val="003D6329"/>
    <w:rsid w:val="003D64D0"/>
    <w:rsid w:val="003D6B58"/>
    <w:rsid w:val="003D6BA0"/>
    <w:rsid w:val="003D7077"/>
    <w:rsid w:val="003D7333"/>
    <w:rsid w:val="003D73BC"/>
    <w:rsid w:val="003D7A0F"/>
    <w:rsid w:val="003D7BC2"/>
    <w:rsid w:val="003D7F76"/>
    <w:rsid w:val="003E0297"/>
    <w:rsid w:val="003E04BB"/>
    <w:rsid w:val="003E06C2"/>
    <w:rsid w:val="003E06DD"/>
    <w:rsid w:val="003E0D20"/>
    <w:rsid w:val="003E0DB5"/>
    <w:rsid w:val="003E0E13"/>
    <w:rsid w:val="003E14DE"/>
    <w:rsid w:val="003E1637"/>
    <w:rsid w:val="003E1675"/>
    <w:rsid w:val="003E1849"/>
    <w:rsid w:val="003E1AD0"/>
    <w:rsid w:val="003E1C59"/>
    <w:rsid w:val="003E1C6C"/>
    <w:rsid w:val="003E2122"/>
    <w:rsid w:val="003E21C0"/>
    <w:rsid w:val="003E21FE"/>
    <w:rsid w:val="003E220D"/>
    <w:rsid w:val="003E221C"/>
    <w:rsid w:val="003E23B1"/>
    <w:rsid w:val="003E25F0"/>
    <w:rsid w:val="003E2644"/>
    <w:rsid w:val="003E2C83"/>
    <w:rsid w:val="003E2FD7"/>
    <w:rsid w:val="003E33F6"/>
    <w:rsid w:val="003E3578"/>
    <w:rsid w:val="003E394E"/>
    <w:rsid w:val="003E3B93"/>
    <w:rsid w:val="003E3F84"/>
    <w:rsid w:val="003E43CE"/>
    <w:rsid w:val="003E4492"/>
    <w:rsid w:val="003E47A3"/>
    <w:rsid w:val="003E48ED"/>
    <w:rsid w:val="003E4AB9"/>
    <w:rsid w:val="003E4F89"/>
    <w:rsid w:val="003E5259"/>
    <w:rsid w:val="003E52F6"/>
    <w:rsid w:val="003E53C9"/>
    <w:rsid w:val="003E5711"/>
    <w:rsid w:val="003E5808"/>
    <w:rsid w:val="003E58CA"/>
    <w:rsid w:val="003E6159"/>
    <w:rsid w:val="003E6333"/>
    <w:rsid w:val="003E660C"/>
    <w:rsid w:val="003E6751"/>
    <w:rsid w:val="003E67BB"/>
    <w:rsid w:val="003E6AFB"/>
    <w:rsid w:val="003E6EA3"/>
    <w:rsid w:val="003E7074"/>
    <w:rsid w:val="003E717B"/>
    <w:rsid w:val="003E731B"/>
    <w:rsid w:val="003E74A8"/>
    <w:rsid w:val="003E75A6"/>
    <w:rsid w:val="003E75F0"/>
    <w:rsid w:val="003E782B"/>
    <w:rsid w:val="003E7AD4"/>
    <w:rsid w:val="003E7B84"/>
    <w:rsid w:val="003F001D"/>
    <w:rsid w:val="003F0C80"/>
    <w:rsid w:val="003F0ECE"/>
    <w:rsid w:val="003F1168"/>
    <w:rsid w:val="003F16F0"/>
    <w:rsid w:val="003F1ADB"/>
    <w:rsid w:val="003F1B78"/>
    <w:rsid w:val="003F1CB1"/>
    <w:rsid w:val="003F244B"/>
    <w:rsid w:val="003F25BF"/>
    <w:rsid w:val="003F25CF"/>
    <w:rsid w:val="003F276E"/>
    <w:rsid w:val="003F3092"/>
    <w:rsid w:val="003F313B"/>
    <w:rsid w:val="003F3530"/>
    <w:rsid w:val="003F3912"/>
    <w:rsid w:val="003F3AF7"/>
    <w:rsid w:val="003F3B6A"/>
    <w:rsid w:val="003F3DA6"/>
    <w:rsid w:val="003F3E98"/>
    <w:rsid w:val="003F3EF5"/>
    <w:rsid w:val="003F3F1D"/>
    <w:rsid w:val="003F3F9D"/>
    <w:rsid w:val="003F4455"/>
    <w:rsid w:val="003F44EA"/>
    <w:rsid w:val="003F4892"/>
    <w:rsid w:val="003F49BA"/>
    <w:rsid w:val="003F4D5C"/>
    <w:rsid w:val="003F5293"/>
    <w:rsid w:val="003F5368"/>
    <w:rsid w:val="003F55E0"/>
    <w:rsid w:val="003F561C"/>
    <w:rsid w:val="003F58BE"/>
    <w:rsid w:val="003F5DF1"/>
    <w:rsid w:val="003F60FF"/>
    <w:rsid w:val="003F62D7"/>
    <w:rsid w:val="003F64A7"/>
    <w:rsid w:val="003F65FB"/>
    <w:rsid w:val="003F66BC"/>
    <w:rsid w:val="003F6731"/>
    <w:rsid w:val="003F6E92"/>
    <w:rsid w:val="003F72F7"/>
    <w:rsid w:val="003F7466"/>
    <w:rsid w:val="003F74A7"/>
    <w:rsid w:val="003F778D"/>
    <w:rsid w:val="003F7B78"/>
    <w:rsid w:val="003F7F7A"/>
    <w:rsid w:val="00400198"/>
    <w:rsid w:val="004001AC"/>
    <w:rsid w:val="00400375"/>
    <w:rsid w:val="00400439"/>
    <w:rsid w:val="004006DC"/>
    <w:rsid w:val="004008AA"/>
    <w:rsid w:val="00401A75"/>
    <w:rsid w:val="00401A82"/>
    <w:rsid w:val="00401CDA"/>
    <w:rsid w:val="00401D71"/>
    <w:rsid w:val="00401DE4"/>
    <w:rsid w:val="00401F1F"/>
    <w:rsid w:val="00402458"/>
    <w:rsid w:val="00402835"/>
    <w:rsid w:val="00402ADE"/>
    <w:rsid w:val="00402E18"/>
    <w:rsid w:val="004032E8"/>
    <w:rsid w:val="00403A1F"/>
    <w:rsid w:val="00403B25"/>
    <w:rsid w:val="00403BB5"/>
    <w:rsid w:val="00403CCD"/>
    <w:rsid w:val="00403E56"/>
    <w:rsid w:val="00404093"/>
    <w:rsid w:val="004040CD"/>
    <w:rsid w:val="004041D2"/>
    <w:rsid w:val="00404227"/>
    <w:rsid w:val="00404409"/>
    <w:rsid w:val="00404411"/>
    <w:rsid w:val="00404938"/>
    <w:rsid w:val="00404A43"/>
    <w:rsid w:val="00404A95"/>
    <w:rsid w:val="00405148"/>
    <w:rsid w:val="00405293"/>
    <w:rsid w:val="004054F2"/>
    <w:rsid w:val="0040562E"/>
    <w:rsid w:val="004059D9"/>
    <w:rsid w:val="00405BAB"/>
    <w:rsid w:val="004061EC"/>
    <w:rsid w:val="0040650F"/>
    <w:rsid w:val="0040654A"/>
    <w:rsid w:val="00406590"/>
    <w:rsid w:val="00406B45"/>
    <w:rsid w:val="00406FC1"/>
    <w:rsid w:val="0040709A"/>
    <w:rsid w:val="0040710C"/>
    <w:rsid w:val="00407147"/>
    <w:rsid w:val="00407171"/>
    <w:rsid w:val="00407908"/>
    <w:rsid w:val="00407EB8"/>
    <w:rsid w:val="00407EFC"/>
    <w:rsid w:val="004102B2"/>
    <w:rsid w:val="0041046C"/>
    <w:rsid w:val="004104EC"/>
    <w:rsid w:val="00410858"/>
    <w:rsid w:val="004108B5"/>
    <w:rsid w:val="004109D2"/>
    <w:rsid w:val="00410E4F"/>
    <w:rsid w:val="004110FE"/>
    <w:rsid w:val="0041133B"/>
    <w:rsid w:val="00411350"/>
    <w:rsid w:val="004116EA"/>
    <w:rsid w:val="00411751"/>
    <w:rsid w:val="0041181C"/>
    <w:rsid w:val="00411933"/>
    <w:rsid w:val="004119A4"/>
    <w:rsid w:val="00411A26"/>
    <w:rsid w:val="00411D64"/>
    <w:rsid w:val="00411F30"/>
    <w:rsid w:val="00412209"/>
    <w:rsid w:val="00412C0F"/>
    <w:rsid w:val="00412DD0"/>
    <w:rsid w:val="00412E25"/>
    <w:rsid w:val="004136E0"/>
    <w:rsid w:val="00413BA2"/>
    <w:rsid w:val="00413E44"/>
    <w:rsid w:val="00413E57"/>
    <w:rsid w:val="0041430A"/>
    <w:rsid w:val="00414450"/>
    <w:rsid w:val="004144EF"/>
    <w:rsid w:val="004145BD"/>
    <w:rsid w:val="00414DDD"/>
    <w:rsid w:val="00415026"/>
    <w:rsid w:val="0041580D"/>
    <w:rsid w:val="004159EE"/>
    <w:rsid w:val="00415FC1"/>
    <w:rsid w:val="0041618C"/>
    <w:rsid w:val="00416479"/>
    <w:rsid w:val="00416BB2"/>
    <w:rsid w:val="00416BC2"/>
    <w:rsid w:val="00416D26"/>
    <w:rsid w:val="004173D9"/>
    <w:rsid w:val="0041753C"/>
    <w:rsid w:val="00417549"/>
    <w:rsid w:val="00417990"/>
    <w:rsid w:val="00417C9B"/>
    <w:rsid w:val="00417D4C"/>
    <w:rsid w:val="004203CC"/>
    <w:rsid w:val="004203DC"/>
    <w:rsid w:val="00420B62"/>
    <w:rsid w:val="00420D3C"/>
    <w:rsid w:val="00420F65"/>
    <w:rsid w:val="00421301"/>
    <w:rsid w:val="0042156F"/>
    <w:rsid w:val="004215BA"/>
    <w:rsid w:val="0042191D"/>
    <w:rsid w:val="0042213F"/>
    <w:rsid w:val="004225EB"/>
    <w:rsid w:val="00422661"/>
    <w:rsid w:val="00422BFE"/>
    <w:rsid w:val="00422DA8"/>
    <w:rsid w:val="00422DF8"/>
    <w:rsid w:val="00422EB0"/>
    <w:rsid w:val="00423145"/>
    <w:rsid w:val="00423159"/>
    <w:rsid w:val="00423720"/>
    <w:rsid w:val="0042379E"/>
    <w:rsid w:val="0042395D"/>
    <w:rsid w:val="00423AE3"/>
    <w:rsid w:val="00423AF6"/>
    <w:rsid w:val="00423F22"/>
    <w:rsid w:val="00423FBB"/>
    <w:rsid w:val="0042407F"/>
    <w:rsid w:val="0042409C"/>
    <w:rsid w:val="004241A4"/>
    <w:rsid w:val="004246CD"/>
    <w:rsid w:val="00424744"/>
    <w:rsid w:val="00424B4D"/>
    <w:rsid w:val="00425413"/>
    <w:rsid w:val="004259A5"/>
    <w:rsid w:val="00425A31"/>
    <w:rsid w:val="00425B21"/>
    <w:rsid w:val="00425DD4"/>
    <w:rsid w:val="00425FFE"/>
    <w:rsid w:val="0042604D"/>
    <w:rsid w:val="004261E8"/>
    <w:rsid w:val="004265B1"/>
    <w:rsid w:val="00426A8D"/>
    <w:rsid w:val="00426B09"/>
    <w:rsid w:val="00426CDD"/>
    <w:rsid w:val="00426FC8"/>
    <w:rsid w:val="004275FC"/>
    <w:rsid w:val="004301B9"/>
    <w:rsid w:val="00430226"/>
    <w:rsid w:val="0043071E"/>
    <w:rsid w:val="00430BE8"/>
    <w:rsid w:val="00431496"/>
    <w:rsid w:val="004316F9"/>
    <w:rsid w:val="00431A07"/>
    <w:rsid w:val="00431D53"/>
    <w:rsid w:val="00432067"/>
    <w:rsid w:val="004323DF"/>
    <w:rsid w:val="00432714"/>
    <w:rsid w:val="00432A71"/>
    <w:rsid w:val="00432B41"/>
    <w:rsid w:val="00433223"/>
    <w:rsid w:val="00433333"/>
    <w:rsid w:val="00433442"/>
    <w:rsid w:val="00433785"/>
    <w:rsid w:val="00433ADA"/>
    <w:rsid w:val="00433C53"/>
    <w:rsid w:val="00433D02"/>
    <w:rsid w:val="004343F2"/>
    <w:rsid w:val="004348C5"/>
    <w:rsid w:val="00434AB8"/>
    <w:rsid w:val="00434AC7"/>
    <w:rsid w:val="00434AE9"/>
    <w:rsid w:val="00434DD0"/>
    <w:rsid w:val="004353BF"/>
    <w:rsid w:val="004354D3"/>
    <w:rsid w:val="0043567E"/>
    <w:rsid w:val="00435751"/>
    <w:rsid w:val="00435817"/>
    <w:rsid w:val="0043587D"/>
    <w:rsid w:val="00435A57"/>
    <w:rsid w:val="00435C9D"/>
    <w:rsid w:val="00435E62"/>
    <w:rsid w:val="00435FA3"/>
    <w:rsid w:val="0043613C"/>
    <w:rsid w:val="00436270"/>
    <w:rsid w:val="0043647A"/>
    <w:rsid w:val="004364BB"/>
    <w:rsid w:val="004365E0"/>
    <w:rsid w:val="004368F9"/>
    <w:rsid w:val="0043748C"/>
    <w:rsid w:val="00437745"/>
    <w:rsid w:val="00437DCF"/>
    <w:rsid w:val="00437EBD"/>
    <w:rsid w:val="00440040"/>
    <w:rsid w:val="00440363"/>
    <w:rsid w:val="00440569"/>
    <w:rsid w:val="004409BC"/>
    <w:rsid w:val="00440AC6"/>
    <w:rsid w:val="00440DF7"/>
    <w:rsid w:val="00440F52"/>
    <w:rsid w:val="00441097"/>
    <w:rsid w:val="00441102"/>
    <w:rsid w:val="00441280"/>
    <w:rsid w:val="004413A3"/>
    <w:rsid w:val="00441C2D"/>
    <w:rsid w:val="00441DF0"/>
    <w:rsid w:val="0044210D"/>
    <w:rsid w:val="00442765"/>
    <w:rsid w:val="0044280D"/>
    <w:rsid w:val="00442998"/>
    <w:rsid w:val="00442CDD"/>
    <w:rsid w:val="00442E5C"/>
    <w:rsid w:val="00442E80"/>
    <w:rsid w:val="00442F47"/>
    <w:rsid w:val="00443056"/>
    <w:rsid w:val="00443430"/>
    <w:rsid w:val="00443531"/>
    <w:rsid w:val="00443898"/>
    <w:rsid w:val="00443ACA"/>
    <w:rsid w:val="00443B75"/>
    <w:rsid w:val="00444002"/>
    <w:rsid w:val="004446F6"/>
    <w:rsid w:val="00444AC1"/>
    <w:rsid w:val="00444C39"/>
    <w:rsid w:val="00444E04"/>
    <w:rsid w:val="00445070"/>
    <w:rsid w:val="004450EF"/>
    <w:rsid w:val="004451E8"/>
    <w:rsid w:val="00445879"/>
    <w:rsid w:val="004458D9"/>
    <w:rsid w:val="00445A6C"/>
    <w:rsid w:val="00445F22"/>
    <w:rsid w:val="004462A6"/>
    <w:rsid w:val="004462AE"/>
    <w:rsid w:val="0044640D"/>
    <w:rsid w:val="00446412"/>
    <w:rsid w:val="004466F4"/>
    <w:rsid w:val="004467DF"/>
    <w:rsid w:val="0044686D"/>
    <w:rsid w:val="00446AA7"/>
    <w:rsid w:val="004471BF"/>
    <w:rsid w:val="00447894"/>
    <w:rsid w:val="004507FF"/>
    <w:rsid w:val="004508F3"/>
    <w:rsid w:val="00450D88"/>
    <w:rsid w:val="00451082"/>
    <w:rsid w:val="004510D5"/>
    <w:rsid w:val="004510E4"/>
    <w:rsid w:val="00451735"/>
    <w:rsid w:val="00451817"/>
    <w:rsid w:val="004518ED"/>
    <w:rsid w:val="0045196A"/>
    <w:rsid w:val="00451C77"/>
    <w:rsid w:val="004523A1"/>
    <w:rsid w:val="0045268A"/>
    <w:rsid w:val="004528AB"/>
    <w:rsid w:val="00452913"/>
    <w:rsid w:val="00452986"/>
    <w:rsid w:val="0045299C"/>
    <w:rsid w:val="00452E9F"/>
    <w:rsid w:val="00452F96"/>
    <w:rsid w:val="00452FB8"/>
    <w:rsid w:val="0045306A"/>
    <w:rsid w:val="004532D9"/>
    <w:rsid w:val="0045374D"/>
    <w:rsid w:val="00453948"/>
    <w:rsid w:val="00453967"/>
    <w:rsid w:val="00453973"/>
    <w:rsid w:val="00453D41"/>
    <w:rsid w:val="00453DF7"/>
    <w:rsid w:val="0045440C"/>
    <w:rsid w:val="0045461E"/>
    <w:rsid w:val="00454751"/>
    <w:rsid w:val="004547BC"/>
    <w:rsid w:val="004548AD"/>
    <w:rsid w:val="00454C99"/>
    <w:rsid w:val="00454E69"/>
    <w:rsid w:val="00454EC3"/>
    <w:rsid w:val="004553FA"/>
    <w:rsid w:val="0045565B"/>
    <w:rsid w:val="004557BC"/>
    <w:rsid w:val="0045584F"/>
    <w:rsid w:val="00455A01"/>
    <w:rsid w:val="00455DB8"/>
    <w:rsid w:val="0045628A"/>
    <w:rsid w:val="0045656C"/>
    <w:rsid w:val="0045670C"/>
    <w:rsid w:val="004567D0"/>
    <w:rsid w:val="0045689A"/>
    <w:rsid w:val="004568F9"/>
    <w:rsid w:val="00456BE8"/>
    <w:rsid w:val="00456C81"/>
    <w:rsid w:val="00456CA9"/>
    <w:rsid w:val="00456D6E"/>
    <w:rsid w:val="00456D75"/>
    <w:rsid w:val="00457745"/>
    <w:rsid w:val="004578A5"/>
    <w:rsid w:val="0045797D"/>
    <w:rsid w:val="00457FB1"/>
    <w:rsid w:val="004601F3"/>
    <w:rsid w:val="00460459"/>
    <w:rsid w:val="004605AD"/>
    <w:rsid w:val="004605F4"/>
    <w:rsid w:val="004609E6"/>
    <w:rsid w:val="00460A4D"/>
    <w:rsid w:val="00460C02"/>
    <w:rsid w:val="00460E4C"/>
    <w:rsid w:val="00460FFE"/>
    <w:rsid w:val="00461041"/>
    <w:rsid w:val="0046114B"/>
    <w:rsid w:val="004617FC"/>
    <w:rsid w:val="00461816"/>
    <w:rsid w:val="00461E92"/>
    <w:rsid w:val="0046222D"/>
    <w:rsid w:val="00462556"/>
    <w:rsid w:val="00462750"/>
    <w:rsid w:val="004632D5"/>
    <w:rsid w:val="004639AF"/>
    <w:rsid w:val="00463B62"/>
    <w:rsid w:val="00463B8F"/>
    <w:rsid w:val="00464235"/>
    <w:rsid w:val="004646EC"/>
    <w:rsid w:val="00464785"/>
    <w:rsid w:val="00464CD8"/>
    <w:rsid w:val="00464F53"/>
    <w:rsid w:val="0046567C"/>
    <w:rsid w:val="004656A9"/>
    <w:rsid w:val="004656B3"/>
    <w:rsid w:val="004656E3"/>
    <w:rsid w:val="004657E2"/>
    <w:rsid w:val="0046580B"/>
    <w:rsid w:val="00465DCE"/>
    <w:rsid w:val="004660E1"/>
    <w:rsid w:val="004662CC"/>
    <w:rsid w:val="00466585"/>
    <w:rsid w:val="004665D3"/>
    <w:rsid w:val="00466879"/>
    <w:rsid w:val="00466904"/>
    <w:rsid w:val="00466A6A"/>
    <w:rsid w:val="00466C98"/>
    <w:rsid w:val="00466F2E"/>
    <w:rsid w:val="0046712D"/>
    <w:rsid w:val="00467231"/>
    <w:rsid w:val="004674E5"/>
    <w:rsid w:val="0046754D"/>
    <w:rsid w:val="00467975"/>
    <w:rsid w:val="00467A30"/>
    <w:rsid w:val="00467D92"/>
    <w:rsid w:val="00470039"/>
    <w:rsid w:val="00470067"/>
    <w:rsid w:val="00470573"/>
    <w:rsid w:val="004705B6"/>
    <w:rsid w:val="00470808"/>
    <w:rsid w:val="00470956"/>
    <w:rsid w:val="00470E11"/>
    <w:rsid w:val="00470F5D"/>
    <w:rsid w:val="00471070"/>
    <w:rsid w:val="0047125F"/>
    <w:rsid w:val="004712A3"/>
    <w:rsid w:val="004716BC"/>
    <w:rsid w:val="0047178B"/>
    <w:rsid w:val="00471E0D"/>
    <w:rsid w:val="00471F69"/>
    <w:rsid w:val="00472343"/>
    <w:rsid w:val="004724C5"/>
    <w:rsid w:val="00472C65"/>
    <w:rsid w:val="004732BA"/>
    <w:rsid w:val="00473A46"/>
    <w:rsid w:val="00473B69"/>
    <w:rsid w:val="00473D1C"/>
    <w:rsid w:val="00473D1D"/>
    <w:rsid w:val="00473DA7"/>
    <w:rsid w:val="004740F7"/>
    <w:rsid w:val="00474292"/>
    <w:rsid w:val="00474310"/>
    <w:rsid w:val="00474697"/>
    <w:rsid w:val="00474C1E"/>
    <w:rsid w:val="00474D76"/>
    <w:rsid w:val="004751AE"/>
    <w:rsid w:val="004751B8"/>
    <w:rsid w:val="0047521D"/>
    <w:rsid w:val="00475377"/>
    <w:rsid w:val="00475600"/>
    <w:rsid w:val="00475877"/>
    <w:rsid w:val="0047596E"/>
    <w:rsid w:val="00475DBA"/>
    <w:rsid w:val="004764CE"/>
    <w:rsid w:val="00476885"/>
    <w:rsid w:val="00476987"/>
    <w:rsid w:val="00476AD5"/>
    <w:rsid w:val="004772B5"/>
    <w:rsid w:val="00477494"/>
    <w:rsid w:val="00477784"/>
    <w:rsid w:val="00477A86"/>
    <w:rsid w:val="00480322"/>
    <w:rsid w:val="004808DB"/>
    <w:rsid w:val="0048183A"/>
    <w:rsid w:val="00481A67"/>
    <w:rsid w:val="00481DE9"/>
    <w:rsid w:val="00481E64"/>
    <w:rsid w:val="00482052"/>
    <w:rsid w:val="0048219A"/>
    <w:rsid w:val="004822C9"/>
    <w:rsid w:val="00482449"/>
    <w:rsid w:val="00482527"/>
    <w:rsid w:val="004827A9"/>
    <w:rsid w:val="004828C6"/>
    <w:rsid w:val="00482A06"/>
    <w:rsid w:val="00482D53"/>
    <w:rsid w:val="00482ED4"/>
    <w:rsid w:val="0048310D"/>
    <w:rsid w:val="00483602"/>
    <w:rsid w:val="00483B90"/>
    <w:rsid w:val="00483C23"/>
    <w:rsid w:val="004840C4"/>
    <w:rsid w:val="004840C7"/>
    <w:rsid w:val="00484152"/>
    <w:rsid w:val="00484416"/>
    <w:rsid w:val="00484458"/>
    <w:rsid w:val="0048457F"/>
    <w:rsid w:val="00484614"/>
    <w:rsid w:val="00484774"/>
    <w:rsid w:val="00484F9C"/>
    <w:rsid w:val="00485587"/>
    <w:rsid w:val="00485741"/>
    <w:rsid w:val="00485A78"/>
    <w:rsid w:val="00485B10"/>
    <w:rsid w:val="0048633B"/>
    <w:rsid w:val="0048672C"/>
    <w:rsid w:val="00486B61"/>
    <w:rsid w:val="00486BF6"/>
    <w:rsid w:val="00486F1C"/>
    <w:rsid w:val="004870F1"/>
    <w:rsid w:val="00487934"/>
    <w:rsid w:val="00487A2C"/>
    <w:rsid w:val="00487A49"/>
    <w:rsid w:val="00487C1C"/>
    <w:rsid w:val="00487C43"/>
    <w:rsid w:val="00487DBB"/>
    <w:rsid w:val="00487EBB"/>
    <w:rsid w:val="004904A9"/>
    <w:rsid w:val="00490558"/>
    <w:rsid w:val="0049064B"/>
    <w:rsid w:val="00490BB3"/>
    <w:rsid w:val="00490D71"/>
    <w:rsid w:val="00490EB0"/>
    <w:rsid w:val="00491322"/>
    <w:rsid w:val="00491408"/>
    <w:rsid w:val="004914B0"/>
    <w:rsid w:val="00491CA9"/>
    <w:rsid w:val="00491E71"/>
    <w:rsid w:val="00491EEB"/>
    <w:rsid w:val="00492482"/>
    <w:rsid w:val="00492527"/>
    <w:rsid w:val="0049255F"/>
    <w:rsid w:val="004925EA"/>
    <w:rsid w:val="0049260C"/>
    <w:rsid w:val="00492642"/>
    <w:rsid w:val="00492ABD"/>
    <w:rsid w:val="00492D96"/>
    <w:rsid w:val="00492F56"/>
    <w:rsid w:val="004934D0"/>
    <w:rsid w:val="004935D3"/>
    <w:rsid w:val="00493683"/>
    <w:rsid w:val="00493921"/>
    <w:rsid w:val="00493946"/>
    <w:rsid w:val="00493AB3"/>
    <w:rsid w:val="00493E77"/>
    <w:rsid w:val="004940EF"/>
    <w:rsid w:val="004946D6"/>
    <w:rsid w:val="00494738"/>
    <w:rsid w:val="00494879"/>
    <w:rsid w:val="00494AE8"/>
    <w:rsid w:val="00494BBB"/>
    <w:rsid w:val="00494EA5"/>
    <w:rsid w:val="00495732"/>
    <w:rsid w:val="004958CB"/>
    <w:rsid w:val="004958E5"/>
    <w:rsid w:val="00495B79"/>
    <w:rsid w:val="00495CE5"/>
    <w:rsid w:val="00495D31"/>
    <w:rsid w:val="00495EE1"/>
    <w:rsid w:val="00495FBC"/>
    <w:rsid w:val="004960D3"/>
    <w:rsid w:val="004962E6"/>
    <w:rsid w:val="00496625"/>
    <w:rsid w:val="00496C62"/>
    <w:rsid w:val="00496C7C"/>
    <w:rsid w:val="00496DCD"/>
    <w:rsid w:val="00497151"/>
    <w:rsid w:val="0049739B"/>
    <w:rsid w:val="004973C3"/>
    <w:rsid w:val="00497453"/>
    <w:rsid w:val="004979F1"/>
    <w:rsid w:val="00497AA7"/>
    <w:rsid w:val="00497BF1"/>
    <w:rsid w:val="00497F49"/>
    <w:rsid w:val="004A01D9"/>
    <w:rsid w:val="004A02BF"/>
    <w:rsid w:val="004A03B0"/>
    <w:rsid w:val="004A079F"/>
    <w:rsid w:val="004A0CB3"/>
    <w:rsid w:val="004A1336"/>
    <w:rsid w:val="004A1E55"/>
    <w:rsid w:val="004A1EC9"/>
    <w:rsid w:val="004A209E"/>
    <w:rsid w:val="004A26BC"/>
    <w:rsid w:val="004A26FD"/>
    <w:rsid w:val="004A2784"/>
    <w:rsid w:val="004A27AC"/>
    <w:rsid w:val="004A2BE1"/>
    <w:rsid w:val="004A3535"/>
    <w:rsid w:val="004A355A"/>
    <w:rsid w:val="004A37A8"/>
    <w:rsid w:val="004A37B8"/>
    <w:rsid w:val="004A38CE"/>
    <w:rsid w:val="004A3995"/>
    <w:rsid w:val="004A4426"/>
    <w:rsid w:val="004A45BB"/>
    <w:rsid w:val="004A4A81"/>
    <w:rsid w:val="004A4B43"/>
    <w:rsid w:val="004A4EFF"/>
    <w:rsid w:val="004A5158"/>
    <w:rsid w:val="004A536B"/>
    <w:rsid w:val="004A5479"/>
    <w:rsid w:val="004A54A8"/>
    <w:rsid w:val="004A5720"/>
    <w:rsid w:val="004A5E40"/>
    <w:rsid w:val="004A646F"/>
    <w:rsid w:val="004A6ACC"/>
    <w:rsid w:val="004A7168"/>
    <w:rsid w:val="004A725F"/>
    <w:rsid w:val="004A747F"/>
    <w:rsid w:val="004A75FF"/>
    <w:rsid w:val="004A78F1"/>
    <w:rsid w:val="004A7CFC"/>
    <w:rsid w:val="004A7F71"/>
    <w:rsid w:val="004B023C"/>
    <w:rsid w:val="004B0D60"/>
    <w:rsid w:val="004B0D84"/>
    <w:rsid w:val="004B100B"/>
    <w:rsid w:val="004B107C"/>
    <w:rsid w:val="004B148C"/>
    <w:rsid w:val="004B1861"/>
    <w:rsid w:val="004B1DA7"/>
    <w:rsid w:val="004B1DFF"/>
    <w:rsid w:val="004B2D8D"/>
    <w:rsid w:val="004B31A1"/>
    <w:rsid w:val="004B33AF"/>
    <w:rsid w:val="004B3421"/>
    <w:rsid w:val="004B37D3"/>
    <w:rsid w:val="004B3942"/>
    <w:rsid w:val="004B3951"/>
    <w:rsid w:val="004B3B80"/>
    <w:rsid w:val="004B3B95"/>
    <w:rsid w:val="004B3D29"/>
    <w:rsid w:val="004B3EF4"/>
    <w:rsid w:val="004B3F4E"/>
    <w:rsid w:val="004B40B5"/>
    <w:rsid w:val="004B454D"/>
    <w:rsid w:val="004B458A"/>
    <w:rsid w:val="004B45E4"/>
    <w:rsid w:val="004B4C4A"/>
    <w:rsid w:val="004B4CDB"/>
    <w:rsid w:val="004B4E03"/>
    <w:rsid w:val="004B51BC"/>
    <w:rsid w:val="004B58CD"/>
    <w:rsid w:val="004B5967"/>
    <w:rsid w:val="004B5ECD"/>
    <w:rsid w:val="004B6286"/>
    <w:rsid w:val="004B6330"/>
    <w:rsid w:val="004B64F9"/>
    <w:rsid w:val="004B661B"/>
    <w:rsid w:val="004B6654"/>
    <w:rsid w:val="004B667E"/>
    <w:rsid w:val="004B67FE"/>
    <w:rsid w:val="004B6C86"/>
    <w:rsid w:val="004B6CC3"/>
    <w:rsid w:val="004B6E4B"/>
    <w:rsid w:val="004B6E7E"/>
    <w:rsid w:val="004B6EB9"/>
    <w:rsid w:val="004B71BC"/>
    <w:rsid w:val="004B71C1"/>
    <w:rsid w:val="004B75A4"/>
    <w:rsid w:val="004B7729"/>
    <w:rsid w:val="004B78C3"/>
    <w:rsid w:val="004B7AE5"/>
    <w:rsid w:val="004B7CEC"/>
    <w:rsid w:val="004B7FF0"/>
    <w:rsid w:val="004C028F"/>
    <w:rsid w:val="004C0358"/>
    <w:rsid w:val="004C077E"/>
    <w:rsid w:val="004C08A4"/>
    <w:rsid w:val="004C0C90"/>
    <w:rsid w:val="004C0E2D"/>
    <w:rsid w:val="004C0F45"/>
    <w:rsid w:val="004C0F6B"/>
    <w:rsid w:val="004C1044"/>
    <w:rsid w:val="004C13B2"/>
    <w:rsid w:val="004C1450"/>
    <w:rsid w:val="004C1889"/>
    <w:rsid w:val="004C1B32"/>
    <w:rsid w:val="004C2440"/>
    <w:rsid w:val="004C2788"/>
    <w:rsid w:val="004C27DF"/>
    <w:rsid w:val="004C27EC"/>
    <w:rsid w:val="004C29A5"/>
    <w:rsid w:val="004C29CB"/>
    <w:rsid w:val="004C2A71"/>
    <w:rsid w:val="004C2ADC"/>
    <w:rsid w:val="004C3238"/>
    <w:rsid w:val="004C4103"/>
    <w:rsid w:val="004C4401"/>
    <w:rsid w:val="004C474C"/>
    <w:rsid w:val="004C4853"/>
    <w:rsid w:val="004C48B6"/>
    <w:rsid w:val="004C49F8"/>
    <w:rsid w:val="004C4C6A"/>
    <w:rsid w:val="004C4CE5"/>
    <w:rsid w:val="004C4EE5"/>
    <w:rsid w:val="004C5048"/>
    <w:rsid w:val="004C51B0"/>
    <w:rsid w:val="004C594A"/>
    <w:rsid w:val="004C597D"/>
    <w:rsid w:val="004C5AAE"/>
    <w:rsid w:val="004C5BA6"/>
    <w:rsid w:val="004C5DAF"/>
    <w:rsid w:val="004C5F7A"/>
    <w:rsid w:val="004C5FCA"/>
    <w:rsid w:val="004C6C56"/>
    <w:rsid w:val="004C72C0"/>
    <w:rsid w:val="004C7762"/>
    <w:rsid w:val="004C7A09"/>
    <w:rsid w:val="004C7AB6"/>
    <w:rsid w:val="004C7E8E"/>
    <w:rsid w:val="004D0260"/>
    <w:rsid w:val="004D02D3"/>
    <w:rsid w:val="004D05E8"/>
    <w:rsid w:val="004D0767"/>
    <w:rsid w:val="004D0C16"/>
    <w:rsid w:val="004D0CC9"/>
    <w:rsid w:val="004D0FE5"/>
    <w:rsid w:val="004D11E8"/>
    <w:rsid w:val="004D167D"/>
    <w:rsid w:val="004D1AEA"/>
    <w:rsid w:val="004D1DC5"/>
    <w:rsid w:val="004D20E6"/>
    <w:rsid w:val="004D2277"/>
    <w:rsid w:val="004D22E2"/>
    <w:rsid w:val="004D246F"/>
    <w:rsid w:val="004D29FA"/>
    <w:rsid w:val="004D3073"/>
    <w:rsid w:val="004D3113"/>
    <w:rsid w:val="004D318D"/>
    <w:rsid w:val="004D320A"/>
    <w:rsid w:val="004D342D"/>
    <w:rsid w:val="004D36F3"/>
    <w:rsid w:val="004D3A48"/>
    <w:rsid w:val="004D3AA9"/>
    <w:rsid w:val="004D3D09"/>
    <w:rsid w:val="004D3D76"/>
    <w:rsid w:val="004D42FB"/>
    <w:rsid w:val="004D46FF"/>
    <w:rsid w:val="004D49E0"/>
    <w:rsid w:val="004D4B30"/>
    <w:rsid w:val="004D4C76"/>
    <w:rsid w:val="004D4C79"/>
    <w:rsid w:val="004D550B"/>
    <w:rsid w:val="004D5660"/>
    <w:rsid w:val="004D5BBF"/>
    <w:rsid w:val="004D5DFE"/>
    <w:rsid w:val="004D603B"/>
    <w:rsid w:val="004D63EA"/>
    <w:rsid w:val="004D6624"/>
    <w:rsid w:val="004D685B"/>
    <w:rsid w:val="004D6AAE"/>
    <w:rsid w:val="004D6C7A"/>
    <w:rsid w:val="004D6CB8"/>
    <w:rsid w:val="004D6D32"/>
    <w:rsid w:val="004D6E36"/>
    <w:rsid w:val="004D74CA"/>
    <w:rsid w:val="004D75F0"/>
    <w:rsid w:val="004D7608"/>
    <w:rsid w:val="004D76A3"/>
    <w:rsid w:val="004D77C6"/>
    <w:rsid w:val="004D7DD5"/>
    <w:rsid w:val="004D7F5E"/>
    <w:rsid w:val="004E080C"/>
    <w:rsid w:val="004E0907"/>
    <w:rsid w:val="004E0B18"/>
    <w:rsid w:val="004E143B"/>
    <w:rsid w:val="004E14BD"/>
    <w:rsid w:val="004E18E2"/>
    <w:rsid w:val="004E1CEC"/>
    <w:rsid w:val="004E21EF"/>
    <w:rsid w:val="004E24CF"/>
    <w:rsid w:val="004E25DB"/>
    <w:rsid w:val="004E279A"/>
    <w:rsid w:val="004E2B4C"/>
    <w:rsid w:val="004E2C61"/>
    <w:rsid w:val="004E2F56"/>
    <w:rsid w:val="004E3470"/>
    <w:rsid w:val="004E42CC"/>
    <w:rsid w:val="004E4544"/>
    <w:rsid w:val="004E484E"/>
    <w:rsid w:val="004E4975"/>
    <w:rsid w:val="004E4D9C"/>
    <w:rsid w:val="004E5187"/>
    <w:rsid w:val="004E56E6"/>
    <w:rsid w:val="004E5766"/>
    <w:rsid w:val="004E57F5"/>
    <w:rsid w:val="004E5926"/>
    <w:rsid w:val="004E5A7B"/>
    <w:rsid w:val="004E5C66"/>
    <w:rsid w:val="004E5DD6"/>
    <w:rsid w:val="004E61D0"/>
    <w:rsid w:val="004E6332"/>
    <w:rsid w:val="004E64CC"/>
    <w:rsid w:val="004E6752"/>
    <w:rsid w:val="004E6F58"/>
    <w:rsid w:val="004E7143"/>
    <w:rsid w:val="004E72BE"/>
    <w:rsid w:val="004E72FB"/>
    <w:rsid w:val="004E739D"/>
    <w:rsid w:val="004E7694"/>
    <w:rsid w:val="004E77EB"/>
    <w:rsid w:val="004E7898"/>
    <w:rsid w:val="004E7BE1"/>
    <w:rsid w:val="004E7D45"/>
    <w:rsid w:val="004E7DCF"/>
    <w:rsid w:val="004F07B2"/>
    <w:rsid w:val="004F0AF4"/>
    <w:rsid w:val="004F0B20"/>
    <w:rsid w:val="004F0BD2"/>
    <w:rsid w:val="004F0C19"/>
    <w:rsid w:val="004F0F49"/>
    <w:rsid w:val="004F1535"/>
    <w:rsid w:val="004F1CA5"/>
    <w:rsid w:val="004F1D46"/>
    <w:rsid w:val="004F204E"/>
    <w:rsid w:val="004F2174"/>
    <w:rsid w:val="004F23D2"/>
    <w:rsid w:val="004F2473"/>
    <w:rsid w:val="004F2700"/>
    <w:rsid w:val="004F2C32"/>
    <w:rsid w:val="004F2CC8"/>
    <w:rsid w:val="004F3054"/>
    <w:rsid w:val="004F32B7"/>
    <w:rsid w:val="004F3A48"/>
    <w:rsid w:val="004F3BB2"/>
    <w:rsid w:val="004F4787"/>
    <w:rsid w:val="004F4865"/>
    <w:rsid w:val="004F4A25"/>
    <w:rsid w:val="004F4F2C"/>
    <w:rsid w:val="004F5119"/>
    <w:rsid w:val="004F54F3"/>
    <w:rsid w:val="004F5589"/>
    <w:rsid w:val="004F56B3"/>
    <w:rsid w:val="004F59C4"/>
    <w:rsid w:val="004F5BC0"/>
    <w:rsid w:val="004F646D"/>
    <w:rsid w:val="004F662C"/>
    <w:rsid w:val="004F66A6"/>
    <w:rsid w:val="004F678D"/>
    <w:rsid w:val="004F6819"/>
    <w:rsid w:val="004F6A2A"/>
    <w:rsid w:val="004F6DBA"/>
    <w:rsid w:val="004F71FE"/>
    <w:rsid w:val="004F73C5"/>
    <w:rsid w:val="004F77EE"/>
    <w:rsid w:val="004F7C70"/>
    <w:rsid w:val="005000B2"/>
    <w:rsid w:val="00500235"/>
    <w:rsid w:val="00500256"/>
    <w:rsid w:val="0050052B"/>
    <w:rsid w:val="00500906"/>
    <w:rsid w:val="00500CA6"/>
    <w:rsid w:val="00500CC2"/>
    <w:rsid w:val="00500F02"/>
    <w:rsid w:val="00500F39"/>
    <w:rsid w:val="00501351"/>
    <w:rsid w:val="00501995"/>
    <w:rsid w:val="00501BE1"/>
    <w:rsid w:val="00501C7F"/>
    <w:rsid w:val="00501D10"/>
    <w:rsid w:val="00501DB6"/>
    <w:rsid w:val="00501F02"/>
    <w:rsid w:val="0050232E"/>
    <w:rsid w:val="005027C2"/>
    <w:rsid w:val="00502853"/>
    <w:rsid w:val="00502991"/>
    <w:rsid w:val="00502A41"/>
    <w:rsid w:val="00502F62"/>
    <w:rsid w:val="00503436"/>
    <w:rsid w:val="00503632"/>
    <w:rsid w:val="005038A9"/>
    <w:rsid w:val="00503BAD"/>
    <w:rsid w:val="005043FB"/>
    <w:rsid w:val="005044BB"/>
    <w:rsid w:val="005044CB"/>
    <w:rsid w:val="00504827"/>
    <w:rsid w:val="005048C0"/>
    <w:rsid w:val="00505063"/>
    <w:rsid w:val="00505156"/>
    <w:rsid w:val="005057A7"/>
    <w:rsid w:val="00506023"/>
    <w:rsid w:val="005064D7"/>
    <w:rsid w:val="00506934"/>
    <w:rsid w:val="005069A0"/>
    <w:rsid w:val="00507060"/>
    <w:rsid w:val="0050712B"/>
    <w:rsid w:val="00507C49"/>
    <w:rsid w:val="0051002F"/>
    <w:rsid w:val="00510D57"/>
    <w:rsid w:val="00510DDC"/>
    <w:rsid w:val="00510FE1"/>
    <w:rsid w:val="00511573"/>
    <w:rsid w:val="005118AE"/>
    <w:rsid w:val="00511C50"/>
    <w:rsid w:val="00511D33"/>
    <w:rsid w:val="00512451"/>
    <w:rsid w:val="0051313A"/>
    <w:rsid w:val="005134F5"/>
    <w:rsid w:val="00513811"/>
    <w:rsid w:val="00513AB2"/>
    <w:rsid w:val="00513B29"/>
    <w:rsid w:val="00513C28"/>
    <w:rsid w:val="00513C6D"/>
    <w:rsid w:val="00513CD9"/>
    <w:rsid w:val="00513F1B"/>
    <w:rsid w:val="00514219"/>
    <w:rsid w:val="00514C32"/>
    <w:rsid w:val="00514D77"/>
    <w:rsid w:val="00515014"/>
    <w:rsid w:val="00515045"/>
    <w:rsid w:val="0051506E"/>
    <w:rsid w:val="00515082"/>
    <w:rsid w:val="00515144"/>
    <w:rsid w:val="00515229"/>
    <w:rsid w:val="00515493"/>
    <w:rsid w:val="005154CD"/>
    <w:rsid w:val="00515597"/>
    <w:rsid w:val="00515770"/>
    <w:rsid w:val="00515896"/>
    <w:rsid w:val="00515970"/>
    <w:rsid w:val="00515DA1"/>
    <w:rsid w:val="00516327"/>
    <w:rsid w:val="00516517"/>
    <w:rsid w:val="00516849"/>
    <w:rsid w:val="00516998"/>
    <w:rsid w:val="00516F61"/>
    <w:rsid w:val="0051722C"/>
    <w:rsid w:val="005177AC"/>
    <w:rsid w:val="0051787F"/>
    <w:rsid w:val="00517C68"/>
    <w:rsid w:val="00517F79"/>
    <w:rsid w:val="00517FDA"/>
    <w:rsid w:val="00520078"/>
    <w:rsid w:val="005202F9"/>
    <w:rsid w:val="00520312"/>
    <w:rsid w:val="0052036D"/>
    <w:rsid w:val="005207C0"/>
    <w:rsid w:val="00520E80"/>
    <w:rsid w:val="00520E92"/>
    <w:rsid w:val="0052138E"/>
    <w:rsid w:val="00521450"/>
    <w:rsid w:val="00521718"/>
    <w:rsid w:val="0052174D"/>
    <w:rsid w:val="0052190F"/>
    <w:rsid w:val="0052197C"/>
    <w:rsid w:val="00521A01"/>
    <w:rsid w:val="00521BCD"/>
    <w:rsid w:val="0052247E"/>
    <w:rsid w:val="0052266D"/>
    <w:rsid w:val="00522AE0"/>
    <w:rsid w:val="00522BFB"/>
    <w:rsid w:val="00522DC6"/>
    <w:rsid w:val="0052344B"/>
    <w:rsid w:val="00523901"/>
    <w:rsid w:val="00523B89"/>
    <w:rsid w:val="00523C16"/>
    <w:rsid w:val="00523D2D"/>
    <w:rsid w:val="00523DB3"/>
    <w:rsid w:val="00524434"/>
    <w:rsid w:val="00524589"/>
    <w:rsid w:val="0052490E"/>
    <w:rsid w:val="00524F08"/>
    <w:rsid w:val="00524F7E"/>
    <w:rsid w:val="005253B5"/>
    <w:rsid w:val="00525694"/>
    <w:rsid w:val="00525D0D"/>
    <w:rsid w:val="00525FC0"/>
    <w:rsid w:val="005261FC"/>
    <w:rsid w:val="00526567"/>
    <w:rsid w:val="00526918"/>
    <w:rsid w:val="00526998"/>
    <w:rsid w:val="00527168"/>
    <w:rsid w:val="00527225"/>
    <w:rsid w:val="005275E8"/>
    <w:rsid w:val="0052779A"/>
    <w:rsid w:val="00527829"/>
    <w:rsid w:val="00527BD1"/>
    <w:rsid w:val="00527E11"/>
    <w:rsid w:val="005300B4"/>
    <w:rsid w:val="005306D5"/>
    <w:rsid w:val="0053090F"/>
    <w:rsid w:val="00530B83"/>
    <w:rsid w:val="00530F4E"/>
    <w:rsid w:val="005310CF"/>
    <w:rsid w:val="00531329"/>
    <w:rsid w:val="005313CC"/>
    <w:rsid w:val="00531ACC"/>
    <w:rsid w:val="00531E60"/>
    <w:rsid w:val="00532810"/>
    <w:rsid w:val="0053293B"/>
    <w:rsid w:val="00532D0C"/>
    <w:rsid w:val="00532D2A"/>
    <w:rsid w:val="00532DBC"/>
    <w:rsid w:val="00533095"/>
    <w:rsid w:val="005331AB"/>
    <w:rsid w:val="005334B9"/>
    <w:rsid w:val="00533525"/>
    <w:rsid w:val="0053363A"/>
    <w:rsid w:val="00533683"/>
    <w:rsid w:val="005341CA"/>
    <w:rsid w:val="005343FE"/>
    <w:rsid w:val="0053470C"/>
    <w:rsid w:val="005353CE"/>
    <w:rsid w:val="00535A07"/>
    <w:rsid w:val="00535C86"/>
    <w:rsid w:val="00535D4B"/>
    <w:rsid w:val="00535E46"/>
    <w:rsid w:val="005360F5"/>
    <w:rsid w:val="005362D8"/>
    <w:rsid w:val="00536366"/>
    <w:rsid w:val="005363A4"/>
    <w:rsid w:val="0053655B"/>
    <w:rsid w:val="0053677D"/>
    <w:rsid w:val="00536BC9"/>
    <w:rsid w:val="00536DBB"/>
    <w:rsid w:val="00537332"/>
    <w:rsid w:val="00537472"/>
    <w:rsid w:val="00537723"/>
    <w:rsid w:val="00537905"/>
    <w:rsid w:val="00537A68"/>
    <w:rsid w:val="00537A8C"/>
    <w:rsid w:val="00537AEC"/>
    <w:rsid w:val="00537EE4"/>
    <w:rsid w:val="005401F3"/>
    <w:rsid w:val="0054038E"/>
    <w:rsid w:val="0054053B"/>
    <w:rsid w:val="005408B2"/>
    <w:rsid w:val="00540B9C"/>
    <w:rsid w:val="00540C5E"/>
    <w:rsid w:val="00541000"/>
    <w:rsid w:val="0054105F"/>
    <w:rsid w:val="005410A2"/>
    <w:rsid w:val="0054125E"/>
    <w:rsid w:val="005413E8"/>
    <w:rsid w:val="00541548"/>
    <w:rsid w:val="00541712"/>
    <w:rsid w:val="0054173D"/>
    <w:rsid w:val="005417DE"/>
    <w:rsid w:val="00542457"/>
    <w:rsid w:val="00542651"/>
    <w:rsid w:val="00542716"/>
    <w:rsid w:val="0054289E"/>
    <w:rsid w:val="005428D6"/>
    <w:rsid w:val="00542ADD"/>
    <w:rsid w:val="00542C74"/>
    <w:rsid w:val="00542FF9"/>
    <w:rsid w:val="00543163"/>
    <w:rsid w:val="00543710"/>
    <w:rsid w:val="00543876"/>
    <w:rsid w:val="00543CB8"/>
    <w:rsid w:val="00543DAB"/>
    <w:rsid w:val="00544015"/>
    <w:rsid w:val="00544089"/>
    <w:rsid w:val="005440F2"/>
    <w:rsid w:val="005445C0"/>
    <w:rsid w:val="00544B80"/>
    <w:rsid w:val="00544D27"/>
    <w:rsid w:val="00544F34"/>
    <w:rsid w:val="00545118"/>
    <w:rsid w:val="00545263"/>
    <w:rsid w:val="00545541"/>
    <w:rsid w:val="0054588A"/>
    <w:rsid w:val="00545B63"/>
    <w:rsid w:val="00545D78"/>
    <w:rsid w:val="005461DE"/>
    <w:rsid w:val="00546318"/>
    <w:rsid w:val="0054631D"/>
    <w:rsid w:val="00546718"/>
    <w:rsid w:val="00546796"/>
    <w:rsid w:val="00546927"/>
    <w:rsid w:val="005469BB"/>
    <w:rsid w:val="00546ADA"/>
    <w:rsid w:val="00546CDE"/>
    <w:rsid w:val="0054702A"/>
    <w:rsid w:val="005470E8"/>
    <w:rsid w:val="00547406"/>
    <w:rsid w:val="00547790"/>
    <w:rsid w:val="005477FB"/>
    <w:rsid w:val="005478FB"/>
    <w:rsid w:val="0055062F"/>
    <w:rsid w:val="005506AA"/>
    <w:rsid w:val="00550750"/>
    <w:rsid w:val="0055109E"/>
    <w:rsid w:val="0055118C"/>
    <w:rsid w:val="00551410"/>
    <w:rsid w:val="0055155B"/>
    <w:rsid w:val="005519C4"/>
    <w:rsid w:val="00551A52"/>
    <w:rsid w:val="00551C8F"/>
    <w:rsid w:val="00551EBC"/>
    <w:rsid w:val="00551F93"/>
    <w:rsid w:val="00552305"/>
    <w:rsid w:val="005524AD"/>
    <w:rsid w:val="00552DBA"/>
    <w:rsid w:val="00553652"/>
    <w:rsid w:val="0055390A"/>
    <w:rsid w:val="00553998"/>
    <w:rsid w:val="00553B75"/>
    <w:rsid w:val="00553C11"/>
    <w:rsid w:val="005541A3"/>
    <w:rsid w:val="005541CF"/>
    <w:rsid w:val="00554277"/>
    <w:rsid w:val="0055443F"/>
    <w:rsid w:val="00554509"/>
    <w:rsid w:val="0055450F"/>
    <w:rsid w:val="00554546"/>
    <w:rsid w:val="005546B4"/>
    <w:rsid w:val="00554E2D"/>
    <w:rsid w:val="00554F85"/>
    <w:rsid w:val="00555019"/>
    <w:rsid w:val="00555072"/>
    <w:rsid w:val="00555113"/>
    <w:rsid w:val="00555254"/>
    <w:rsid w:val="0055526E"/>
    <w:rsid w:val="005555D4"/>
    <w:rsid w:val="00555AB7"/>
    <w:rsid w:val="00555BD9"/>
    <w:rsid w:val="00555FEA"/>
    <w:rsid w:val="00556214"/>
    <w:rsid w:val="0055690F"/>
    <w:rsid w:val="00556C21"/>
    <w:rsid w:val="0055702A"/>
    <w:rsid w:val="0055716C"/>
    <w:rsid w:val="0055725E"/>
    <w:rsid w:val="0055762D"/>
    <w:rsid w:val="00557709"/>
    <w:rsid w:val="005578A1"/>
    <w:rsid w:val="0055794B"/>
    <w:rsid w:val="0055796E"/>
    <w:rsid w:val="005601F3"/>
    <w:rsid w:val="0056022C"/>
    <w:rsid w:val="00560408"/>
    <w:rsid w:val="0056072A"/>
    <w:rsid w:val="005608AE"/>
    <w:rsid w:val="00560AC9"/>
    <w:rsid w:val="00560C17"/>
    <w:rsid w:val="00561123"/>
    <w:rsid w:val="0056134D"/>
    <w:rsid w:val="00561470"/>
    <w:rsid w:val="00561710"/>
    <w:rsid w:val="00561827"/>
    <w:rsid w:val="00561904"/>
    <w:rsid w:val="00561C7A"/>
    <w:rsid w:val="00561CBC"/>
    <w:rsid w:val="00561F8D"/>
    <w:rsid w:val="0056202F"/>
    <w:rsid w:val="00562175"/>
    <w:rsid w:val="00562277"/>
    <w:rsid w:val="00562499"/>
    <w:rsid w:val="005625FC"/>
    <w:rsid w:val="0056263C"/>
    <w:rsid w:val="00562A9C"/>
    <w:rsid w:val="00562FD4"/>
    <w:rsid w:val="0056317D"/>
    <w:rsid w:val="0056337A"/>
    <w:rsid w:val="00563677"/>
    <w:rsid w:val="0056379E"/>
    <w:rsid w:val="00563CA5"/>
    <w:rsid w:val="005641BB"/>
    <w:rsid w:val="00564513"/>
    <w:rsid w:val="0056471C"/>
    <w:rsid w:val="005649C1"/>
    <w:rsid w:val="00564AC5"/>
    <w:rsid w:val="00564D2A"/>
    <w:rsid w:val="0056505F"/>
    <w:rsid w:val="005654A1"/>
    <w:rsid w:val="005655D4"/>
    <w:rsid w:val="00565685"/>
    <w:rsid w:val="00565741"/>
    <w:rsid w:val="00565920"/>
    <w:rsid w:val="00565B43"/>
    <w:rsid w:val="005662AF"/>
    <w:rsid w:val="005662EE"/>
    <w:rsid w:val="00566600"/>
    <w:rsid w:val="00566A85"/>
    <w:rsid w:val="00566CDC"/>
    <w:rsid w:val="0056703D"/>
    <w:rsid w:val="005677A9"/>
    <w:rsid w:val="00567A2C"/>
    <w:rsid w:val="0057006D"/>
    <w:rsid w:val="00570185"/>
    <w:rsid w:val="005706BA"/>
    <w:rsid w:val="005709B9"/>
    <w:rsid w:val="00570CF3"/>
    <w:rsid w:val="00570D16"/>
    <w:rsid w:val="00570FA2"/>
    <w:rsid w:val="005710E6"/>
    <w:rsid w:val="005711BC"/>
    <w:rsid w:val="00571528"/>
    <w:rsid w:val="005715C9"/>
    <w:rsid w:val="005715F8"/>
    <w:rsid w:val="005716BF"/>
    <w:rsid w:val="005716C9"/>
    <w:rsid w:val="005716E0"/>
    <w:rsid w:val="00571B64"/>
    <w:rsid w:val="00571BD9"/>
    <w:rsid w:val="00571D8A"/>
    <w:rsid w:val="00571E08"/>
    <w:rsid w:val="00572079"/>
    <w:rsid w:val="005722A1"/>
    <w:rsid w:val="00572965"/>
    <w:rsid w:val="00572C27"/>
    <w:rsid w:val="00572F13"/>
    <w:rsid w:val="00573021"/>
    <w:rsid w:val="00573461"/>
    <w:rsid w:val="005734ED"/>
    <w:rsid w:val="00573504"/>
    <w:rsid w:val="00573577"/>
    <w:rsid w:val="005736AD"/>
    <w:rsid w:val="00573790"/>
    <w:rsid w:val="00573D6F"/>
    <w:rsid w:val="00573DF0"/>
    <w:rsid w:val="00573E9A"/>
    <w:rsid w:val="00573FB3"/>
    <w:rsid w:val="00574062"/>
    <w:rsid w:val="005741C1"/>
    <w:rsid w:val="005746E3"/>
    <w:rsid w:val="005747E1"/>
    <w:rsid w:val="00574979"/>
    <w:rsid w:val="00574F2D"/>
    <w:rsid w:val="005752C7"/>
    <w:rsid w:val="005753D4"/>
    <w:rsid w:val="005757CA"/>
    <w:rsid w:val="00575BE5"/>
    <w:rsid w:val="005760FC"/>
    <w:rsid w:val="00576153"/>
    <w:rsid w:val="005764D3"/>
    <w:rsid w:val="0057667A"/>
    <w:rsid w:val="0057697B"/>
    <w:rsid w:val="00576A4E"/>
    <w:rsid w:val="00577217"/>
    <w:rsid w:val="0057735C"/>
    <w:rsid w:val="005774F7"/>
    <w:rsid w:val="00577526"/>
    <w:rsid w:val="00577624"/>
    <w:rsid w:val="0057777C"/>
    <w:rsid w:val="005779DE"/>
    <w:rsid w:val="00577ABF"/>
    <w:rsid w:val="00577CC1"/>
    <w:rsid w:val="00577FD8"/>
    <w:rsid w:val="0058012A"/>
    <w:rsid w:val="00580131"/>
    <w:rsid w:val="005803D7"/>
    <w:rsid w:val="00580475"/>
    <w:rsid w:val="005804BE"/>
    <w:rsid w:val="00580699"/>
    <w:rsid w:val="00580738"/>
    <w:rsid w:val="005807BC"/>
    <w:rsid w:val="00580A2A"/>
    <w:rsid w:val="00580A7E"/>
    <w:rsid w:val="00580E04"/>
    <w:rsid w:val="00580FD2"/>
    <w:rsid w:val="0058106C"/>
    <w:rsid w:val="005811D7"/>
    <w:rsid w:val="00581E46"/>
    <w:rsid w:val="005820F0"/>
    <w:rsid w:val="0058239B"/>
    <w:rsid w:val="00583164"/>
    <w:rsid w:val="005834A6"/>
    <w:rsid w:val="00583A87"/>
    <w:rsid w:val="00583C25"/>
    <w:rsid w:val="00583D68"/>
    <w:rsid w:val="00583E5E"/>
    <w:rsid w:val="00583F8B"/>
    <w:rsid w:val="00584794"/>
    <w:rsid w:val="00584890"/>
    <w:rsid w:val="00584908"/>
    <w:rsid w:val="0058509A"/>
    <w:rsid w:val="0058591A"/>
    <w:rsid w:val="00585A85"/>
    <w:rsid w:val="00585B17"/>
    <w:rsid w:val="00586120"/>
    <w:rsid w:val="00586168"/>
    <w:rsid w:val="005862B5"/>
    <w:rsid w:val="0058631F"/>
    <w:rsid w:val="0058645E"/>
    <w:rsid w:val="0058699B"/>
    <w:rsid w:val="00586BA5"/>
    <w:rsid w:val="00586D1E"/>
    <w:rsid w:val="005873D1"/>
    <w:rsid w:val="005873E1"/>
    <w:rsid w:val="005873F2"/>
    <w:rsid w:val="005874BD"/>
    <w:rsid w:val="00587501"/>
    <w:rsid w:val="0058786E"/>
    <w:rsid w:val="00587B88"/>
    <w:rsid w:val="00587CA9"/>
    <w:rsid w:val="00587E39"/>
    <w:rsid w:val="00590230"/>
    <w:rsid w:val="00590C6C"/>
    <w:rsid w:val="00590C80"/>
    <w:rsid w:val="00590E90"/>
    <w:rsid w:val="00591140"/>
    <w:rsid w:val="00591642"/>
    <w:rsid w:val="0059197B"/>
    <w:rsid w:val="00591A16"/>
    <w:rsid w:val="00591E6D"/>
    <w:rsid w:val="00591E6E"/>
    <w:rsid w:val="00591E89"/>
    <w:rsid w:val="00591FB5"/>
    <w:rsid w:val="00591FD5"/>
    <w:rsid w:val="00592064"/>
    <w:rsid w:val="0059206D"/>
    <w:rsid w:val="005927E6"/>
    <w:rsid w:val="00592D8A"/>
    <w:rsid w:val="00592FB5"/>
    <w:rsid w:val="00592FC3"/>
    <w:rsid w:val="00593000"/>
    <w:rsid w:val="005932D8"/>
    <w:rsid w:val="00593763"/>
    <w:rsid w:val="00593808"/>
    <w:rsid w:val="00593C52"/>
    <w:rsid w:val="00593EE7"/>
    <w:rsid w:val="00594887"/>
    <w:rsid w:val="00594920"/>
    <w:rsid w:val="00594C2F"/>
    <w:rsid w:val="00594E5D"/>
    <w:rsid w:val="00595568"/>
    <w:rsid w:val="005957DB"/>
    <w:rsid w:val="00595DE9"/>
    <w:rsid w:val="0059618A"/>
    <w:rsid w:val="0059621B"/>
    <w:rsid w:val="00596266"/>
    <w:rsid w:val="00596314"/>
    <w:rsid w:val="005969BE"/>
    <w:rsid w:val="00596E41"/>
    <w:rsid w:val="00596E56"/>
    <w:rsid w:val="00597104"/>
    <w:rsid w:val="00597110"/>
    <w:rsid w:val="00597839"/>
    <w:rsid w:val="005979AE"/>
    <w:rsid w:val="005979B5"/>
    <w:rsid w:val="00597C50"/>
    <w:rsid w:val="005A00E8"/>
    <w:rsid w:val="005A0583"/>
    <w:rsid w:val="005A067B"/>
    <w:rsid w:val="005A06EC"/>
    <w:rsid w:val="005A091F"/>
    <w:rsid w:val="005A0F21"/>
    <w:rsid w:val="005A1BCA"/>
    <w:rsid w:val="005A1C19"/>
    <w:rsid w:val="005A1DFF"/>
    <w:rsid w:val="005A257A"/>
    <w:rsid w:val="005A26D9"/>
    <w:rsid w:val="005A2751"/>
    <w:rsid w:val="005A27C2"/>
    <w:rsid w:val="005A2802"/>
    <w:rsid w:val="005A2E93"/>
    <w:rsid w:val="005A33F8"/>
    <w:rsid w:val="005A37F2"/>
    <w:rsid w:val="005A380F"/>
    <w:rsid w:val="005A3DBE"/>
    <w:rsid w:val="005A3F9D"/>
    <w:rsid w:val="005A402A"/>
    <w:rsid w:val="005A447F"/>
    <w:rsid w:val="005A4543"/>
    <w:rsid w:val="005A46AB"/>
    <w:rsid w:val="005A49B0"/>
    <w:rsid w:val="005A4A86"/>
    <w:rsid w:val="005A4DB2"/>
    <w:rsid w:val="005A4FAD"/>
    <w:rsid w:val="005A5299"/>
    <w:rsid w:val="005A5466"/>
    <w:rsid w:val="005A5826"/>
    <w:rsid w:val="005A5972"/>
    <w:rsid w:val="005A5CCD"/>
    <w:rsid w:val="005A68A6"/>
    <w:rsid w:val="005A68E9"/>
    <w:rsid w:val="005A6BB0"/>
    <w:rsid w:val="005A6E19"/>
    <w:rsid w:val="005A6E5D"/>
    <w:rsid w:val="005A7109"/>
    <w:rsid w:val="005A7972"/>
    <w:rsid w:val="005A7A50"/>
    <w:rsid w:val="005B0308"/>
    <w:rsid w:val="005B091F"/>
    <w:rsid w:val="005B11B2"/>
    <w:rsid w:val="005B1272"/>
    <w:rsid w:val="005B156A"/>
    <w:rsid w:val="005B1605"/>
    <w:rsid w:val="005B1646"/>
    <w:rsid w:val="005B1673"/>
    <w:rsid w:val="005B1C0F"/>
    <w:rsid w:val="005B1F49"/>
    <w:rsid w:val="005B235A"/>
    <w:rsid w:val="005B2649"/>
    <w:rsid w:val="005B2A65"/>
    <w:rsid w:val="005B2F34"/>
    <w:rsid w:val="005B3038"/>
    <w:rsid w:val="005B30E1"/>
    <w:rsid w:val="005B3BBE"/>
    <w:rsid w:val="005B3D9A"/>
    <w:rsid w:val="005B3E1E"/>
    <w:rsid w:val="005B4167"/>
    <w:rsid w:val="005B42DB"/>
    <w:rsid w:val="005B46C9"/>
    <w:rsid w:val="005B5088"/>
    <w:rsid w:val="005B5474"/>
    <w:rsid w:val="005B55CA"/>
    <w:rsid w:val="005B5647"/>
    <w:rsid w:val="005B56A5"/>
    <w:rsid w:val="005B5AB7"/>
    <w:rsid w:val="005B5B79"/>
    <w:rsid w:val="005B5FCD"/>
    <w:rsid w:val="005B6057"/>
    <w:rsid w:val="005B60FC"/>
    <w:rsid w:val="005B61CC"/>
    <w:rsid w:val="005B6755"/>
    <w:rsid w:val="005B6968"/>
    <w:rsid w:val="005B6E5C"/>
    <w:rsid w:val="005B7011"/>
    <w:rsid w:val="005B7468"/>
    <w:rsid w:val="005B760D"/>
    <w:rsid w:val="005B7967"/>
    <w:rsid w:val="005C012F"/>
    <w:rsid w:val="005C04A6"/>
    <w:rsid w:val="005C087F"/>
    <w:rsid w:val="005C0986"/>
    <w:rsid w:val="005C0A91"/>
    <w:rsid w:val="005C0FD8"/>
    <w:rsid w:val="005C1645"/>
    <w:rsid w:val="005C1766"/>
    <w:rsid w:val="005C1784"/>
    <w:rsid w:val="005C18E3"/>
    <w:rsid w:val="005C231B"/>
    <w:rsid w:val="005C276B"/>
    <w:rsid w:val="005C2A71"/>
    <w:rsid w:val="005C2AC4"/>
    <w:rsid w:val="005C2B26"/>
    <w:rsid w:val="005C2C78"/>
    <w:rsid w:val="005C3112"/>
    <w:rsid w:val="005C3578"/>
    <w:rsid w:val="005C3692"/>
    <w:rsid w:val="005C375D"/>
    <w:rsid w:val="005C39B4"/>
    <w:rsid w:val="005C3B3E"/>
    <w:rsid w:val="005C3BBB"/>
    <w:rsid w:val="005C3C64"/>
    <w:rsid w:val="005C3DC6"/>
    <w:rsid w:val="005C4602"/>
    <w:rsid w:val="005C46F0"/>
    <w:rsid w:val="005C4876"/>
    <w:rsid w:val="005C4A9F"/>
    <w:rsid w:val="005C4BDF"/>
    <w:rsid w:val="005C4BEB"/>
    <w:rsid w:val="005C4F00"/>
    <w:rsid w:val="005C501C"/>
    <w:rsid w:val="005C5124"/>
    <w:rsid w:val="005C5126"/>
    <w:rsid w:val="005C5145"/>
    <w:rsid w:val="005C5267"/>
    <w:rsid w:val="005C5288"/>
    <w:rsid w:val="005C5508"/>
    <w:rsid w:val="005C58BE"/>
    <w:rsid w:val="005C593C"/>
    <w:rsid w:val="005C59E7"/>
    <w:rsid w:val="005C59F6"/>
    <w:rsid w:val="005C5AB1"/>
    <w:rsid w:val="005C5BF6"/>
    <w:rsid w:val="005C5E4F"/>
    <w:rsid w:val="005C6033"/>
    <w:rsid w:val="005C65BB"/>
    <w:rsid w:val="005C6789"/>
    <w:rsid w:val="005C6A58"/>
    <w:rsid w:val="005C6DCA"/>
    <w:rsid w:val="005C6E58"/>
    <w:rsid w:val="005C7029"/>
    <w:rsid w:val="005C7650"/>
    <w:rsid w:val="005C769C"/>
    <w:rsid w:val="005C7EE7"/>
    <w:rsid w:val="005C7F76"/>
    <w:rsid w:val="005D03EB"/>
    <w:rsid w:val="005D05E4"/>
    <w:rsid w:val="005D05FC"/>
    <w:rsid w:val="005D06CE"/>
    <w:rsid w:val="005D0979"/>
    <w:rsid w:val="005D0C11"/>
    <w:rsid w:val="005D0C57"/>
    <w:rsid w:val="005D0DD6"/>
    <w:rsid w:val="005D1906"/>
    <w:rsid w:val="005D1A12"/>
    <w:rsid w:val="005D1BF0"/>
    <w:rsid w:val="005D2408"/>
    <w:rsid w:val="005D2432"/>
    <w:rsid w:val="005D253A"/>
    <w:rsid w:val="005D269D"/>
    <w:rsid w:val="005D27BA"/>
    <w:rsid w:val="005D2BE0"/>
    <w:rsid w:val="005D2D31"/>
    <w:rsid w:val="005D32D9"/>
    <w:rsid w:val="005D33BE"/>
    <w:rsid w:val="005D348C"/>
    <w:rsid w:val="005D3C6B"/>
    <w:rsid w:val="005D4155"/>
    <w:rsid w:val="005D4247"/>
    <w:rsid w:val="005D42F7"/>
    <w:rsid w:val="005D4356"/>
    <w:rsid w:val="005D458C"/>
    <w:rsid w:val="005D472A"/>
    <w:rsid w:val="005D485C"/>
    <w:rsid w:val="005D4A1A"/>
    <w:rsid w:val="005D4C0C"/>
    <w:rsid w:val="005D4DE5"/>
    <w:rsid w:val="005D531C"/>
    <w:rsid w:val="005D53E1"/>
    <w:rsid w:val="005D5632"/>
    <w:rsid w:val="005D59AC"/>
    <w:rsid w:val="005D5D18"/>
    <w:rsid w:val="005D6030"/>
    <w:rsid w:val="005D695D"/>
    <w:rsid w:val="005D6BC8"/>
    <w:rsid w:val="005D6D00"/>
    <w:rsid w:val="005D73AC"/>
    <w:rsid w:val="005D7541"/>
    <w:rsid w:val="005D770C"/>
    <w:rsid w:val="005D78B4"/>
    <w:rsid w:val="005D7943"/>
    <w:rsid w:val="005D7C5D"/>
    <w:rsid w:val="005D7D80"/>
    <w:rsid w:val="005E00CB"/>
    <w:rsid w:val="005E0178"/>
    <w:rsid w:val="005E03AA"/>
    <w:rsid w:val="005E044B"/>
    <w:rsid w:val="005E0643"/>
    <w:rsid w:val="005E08FF"/>
    <w:rsid w:val="005E0A17"/>
    <w:rsid w:val="005E0B19"/>
    <w:rsid w:val="005E0EB8"/>
    <w:rsid w:val="005E11A5"/>
    <w:rsid w:val="005E17FA"/>
    <w:rsid w:val="005E1802"/>
    <w:rsid w:val="005E18C3"/>
    <w:rsid w:val="005E1A3E"/>
    <w:rsid w:val="005E1D1C"/>
    <w:rsid w:val="005E1DBF"/>
    <w:rsid w:val="005E1F85"/>
    <w:rsid w:val="005E21FF"/>
    <w:rsid w:val="005E224C"/>
    <w:rsid w:val="005E2421"/>
    <w:rsid w:val="005E2876"/>
    <w:rsid w:val="005E2C04"/>
    <w:rsid w:val="005E2DFC"/>
    <w:rsid w:val="005E2E48"/>
    <w:rsid w:val="005E2E83"/>
    <w:rsid w:val="005E2EC4"/>
    <w:rsid w:val="005E3118"/>
    <w:rsid w:val="005E325D"/>
    <w:rsid w:val="005E33E0"/>
    <w:rsid w:val="005E35CE"/>
    <w:rsid w:val="005E38A9"/>
    <w:rsid w:val="005E3B97"/>
    <w:rsid w:val="005E3C01"/>
    <w:rsid w:val="005E3CBE"/>
    <w:rsid w:val="005E3EA5"/>
    <w:rsid w:val="005E405C"/>
    <w:rsid w:val="005E4370"/>
    <w:rsid w:val="005E4684"/>
    <w:rsid w:val="005E48A2"/>
    <w:rsid w:val="005E495D"/>
    <w:rsid w:val="005E4ABB"/>
    <w:rsid w:val="005E5213"/>
    <w:rsid w:val="005E529F"/>
    <w:rsid w:val="005E538C"/>
    <w:rsid w:val="005E5790"/>
    <w:rsid w:val="005E5C1C"/>
    <w:rsid w:val="005E60E7"/>
    <w:rsid w:val="005E670E"/>
    <w:rsid w:val="005E699E"/>
    <w:rsid w:val="005E7311"/>
    <w:rsid w:val="005E748D"/>
    <w:rsid w:val="005E74E1"/>
    <w:rsid w:val="005E796B"/>
    <w:rsid w:val="005F0159"/>
    <w:rsid w:val="005F0977"/>
    <w:rsid w:val="005F0F3D"/>
    <w:rsid w:val="005F1163"/>
    <w:rsid w:val="005F1827"/>
    <w:rsid w:val="005F1892"/>
    <w:rsid w:val="005F1B24"/>
    <w:rsid w:val="005F1E0F"/>
    <w:rsid w:val="005F21B8"/>
    <w:rsid w:val="005F2554"/>
    <w:rsid w:val="005F27E0"/>
    <w:rsid w:val="005F293F"/>
    <w:rsid w:val="005F29F6"/>
    <w:rsid w:val="005F2B53"/>
    <w:rsid w:val="005F315D"/>
    <w:rsid w:val="005F31BD"/>
    <w:rsid w:val="005F32B7"/>
    <w:rsid w:val="005F32E0"/>
    <w:rsid w:val="005F3521"/>
    <w:rsid w:val="005F3539"/>
    <w:rsid w:val="005F360D"/>
    <w:rsid w:val="005F36FE"/>
    <w:rsid w:val="005F37A2"/>
    <w:rsid w:val="005F390F"/>
    <w:rsid w:val="005F393E"/>
    <w:rsid w:val="005F3F8C"/>
    <w:rsid w:val="005F406E"/>
    <w:rsid w:val="005F40A5"/>
    <w:rsid w:val="005F42D9"/>
    <w:rsid w:val="005F42EA"/>
    <w:rsid w:val="005F4399"/>
    <w:rsid w:val="005F4653"/>
    <w:rsid w:val="005F4723"/>
    <w:rsid w:val="005F4D1E"/>
    <w:rsid w:val="005F4F37"/>
    <w:rsid w:val="005F4FFA"/>
    <w:rsid w:val="005F501A"/>
    <w:rsid w:val="005F52BE"/>
    <w:rsid w:val="005F575B"/>
    <w:rsid w:val="005F59F7"/>
    <w:rsid w:val="005F652C"/>
    <w:rsid w:val="005F6530"/>
    <w:rsid w:val="005F6556"/>
    <w:rsid w:val="005F678D"/>
    <w:rsid w:val="005F6863"/>
    <w:rsid w:val="005F68C3"/>
    <w:rsid w:val="005F6AA6"/>
    <w:rsid w:val="005F6BCD"/>
    <w:rsid w:val="005F6CDA"/>
    <w:rsid w:val="005F6D98"/>
    <w:rsid w:val="005F712F"/>
    <w:rsid w:val="005F75C8"/>
    <w:rsid w:val="005F766C"/>
    <w:rsid w:val="005F79E4"/>
    <w:rsid w:val="005F7BD5"/>
    <w:rsid w:val="005F7EF5"/>
    <w:rsid w:val="005F7F21"/>
    <w:rsid w:val="0060021B"/>
    <w:rsid w:val="00600600"/>
    <w:rsid w:val="006006CA"/>
    <w:rsid w:val="006009B9"/>
    <w:rsid w:val="00600B5E"/>
    <w:rsid w:val="00600F36"/>
    <w:rsid w:val="00600F38"/>
    <w:rsid w:val="006010E8"/>
    <w:rsid w:val="00601463"/>
    <w:rsid w:val="0060147B"/>
    <w:rsid w:val="00601670"/>
    <w:rsid w:val="006017DB"/>
    <w:rsid w:val="006019FC"/>
    <w:rsid w:val="00601A08"/>
    <w:rsid w:val="00602617"/>
    <w:rsid w:val="00602733"/>
    <w:rsid w:val="006027B8"/>
    <w:rsid w:val="00602806"/>
    <w:rsid w:val="0060299E"/>
    <w:rsid w:val="006033E7"/>
    <w:rsid w:val="0060340E"/>
    <w:rsid w:val="00603D05"/>
    <w:rsid w:val="00603D50"/>
    <w:rsid w:val="00604D07"/>
    <w:rsid w:val="00604D9B"/>
    <w:rsid w:val="00604DAC"/>
    <w:rsid w:val="0060527B"/>
    <w:rsid w:val="006052AA"/>
    <w:rsid w:val="0060542E"/>
    <w:rsid w:val="0060579B"/>
    <w:rsid w:val="00605913"/>
    <w:rsid w:val="006060D0"/>
    <w:rsid w:val="006061D0"/>
    <w:rsid w:val="00606286"/>
    <w:rsid w:val="006069C1"/>
    <w:rsid w:val="00606DEF"/>
    <w:rsid w:val="00607297"/>
    <w:rsid w:val="006073BE"/>
    <w:rsid w:val="0060750A"/>
    <w:rsid w:val="00607824"/>
    <w:rsid w:val="0061023E"/>
    <w:rsid w:val="00610299"/>
    <w:rsid w:val="006105AD"/>
    <w:rsid w:val="006109EF"/>
    <w:rsid w:val="00610CD0"/>
    <w:rsid w:val="00610D40"/>
    <w:rsid w:val="00610DBA"/>
    <w:rsid w:val="00610F9E"/>
    <w:rsid w:val="00610FF7"/>
    <w:rsid w:val="0061116A"/>
    <w:rsid w:val="00611364"/>
    <w:rsid w:val="00611658"/>
    <w:rsid w:val="0061175B"/>
    <w:rsid w:val="006118C8"/>
    <w:rsid w:val="00612064"/>
    <w:rsid w:val="0061207E"/>
    <w:rsid w:val="0061212D"/>
    <w:rsid w:val="00612628"/>
    <w:rsid w:val="00612848"/>
    <w:rsid w:val="006128F7"/>
    <w:rsid w:val="0061292D"/>
    <w:rsid w:val="00612E2C"/>
    <w:rsid w:val="00612E43"/>
    <w:rsid w:val="006130BE"/>
    <w:rsid w:val="00613150"/>
    <w:rsid w:val="0061316C"/>
    <w:rsid w:val="006131EE"/>
    <w:rsid w:val="006132F3"/>
    <w:rsid w:val="006138EF"/>
    <w:rsid w:val="00613C80"/>
    <w:rsid w:val="00613CE3"/>
    <w:rsid w:val="0061413E"/>
    <w:rsid w:val="006142B8"/>
    <w:rsid w:val="00614A0C"/>
    <w:rsid w:val="00614BF1"/>
    <w:rsid w:val="00614C8C"/>
    <w:rsid w:val="006151C8"/>
    <w:rsid w:val="00615390"/>
    <w:rsid w:val="0061542F"/>
    <w:rsid w:val="006158BB"/>
    <w:rsid w:val="00615D26"/>
    <w:rsid w:val="00615E87"/>
    <w:rsid w:val="0061638E"/>
    <w:rsid w:val="006165E2"/>
    <w:rsid w:val="006167BE"/>
    <w:rsid w:val="00616E5A"/>
    <w:rsid w:val="006170AB"/>
    <w:rsid w:val="006171F2"/>
    <w:rsid w:val="00617274"/>
    <w:rsid w:val="00617752"/>
    <w:rsid w:val="006177FD"/>
    <w:rsid w:val="0061785B"/>
    <w:rsid w:val="00617930"/>
    <w:rsid w:val="00617ACB"/>
    <w:rsid w:val="00617E87"/>
    <w:rsid w:val="00617FCF"/>
    <w:rsid w:val="00617FEF"/>
    <w:rsid w:val="00620066"/>
    <w:rsid w:val="006202B2"/>
    <w:rsid w:val="00620632"/>
    <w:rsid w:val="006206F4"/>
    <w:rsid w:val="00620884"/>
    <w:rsid w:val="00620A9C"/>
    <w:rsid w:val="00620D36"/>
    <w:rsid w:val="00620EA3"/>
    <w:rsid w:val="006216A3"/>
    <w:rsid w:val="006219DF"/>
    <w:rsid w:val="006220A7"/>
    <w:rsid w:val="006220AC"/>
    <w:rsid w:val="006223B7"/>
    <w:rsid w:val="00622643"/>
    <w:rsid w:val="00622AA0"/>
    <w:rsid w:val="00622AEF"/>
    <w:rsid w:val="00622FA5"/>
    <w:rsid w:val="00622FA9"/>
    <w:rsid w:val="006230CC"/>
    <w:rsid w:val="006235C6"/>
    <w:rsid w:val="006235E0"/>
    <w:rsid w:val="0062367A"/>
    <w:rsid w:val="0062385D"/>
    <w:rsid w:val="00624200"/>
    <w:rsid w:val="00624494"/>
    <w:rsid w:val="006246EB"/>
    <w:rsid w:val="00624C16"/>
    <w:rsid w:val="00624C82"/>
    <w:rsid w:val="00624CD6"/>
    <w:rsid w:val="00624FB4"/>
    <w:rsid w:val="00625176"/>
    <w:rsid w:val="0062528E"/>
    <w:rsid w:val="00625363"/>
    <w:rsid w:val="006253B3"/>
    <w:rsid w:val="006256C0"/>
    <w:rsid w:val="006257D9"/>
    <w:rsid w:val="0062580A"/>
    <w:rsid w:val="00625B00"/>
    <w:rsid w:val="006262C0"/>
    <w:rsid w:val="00626559"/>
    <w:rsid w:val="00626B5A"/>
    <w:rsid w:val="00626D61"/>
    <w:rsid w:val="0062710F"/>
    <w:rsid w:val="00627132"/>
    <w:rsid w:val="0062727E"/>
    <w:rsid w:val="00627331"/>
    <w:rsid w:val="00627410"/>
    <w:rsid w:val="0062757B"/>
    <w:rsid w:val="006301FD"/>
    <w:rsid w:val="00630324"/>
    <w:rsid w:val="006306D5"/>
    <w:rsid w:val="00630A80"/>
    <w:rsid w:val="00630B27"/>
    <w:rsid w:val="00630DD3"/>
    <w:rsid w:val="006312B2"/>
    <w:rsid w:val="0063149F"/>
    <w:rsid w:val="006314C5"/>
    <w:rsid w:val="0063167C"/>
    <w:rsid w:val="00631863"/>
    <w:rsid w:val="00631D1B"/>
    <w:rsid w:val="00631DF3"/>
    <w:rsid w:val="00631F4F"/>
    <w:rsid w:val="00632164"/>
    <w:rsid w:val="006321D4"/>
    <w:rsid w:val="00632A34"/>
    <w:rsid w:val="00632C5D"/>
    <w:rsid w:val="00632CE2"/>
    <w:rsid w:val="00632D1D"/>
    <w:rsid w:val="00632DB6"/>
    <w:rsid w:val="00632EA8"/>
    <w:rsid w:val="00632FDC"/>
    <w:rsid w:val="006331E3"/>
    <w:rsid w:val="006333AB"/>
    <w:rsid w:val="00633A5F"/>
    <w:rsid w:val="00633BE6"/>
    <w:rsid w:val="00634291"/>
    <w:rsid w:val="00634689"/>
    <w:rsid w:val="00634A19"/>
    <w:rsid w:val="00634A8A"/>
    <w:rsid w:val="00634B87"/>
    <w:rsid w:val="00634BC4"/>
    <w:rsid w:val="00634E22"/>
    <w:rsid w:val="00635047"/>
    <w:rsid w:val="00635FEF"/>
    <w:rsid w:val="006361CB"/>
    <w:rsid w:val="00636404"/>
    <w:rsid w:val="00636483"/>
    <w:rsid w:val="006364EC"/>
    <w:rsid w:val="006367AF"/>
    <w:rsid w:val="00636997"/>
    <w:rsid w:val="00636BA7"/>
    <w:rsid w:val="00636DDF"/>
    <w:rsid w:val="006370D6"/>
    <w:rsid w:val="006373C4"/>
    <w:rsid w:val="006373FC"/>
    <w:rsid w:val="006377DC"/>
    <w:rsid w:val="00637B9E"/>
    <w:rsid w:val="006406E1"/>
    <w:rsid w:val="00640736"/>
    <w:rsid w:val="00640E60"/>
    <w:rsid w:val="00640EEB"/>
    <w:rsid w:val="00641112"/>
    <w:rsid w:val="00641343"/>
    <w:rsid w:val="00641834"/>
    <w:rsid w:val="00641C3F"/>
    <w:rsid w:val="00641D5D"/>
    <w:rsid w:val="006425A7"/>
    <w:rsid w:val="006425CC"/>
    <w:rsid w:val="0064265B"/>
    <w:rsid w:val="00642FA7"/>
    <w:rsid w:val="006433E6"/>
    <w:rsid w:val="0064354B"/>
    <w:rsid w:val="0064375B"/>
    <w:rsid w:val="00643792"/>
    <w:rsid w:val="00643E78"/>
    <w:rsid w:val="00644330"/>
    <w:rsid w:val="00644427"/>
    <w:rsid w:val="006447F7"/>
    <w:rsid w:val="0064496A"/>
    <w:rsid w:val="00644DBA"/>
    <w:rsid w:val="00645003"/>
    <w:rsid w:val="0064526C"/>
    <w:rsid w:val="006454B2"/>
    <w:rsid w:val="006457F6"/>
    <w:rsid w:val="00645805"/>
    <w:rsid w:val="006458DE"/>
    <w:rsid w:val="00645C67"/>
    <w:rsid w:val="00645F92"/>
    <w:rsid w:val="0064607C"/>
    <w:rsid w:val="006461BC"/>
    <w:rsid w:val="00646A02"/>
    <w:rsid w:val="00646A57"/>
    <w:rsid w:val="00646A73"/>
    <w:rsid w:val="00646ADF"/>
    <w:rsid w:val="00646D39"/>
    <w:rsid w:val="006471D4"/>
    <w:rsid w:val="006471DE"/>
    <w:rsid w:val="0064728F"/>
    <w:rsid w:val="00647857"/>
    <w:rsid w:val="0064790A"/>
    <w:rsid w:val="00647970"/>
    <w:rsid w:val="00647B08"/>
    <w:rsid w:val="00647C7E"/>
    <w:rsid w:val="00647D51"/>
    <w:rsid w:val="0065006B"/>
    <w:rsid w:val="006501FF"/>
    <w:rsid w:val="00650A14"/>
    <w:rsid w:val="0065139C"/>
    <w:rsid w:val="00651B22"/>
    <w:rsid w:val="00651ECF"/>
    <w:rsid w:val="006522CC"/>
    <w:rsid w:val="00652599"/>
    <w:rsid w:val="006525C8"/>
    <w:rsid w:val="006526B1"/>
    <w:rsid w:val="0065298C"/>
    <w:rsid w:val="00652FC8"/>
    <w:rsid w:val="00653118"/>
    <w:rsid w:val="006531CA"/>
    <w:rsid w:val="00653277"/>
    <w:rsid w:val="00653472"/>
    <w:rsid w:val="006534B0"/>
    <w:rsid w:val="00653AE3"/>
    <w:rsid w:val="00653FF5"/>
    <w:rsid w:val="00654110"/>
    <w:rsid w:val="00654294"/>
    <w:rsid w:val="00654672"/>
    <w:rsid w:val="0065471C"/>
    <w:rsid w:val="00654AB8"/>
    <w:rsid w:val="00655344"/>
    <w:rsid w:val="006557E7"/>
    <w:rsid w:val="00655B50"/>
    <w:rsid w:val="00655B88"/>
    <w:rsid w:val="00655B8C"/>
    <w:rsid w:val="00655BD9"/>
    <w:rsid w:val="00655C5F"/>
    <w:rsid w:val="00655E86"/>
    <w:rsid w:val="00655F20"/>
    <w:rsid w:val="00656109"/>
    <w:rsid w:val="0065626B"/>
    <w:rsid w:val="00656727"/>
    <w:rsid w:val="00656901"/>
    <w:rsid w:val="00656A4F"/>
    <w:rsid w:val="00656D14"/>
    <w:rsid w:val="0065704C"/>
    <w:rsid w:val="00657AD0"/>
    <w:rsid w:val="006600D0"/>
    <w:rsid w:val="006609E5"/>
    <w:rsid w:val="00660A62"/>
    <w:rsid w:val="00660AA0"/>
    <w:rsid w:val="00660FC9"/>
    <w:rsid w:val="00661943"/>
    <w:rsid w:val="00661A35"/>
    <w:rsid w:val="00661C16"/>
    <w:rsid w:val="00661DBF"/>
    <w:rsid w:val="00661E54"/>
    <w:rsid w:val="00662279"/>
    <w:rsid w:val="00662460"/>
    <w:rsid w:val="00662599"/>
    <w:rsid w:val="006626E8"/>
    <w:rsid w:val="006627A6"/>
    <w:rsid w:val="00662B41"/>
    <w:rsid w:val="00662BE5"/>
    <w:rsid w:val="00662C1D"/>
    <w:rsid w:val="00662F1F"/>
    <w:rsid w:val="006634EE"/>
    <w:rsid w:val="00663669"/>
    <w:rsid w:val="006637E4"/>
    <w:rsid w:val="00663834"/>
    <w:rsid w:val="0066383A"/>
    <w:rsid w:val="006639FD"/>
    <w:rsid w:val="00663A71"/>
    <w:rsid w:val="00663BAF"/>
    <w:rsid w:val="00664246"/>
    <w:rsid w:val="0066426B"/>
    <w:rsid w:val="006644ED"/>
    <w:rsid w:val="006645CB"/>
    <w:rsid w:val="00664749"/>
    <w:rsid w:val="00664C46"/>
    <w:rsid w:val="00664C47"/>
    <w:rsid w:val="00664D58"/>
    <w:rsid w:val="00664D7F"/>
    <w:rsid w:val="00664D8C"/>
    <w:rsid w:val="00664F16"/>
    <w:rsid w:val="00664F58"/>
    <w:rsid w:val="00664FE3"/>
    <w:rsid w:val="006650FA"/>
    <w:rsid w:val="006653B0"/>
    <w:rsid w:val="00665560"/>
    <w:rsid w:val="00665635"/>
    <w:rsid w:val="0066587F"/>
    <w:rsid w:val="00665888"/>
    <w:rsid w:val="006659CD"/>
    <w:rsid w:val="00665C46"/>
    <w:rsid w:val="00665E0E"/>
    <w:rsid w:val="0066610A"/>
    <w:rsid w:val="00666903"/>
    <w:rsid w:val="00666BCC"/>
    <w:rsid w:val="00666C6F"/>
    <w:rsid w:val="0066700C"/>
    <w:rsid w:val="006675DC"/>
    <w:rsid w:val="006676C3"/>
    <w:rsid w:val="006677AE"/>
    <w:rsid w:val="00667894"/>
    <w:rsid w:val="0066792F"/>
    <w:rsid w:val="00667AC7"/>
    <w:rsid w:val="00667D60"/>
    <w:rsid w:val="00667DFF"/>
    <w:rsid w:val="0067006C"/>
    <w:rsid w:val="00670251"/>
    <w:rsid w:val="00670566"/>
    <w:rsid w:val="00670998"/>
    <w:rsid w:val="006709CF"/>
    <w:rsid w:val="00670D41"/>
    <w:rsid w:val="00670DB7"/>
    <w:rsid w:val="00670DB8"/>
    <w:rsid w:val="00670EAE"/>
    <w:rsid w:val="006710A9"/>
    <w:rsid w:val="006710CC"/>
    <w:rsid w:val="0067115C"/>
    <w:rsid w:val="006714CC"/>
    <w:rsid w:val="0067173E"/>
    <w:rsid w:val="00671A2A"/>
    <w:rsid w:val="00671A51"/>
    <w:rsid w:val="00671F15"/>
    <w:rsid w:val="0067212C"/>
    <w:rsid w:val="006722EC"/>
    <w:rsid w:val="0067263B"/>
    <w:rsid w:val="00672698"/>
    <w:rsid w:val="0067295B"/>
    <w:rsid w:val="00672A1F"/>
    <w:rsid w:val="00672A36"/>
    <w:rsid w:val="00672BD4"/>
    <w:rsid w:val="0067300A"/>
    <w:rsid w:val="0067321C"/>
    <w:rsid w:val="0067374E"/>
    <w:rsid w:val="00673A24"/>
    <w:rsid w:val="00673B98"/>
    <w:rsid w:val="00673D5B"/>
    <w:rsid w:val="00673E77"/>
    <w:rsid w:val="00674695"/>
    <w:rsid w:val="006746B8"/>
    <w:rsid w:val="006747D3"/>
    <w:rsid w:val="00674B71"/>
    <w:rsid w:val="00674CBB"/>
    <w:rsid w:val="00674E89"/>
    <w:rsid w:val="006750FF"/>
    <w:rsid w:val="00675556"/>
    <w:rsid w:val="00675A78"/>
    <w:rsid w:val="00675AD1"/>
    <w:rsid w:val="006763C7"/>
    <w:rsid w:val="006764A4"/>
    <w:rsid w:val="006764E2"/>
    <w:rsid w:val="00676764"/>
    <w:rsid w:val="00676A45"/>
    <w:rsid w:val="00676CEC"/>
    <w:rsid w:val="006772C6"/>
    <w:rsid w:val="00677314"/>
    <w:rsid w:val="0067732A"/>
    <w:rsid w:val="006777EE"/>
    <w:rsid w:val="00677A4B"/>
    <w:rsid w:val="006800A4"/>
    <w:rsid w:val="006800F6"/>
    <w:rsid w:val="0068023B"/>
    <w:rsid w:val="006802DF"/>
    <w:rsid w:val="00680365"/>
    <w:rsid w:val="00680619"/>
    <w:rsid w:val="0068065A"/>
    <w:rsid w:val="006808C0"/>
    <w:rsid w:val="006815B2"/>
    <w:rsid w:val="00681950"/>
    <w:rsid w:val="00682B46"/>
    <w:rsid w:val="00682BBC"/>
    <w:rsid w:val="00682C41"/>
    <w:rsid w:val="00682F65"/>
    <w:rsid w:val="00683036"/>
    <w:rsid w:val="00683069"/>
    <w:rsid w:val="006836F0"/>
    <w:rsid w:val="00683715"/>
    <w:rsid w:val="00683C1C"/>
    <w:rsid w:val="00683CA6"/>
    <w:rsid w:val="00683CDD"/>
    <w:rsid w:val="00683D47"/>
    <w:rsid w:val="00683F94"/>
    <w:rsid w:val="00683FA0"/>
    <w:rsid w:val="00684183"/>
    <w:rsid w:val="0068457D"/>
    <w:rsid w:val="00684B78"/>
    <w:rsid w:val="006854BD"/>
    <w:rsid w:val="006856CE"/>
    <w:rsid w:val="00685A34"/>
    <w:rsid w:val="00685B49"/>
    <w:rsid w:val="00685E69"/>
    <w:rsid w:val="00686342"/>
    <w:rsid w:val="00686391"/>
    <w:rsid w:val="00686606"/>
    <w:rsid w:val="00686948"/>
    <w:rsid w:val="00686BF0"/>
    <w:rsid w:val="006871A1"/>
    <w:rsid w:val="0068788B"/>
    <w:rsid w:val="00687947"/>
    <w:rsid w:val="00687BAB"/>
    <w:rsid w:val="00687BCF"/>
    <w:rsid w:val="00687D76"/>
    <w:rsid w:val="00687DAB"/>
    <w:rsid w:val="00687E24"/>
    <w:rsid w:val="00687EE2"/>
    <w:rsid w:val="00687FA3"/>
    <w:rsid w:val="00687FFE"/>
    <w:rsid w:val="006903CA"/>
    <w:rsid w:val="00690C21"/>
    <w:rsid w:val="00690E8F"/>
    <w:rsid w:val="00690F9C"/>
    <w:rsid w:val="00690FD1"/>
    <w:rsid w:val="00691082"/>
    <w:rsid w:val="006915AB"/>
    <w:rsid w:val="00691613"/>
    <w:rsid w:val="00691B7D"/>
    <w:rsid w:val="00691C50"/>
    <w:rsid w:val="00691EC6"/>
    <w:rsid w:val="00691F68"/>
    <w:rsid w:val="0069211B"/>
    <w:rsid w:val="0069258E"/>
    <w:rsid w:val="00692A5E"/>
    <w:rsid w:val="00692C12"/>
    <w:rsid w:val="00692DF2"/>
    <w:rsid w:val="00692E90"/>
    <w:rsid w:val="006932FF"/>
    <w:rsid w:val="0069346A"/>
    <w:rsid w:val="00693BB1"/>
    <w:rsid w:val="00693D63"/>
    <w:rsid w:val="00694100"/>
    <w:rsid w:val="00694617"/>
    <w:rsid w:val="00694A70"/>
    <w:rsid w:val="00694B54"/>
    <w:rsid w:val="00694D82"/>
    <w:rsid w:val="00694EAB"/>
    <w:rsid w:val="00694FC1"/>
    <w:rsid w:val="00695357"/>
    <w:rsid w:val="0069556A"/>
    <w:rsid w:val="006958B3"/>
    <w:rsid w:val="00695AC4"/>
    <w:rsid w:val="00695C52"/>
    <w:rsid w:val="00695C54"/>
    <w:rsid w:val="00695DCD"/>
    <w:rsid w:val="00695DD7"/>
    <w:rsid w:val="00695EFE"/>
    <w:rsid w:val="00695FAB"/>
    <w:rsid w:val="006961A2"/>
    <w:rsid w:val="006962B9"/>
    <w:rsid w:val="006962D2"/>
    <w:rsid w:val="0069653C"/>
    <w:rsid w:val="00696B67"/>
    <w:rsid w:val="00696BE2"/>
    <w:rsid w:val="00696C5F"/>
    <w:rsid w:val="00696E95"/>
    <w:rsid w:val="00697ED7"/>
    <w:rsid w:val="00697F7F"/>
    <w:rsid w:val="006A01B0"/>
    <w:rsid w:val="006A0270"/>
    <w:rsid w:val="006A0885"/>
    <w:rsid w:val="006A138F"/>
    <w:rsid w:val="006A1578"/>
    <w:rsid w:val="006A1892"/>
    <w:rsid w:val="006A1B63"/>
    <w:rsid w:val="006A1F10"/>
    <w:rsid w:val="006A1F97"/>
    <w:rsid w:val="006A217E"/>
    <w:rsid w:val="006A21A3"/>
    <w:rsid w:val="006A224C"/>
    <w:rsid w:val="006A2477"/>
    <w:rsid w:val="006A2616"/>
    <w:rsid w:val="006A264D"/>
    <w:rsid w:val="006A2B0C"/>
    <w:rsid w:val="006A2DDB"/>
    <w:rsid w:val="006A31BD"/>
    <w:rsid w:val="006A339B"/>
    <w:rsid w:val="006A37EE"/>
    <w:rsid w:val="006A380F"/>
    <w:rsid w:val="006A38B8"/>
    <w:rsid w:val="006A3BF3"/>
    <w:rsid w:val="006A40BC"/>
    <w:rsid w:val="006A41EB"/>
    <w:rsid w:val="006A4367"/>
    <w:rsid w:val="006A47C9"/>
    <w:rsid w:val="006A4C14"/>
    <w:rsid w:val="006A50BE"/>
    <w:rsid w:val="006A5184"/>
    <w:rsid w:val="006A5496"/>
    <w:rsid w:val="006A5D6B"/>
    <w:rsid w:val="006A5F43"/>
    <w:rsid w:val="006A5FB3"/>
    <w:rsid w:val="006A6095"/>
    <w:rsid w:val="006A6960"/>
    <w:rsid w:val="006A6BF0"/>
    <w:rsid w:val="006A6C1C"/>
    <w:rsid w:val="006A6F15"/>
    <w:rsid w:val="006A734F"/>
    <w:rsid w:val="006A7350"/>
    <w:rsid w:val="006A75A5"/>
    <w:rsid w:val="006A76DB"/>
    <w:rsid w:val="006A7D24"/>
    <w:rsid w:val="006A7EF2"/>
    <w:rsid w:val="006A7F6D"/>
    <w:rsid w:val="006B018C"/>
    <w:rsid w:val="006B0573"/>
    <w:rsid w:val="006B0C7D"/>
    <w:rsid w:val="006B0D2D"/>
    <w:rsid w:val="006B0F2B"/>
    <w:rsid w:val="006B1045"/>
    <w:rsid w:val="006B12F7"/>
    <w:rsid w:val="006B142F"/>
    <w:rsid w:val="006B15F4"/>
    <w:rsid w:val="006B1B7B"/>
    <w:rsid w:val="006B1D2A"/>
    <w:rsid w:val="006B2091"/>
    <w:rsid w:val="006B21FD"/>
    <w:rsid w:val="006B2419"/>
    <w:rsid w:val="006B257B"/>
    <w:rsid w:val="006B290F"/>
    <w:rsid w:val="006B2A2E"/>
    <w:rsid w:val="006B2D6B"/>
    <w:rsid w:val="006B2F71"/>
    <w:rsid w:val="006B2F72"/>
    <w:rsid w:val="006B31A9"/>
    <w:rsid w:val="006B3210"/>
    <w:rsid w:val="006B3379"/>
    <w:rsid w:val="006B3559"/>
    <w:rsid w:val="006B3C60"/>
    <w:rsid w:val="006B3F57"/>
    <w:rsid w:val="006B43EA"/>
    <w:rsid w:val="006B450C"/>
    <w:rsid w:val="006B48D1"/>
    <w:rsid w:val="006B4E5D"/>
    <w:rsid w:val="006B4F50"/>
    <w:rsid w:val="006B5642"/>
    <w:rsid w:val="006B5710"/>
    <w:rsid w:val="006B5B9B"/>
    <w:rsid w:val="006B602D"/>
    <w:rsid w:val="006B62B7"/>
    <w:rsid w:val="006B65D5"/>
    <w:rsid w:val="006B7075"/>
    <w:rsid w:val="006B7265"/>
    <w:rsid w:val="006B750B"/>
    <w:rsid w:val="006B78FC"/>
    <w:rsid w:val="006B7CEC"/>
    <w:rsid w:val="006B7EC1"/>
    <w:rsid w:val="006B7F36"/>
    <w:rsid w:val="006B7F3D"/>
    <w:rsid w:val="006C0010"/>
    <w:rsid w:val="006C05B9"/>
    <w:rsid w:val="006C0FC7"/>
    <w:rsid w:val="006C10C5"/>
    <w:rsid w:val="006C125E"/>
    <w:rsid w:val="006C14BA"/>
    <w:rsid w:val="006C168B"/>
    <w:rsid w:val="006C1A19"/>
    <w:rsid w:val="006C1B22"/>
    <w:rsid w:val="006C1D84"/>
    <w:rsid w:val="006C1EED"/>
    <w:rsid w:val="006C1FCF"/>
    <w:rsid w:val="006C206E"/>
    <w:rsid w:val="006C265B"/>
    <w:rsid w:val="006C278A"/>
    <w:rsid w:val="006C27D6"/>
    <w:rsid w:val="006C2912"/>
    <w:rsid w:val="006C2976"/>
    <w:rsid w:val="006C310A"/>
    <w:rsid w:val="006C3148"/>
    <w:rsid w:val="006C3276"/>
    <w:rsid w:val="006C342A"/>
    <w:rsid w:val="006C3798"/>
    <w:rsid w:val="006C3EB9"/>
    <w:rsid w:val="006C4439"/>
    <w:rsid w:val="006C46BD"/>
    <w:rsid w:val="006C4753"/>
    <w:rsid w:val="006C486F"/>
    <w:rsid w:val="006C4C68"/>
    <w:rsid w:val="006C4C82"/>
    <w:rsid w:val="006C4D0E"/>
    <w:rsid w:val="006C4FB7"/>
    <w:rsid w:val="006C53B7"/>
    <w:rsid w:val="006C53F3"/>
    <w:rsid w:val="006C557F"/>
    <w:rsid w:val="006C5875"/>
    <w:rsid w:val="006C5A48"/>
    <w:rsid w:val="006C5B27"/>
    <w:rsid w:val="006C5BFF"/>
    <w:rsid w:val="006C5CE9"/>
    <w:rsid w:val="006C5D55"/>
    <w:rsid w:val="006C5E4E"/>
    <w:rsid w:val="006C6204"/>
    <w:rsid w:val="006C672E"/>
    <w:rsid w:val="006C706A"/>
    <w:rsid w:val="006C70E1"/>
    <w:rsid w:val="006C72A7"/>
    <w:rsid w:val="006C7A21"/>
    <w:rsid w:val="006C7B4B"/>
    <w:rsid w:val="006C7FC9"/>
    <w:rsid w:val="006D00BA"/>
    <w:rsid w:val="006D0EB1"/>
    <w:rsid w:val="006D0F18"/>
    <w:rsid w:val="006D107D"/>
    <w:rsid w:val="006D1280"/>
    <w:rsid w:val="006D1B2F"/>
    <w:rsid w:val="006D200E"/>
    <w:rsid w:val="006D20A1"/>
    <w:rsid w:val="006D2998"/>
    <w:rsid w:val="006D29D6"/>
    <w:rsid w:val="006D2B99"/>
    <w:rsid w:val="006D30CB"/>
    <w:rsid w:val="006D36D8"/>
    <w:rsid w:val="006D3A6D"/>
    <w:rsid w:val="006D422B"/>
    <w:rsid w:val="006D4482"/>
    <w:rsid w:val="006D45F4"/>
    <w:rsid w:val="006D4736"/>
    <w:rsid w:val="006D481B"/>
    <w:rsid w:val="006D490D"/>
    <w:rsid w:val="006D4BFC"/>
    <w:rsid w:val="006D4C2C"/>
    <w:rsid w:val="006D4C3A"/>
    <w:rsid w:val="006D52A9"/>
    <w:rsid w:val="006D52D5"/>
    <w:rsid w:val="006D544B"/>
    <w:rsid w:val="006D54C1"/>
    <w:rsid w:val="006D57AF"/>
    <w:rsid w:val="006D5BF5"/>
    <w:rsid w:val="006D5DA1"/>
    <w:rsid w:val="006D6CF3"/>
    <w:rsid w:val="006D6E9B"/>
    <w:rsid w:val="006D6F61"/>
    <w:rsid w:val="006D707A"/>
    <w:rsid w:val="006D71F4"/>
    <w:rsid w:val="006E02A1"/>
    <w:rsid w:val="006E03C0"/>
    <w:rsid w:val="006E0B12"/>
    <w:rsid w:val="006E0D2E"/>
    <w:rsid w:val="006E0EEF"/>
    <w:rsid w:val="006E16B2"/>
    <w:rsid w:val="006E16CF"/>
    <w:rsid w:val="006E192B"/>
    <w:rsid w:val="006E1AD2"/>
    <w:rsid w:val="006E1EA3"/>
    <w:rsid w:val="006E2103"/>
    <w:rsid w:val="006E2104"/>
    <w:rsid w:val="006E223F"/>
    <w:rsid w:val="006E235A"/>
    <w:rsid w:val="006E2727"/>
    <w:rsid w:val="006E281F"/>
    <w:rsid w:val="006E28CF"/>
    <w:rsid w:val="006E29CE"/>
    <w:rsid w:val="006E29E9"/>
    <w:rsid w:val="006E2B07"/>
    <w:rsid w:val="006E2B71"/>
    <w:rsid w:val="006E2F05"/>
    <w:rsid w:val="006E2F20"/>
    <w:rsid w:val="006E364C"/>
    <w:rsid w:val="006E3918"/>
    <w:rsid w:val="006E3A01"/>
    <w:rsid w:val="006E4140"/>
    <w:rsid w:val="006E4AE6"/>
    <w:rsid w:val="006E4B37"/>
    <w:rsid w:val="006E4F6F"/>
    <w:rsid w:val="006E4F85"/>
    <w:rsid w:val="006E5173"/>
    <w:rsid w:val="006E51AF"/>
    <w:rsid w:val="006E52F3"/>
    <w:rsid w:val="006E53FD"/>
    <w:rsid w:val="006E53FF"/>
    <w:rsid w:val="006E5C87"/>
    <w:rsid w:val="006E5D39"/>
    <w:rsid w:val="006E5DF3"/>
    <w:rsid w:val="006E5E18"/>
    <w:rsid w:val="006E5E2D"/>
    <w:rsid w:val="006E5E94"/>
    <w:rsid w:val="006E5E9D"/>
    <w:rsid w:val="006E5F12"/>
    <w:rsid w:val="006E6258"/>
    <w:rsid w:val="006E64C6"/>
    <w:rsid w:val="006E686A"/>
    <w:rsid w:val="006E69E6"/>
    <w:rsid w:val="006E6B96"/>
    <w:rsid w:val="006E70EC"/>
    <w:rsid w:val="006E7217"/>
    <w:rsid w:val="006E7672"/>
    <w:rsid w:val="006E7A7C"/>
    <w:rsid w:val="006E7D5D"/>
    <w:rsid w:val="006E7F40"/>
    <w:rsid w:val="006E7FA7"/>
    <w:rsid w:val="006F00F8"/>
    <w:rsid w:val="006F01AE"/>
    <w:rsid w:val="006F037D"/>
    <w:rsid w:val="006F0906"/>
    <w:rsid w:val="006F097E"/>
    <w:rsid w:val="006F0DDE"/>
    <w:rsid w:val="006F1020"/>
    <w:rsid w:val="006F128E"/>
    <w:rsid w:val="006F1B95"/>
    <w:rsid w:val="006F2277"/>
    <w:rsid w:val="006F26AE"/>
    <w:rsid w:val="006F2BA2"/>
    <w:rsid w:val="006F2E4D"/>
    <w:rsid w:val="006F346A"/>
    <w:rsid w:val="006F3BF0"/>
    <w:rsid w:val="006F4591"/>
    <w:rsid w:val="006F4986"/>
    <w:rsid w:val="006F4B67"/>
    <w:rsid w:val="006F4B94"/>
    <w:rsid w:val="006F4CE3"/>
    <w:rsid w:val="006F4F7A"/>
    <w:rsid w:val="006F5055"/>
    <w:rsid w:val="006F52BF"/>
    <w:rsid w:val="006F5A83"/>
    <w:rsid w:val="006F5FD2"/>
    <w:rsid w:val="006F6090"/>
    <w:rsid w:val="006F61C2"/>
    <w:rsid w:val="006F63CD"/>
    <w:rsid w:val="006F6E4C"/>
    <w:rsid w:val="006F6E4E"/>
    <w:rsid w:val="006F7563"/>
    <w:rsid w:val="006F786C"/>
    <w:rsid w:val="00700016"/>
    <w:rsid w:val="007002ED"/>
    <w:rsid w:val="00700393"/>
    <w:rsid w:val="007003EF"/>
    <w:rsid w:val="00700761"/>
    <w:rsid w:val="007009E8"/>
    <w:rsid w:val="00700A56"/>
    <w:rsid w:val="00700B3B"/>
    <w:rsid w:val="00700B7A"/>
    <w:rsid w:val="00700C52"/>
    <w:rsid w:val="00700CE7"/>
    <w:rsid w:val="00700CF9"/>
    <w:rsid w:val="00701521"/>
    <w:rsid w:val="007016FE"/>
    <w:rsid w:val="00701829"/>
    <w:rsid w:val="00701971"/>
    <w:rsid w:val="00701AC2"/>
    <w:rsid w:val="007026DE"/>
    <w:rsid w:val="0070275A"/>
    <w:rsid w:val="00702905"/>
    <w:rsid w:val="00702D43"/>
    <w:rsid w:val="00702D8B"/>
    <w:rsid w:val="007033A3"/>
    <w:rsid w:val="00703446"/>
    <w:rsid w:val="00703487"/>
    <w:rsid w:val="007034C0"/>
    <w:rsid w:val="007037F0"/>
    <w:rsid w:val="00703C65"/>
    <w:rsid w:val="00703C7D"/>
    <w:rsid w:val="00703C98"/>
    <w:rsid w:val="00703D4A"/>
    <w:rsid w:val="007046E5"/>
    <w:rsid w:val="00704A7D"/>
    <w:rsid w:val="00705627"/>
    <w:rsid w:val="00705642"/>
    <w:rsid w:val="00705C82"/>
    <w:rsid w:val="00705CC6"/>
    <w:rsid w:val="00705D1D"/>
    <w:rsid w:val="0070604B"/>
    <w:rsid w:val="007060D0"/>
    <w:rsid w:val="00706577"/>
    <w:rsid w:val="00706954"/>
    <w:rsid w:val="00707093"/>
    <w:rsid w:val="0070746F"/>
    <w:rsid w:val="00707698"/>
    <w:rsid w:val="007076F5"/>
    <w:rsid w:val="0070792A"/>
    <w:rsid w:val="00707992"/>
    <w:rsid w:val="007079CF"/>
    <w:rsid w:val="007079EC"/>
    <w:rsid w:val="00707C24"/>
    <w:rsid w:val="00707DF7"/>
    <w:rsid w:val="007101C5"/>
    <w:rsid w:val="007102D7"/>
    <w:rsid w:val="007105E6"/>
    <w:rsid w:val="007107A7"/>
    <w:rsid w:val="00710BC0"/>
    <w:rsid w:val="00710E2D"/>
    <w:rsid w:val="00711059"/>
    <w:rsid w:val="0071125F"/>
    <w:rsid w:val="00711280"/>
    <w:rsid w:val="007112E8"/>
    <w:rsid w:val="007118F2"/>
    <w:rsid w:val="00711CAC"/>
    <w:rsid w:val="00711D85"/>
    <w:rsid w:val="00711DFC"/>
    <w:rsid w:val="00712008"/>
    <w:rsid w:val="00712180"/>
    <w:rsid w:val="007121A9"/>
    <w:rsid w:val="00712367"/>
    <w:rsid w:val="007125DB"/>
    <w:rsid w:val="0071263B"/>
    <w:rsid w:val="007128B1"/>
    <w:rsid w:val="007129BF"/>
    <w:rsid w:val="00712A86"/>
    <w:rsid w:val="00712B9D"/>
    <w:rsid w:val="007132D6"/>
    <w:rsid w:val="00713797"/>
    <w:rsid w:val="0071389B"/>
    <w:rsid w:val="00713AF3"/>
    <w:rsid w:val="0071422B"/>
    <w:rsid w:val="00714BF0"/>
    <w:rsid w:val="00714CC7"/>
    <w:rsid w:val="00714EA3"/>
    <w:rsid w:val="00715337"/>
    <w:rsid w:val="0071548B"/>
    <w:rsid w:val="007158B2"/>
    <w:rsid w:val="00715A1C"/>
    <w:rsid w:val="0071621D"/>
    <w:rsid w:val="0071679F"/>
    <w:rsid w:val="007167CA"/>
    <w:rsid w:val="00716890"/>
    <w:rsid w:val="00716EC3"/>
    <w:rsid w:val="00717229"/>
    <w:rsid w:val="0071736A"/>
    <w:rsid w:val="00717664"/>
    <w:rsid w:val="0071776D"/>
    <w:rsid w:val="00717829"/>
    <w:rsid w:val="00717971"/>
    <w:rsid w:val="00717B25"/>
    <w:rsid w:val="00717B32"/>
    <w:rsid w:val="00717C65"/>
    <w:rsid w:val="00717D1F"/>
    <w:rsid w:val="00717D43"/>
    <w:rsid w:val="00717DA0"/>
    <w:rsid w:val="00717F56"/>
    <w:rsid w:val="00720358"/>
    <w:rsid w:val="007204F4"/>
    <w:rsid w:val="00720683"/>
    <w:rsid w:val="007211F7"/>
    <w:rsid w:val="007215AD"/>
    <w:rsid w:val="007216E8"/>
    <w:rsid w:val="00721974"/>
    <w:rsid w:val="00721ADC"/>
    <w:rsid w:val="00721C0C"/>
    <w:rsid w:val="00721FBD"/>
    <w:rsid w:val="00722375"/>
    <w:rsid w:val="0072244E"/>
    <w:rsid w:val="007224E9"/>
    <w:rsid w:val="007226BA"/>
    <w:rsid w:val="00722EA2"/>
    <w:rsid w:val="007230C8"/>
    <w:rsid w:val="00723522"/>
    <w:rsid w:val="0072393B"/>
    <w:rsid w:val="00723D2B"/>
    <w:rsid w:val="007244EB"/>
    <w:rsid w:val="007244F9"/>
    <w:rsid w:val="0072458C"/>
    <w:rsid w:val="007247F4"/>
    <w:rsid w:val="00724905"/>
    <w:rsid w:val="00724E50"/>
    <w:rsid w:val="00725118"/>
    <w:rsid w:val="00725289"/>
    <w:rsid w:val="0072535B"/>
    <w:rsid w:val="0072571C"/>
    <w:rsid w:val="0072576A"/>
    <w:rsid w:val="00725A4A"/>
    <w:rsid w:val="00725C14"/>
    <w:rsid w:val="00725DDE"/>
    <w:rsid w:val="00725E6A"/>
    <w:rsid w:val="00726089"/>
    <w:rsid w:val="0072666A"/>
    <w:rsid w:val="00726744"/>
    <w:rsid w:val="0072676E"/>
    <w:rsid w:val="007269FB"/>
    <w:rsid w:val="00726A3F"/>
    <w:rsid w:val="00726A56"/>
    <w:rsid w:val="00726DC2"/>
    <w:rsid w:val="00726E14"/>
    <w:rsid w:val="00726FCA"/>
    <w:rsid w:val="007271B5"/>
    <w:rsid w:val="0072720F"/>
    <w:rsid w:val="00727B45"/>
    <w:rsid w:val="00727C3C"/>
    <w:rsid w:val="007303DE"/>
    <w:rsid w:val="00730595"/>
    <w:rsid w:val="007309AD"/>
    <w:rsid w:val="00730EE5"/>
    <w:rsid w:val="007312F3"/>
    <w:rsid w:val="00731ABD"/>
    <w:rsid w:val="00731EAD"/>
    <w:rsid w:val="00732171"/>
    <w:rsid w:val="00732417"/>
    <w:rsid w:val="00732470"/>
    <w:rsid w:val="007324D3"/>
    <w:rsid w:val="007326A1"/>
    <w:rsid w:val="00732E1F"/>
    <w:rsid w:val="00732FC7"/>
    <w:rsid w:val="00733402"/>
    <w:rsid w:val="007334AA"/>
    <w:rsid w:val="007337E6"/>
    <w:rsid w:val="00733CCF"/>
    <w:rsid w:val="00733DE8"/>
    <w:rsid w:val="00734312"/>
    <w:rsid w:val="007344BA"/>
    <w:rsid w:val="0073458B"/>
    <w:rsid w:val="007345AF"/>
    <w:rsid w:val="0073483F"/>
    <w:rsid w:val="00734879"/>
    <w:rsid w:val="00734932"/>
    <w:rsid w:val="00734C88"/>
    <w:rsid w:val="00734EB0"/>
    <w:rsid w:val="0073547E"/>
    <w:rsid w:val="007355F3"/>
    <w:rsid w:val="0073567C"/>
    <w:rsid w:val="007356E9"/>
    <w:rsid w:val="00735C01"/>
    <w:rsid w:val="00735E8A"/>
    <w:rsid w:val="0073610C"/>
    <w:rsid w:val="007361A6"/>
    <w:rsid w:val="007361B4"/>
    <w:rsid w:val="00736497"/>
    <w:rsid w:val="0073651A"/>
    <w:rsid w:val="007365E1"/>
    <w:rsid w:val="00736686"/>
    <w:rsid w:val="007366B9"/>
    <w:rsid w:val="00736AD2"/>
    <w:rsid w:val="00736CFB"/>
    <w:rsid w:val="00736D8E"/>
    <w:rsid w:val="007370A9"/>
    <w:rsid w:val="00737683"/>
    <w:rsid w:val="007377CC"/>
    <w:rsid w:val="0073787C"/>
    <w:rsid w:val="00737A96"/>
    <w:rsid w:val="00737E30"/>
    <w:rsid w:val="007402DF"/>
    <w:rsid w:val="00740835"/>
    <w:rsid w:val="00740CCE"/>
    <w:rsid w:val="00740D75"/>
    <w:rsid w:val="00741039"/>
    <w:rsid w:val="00741191"/>
    <w:rsid w:val="00741495"/>
    <w:rsid w:val="00741702"/>
    <w:rsid w:val="007419D8"/>
    <w:rsid w:val="00741B08"/>
    <w:rsid w:val="00741C75"/>
    <w:rsid w:val="00741C81"/>
    <w:rsid w:val="00741DCA"/>
    <w:rsid w:val="00741EEE"/>
    <w:rsid w:val="00742166"/>
    <w:rsid w:val="0074219E"/>
    <w:rsid w:val="00742250"/>
    <w:rsid w:val="00742650"/>
    <w:rsid w:val="007426B9"/>
    <w:rsid w:val="0074299B"/>
    <w:rsid w:val="007429C6"/>
    <w:rsid w:val="00742C7A"/>
    <w:rsid w:val="00742F0B"/>
    <w:rsid w:val="00742F1C"/>
    <w:rsid w:val="007430C1"/>
    <w:rsid w:val="00743237"/>
    <w:rsid w:val="007435F6"/>
    <w:rsid w:val="007439B3"/>
    <w:rsid w:val="00744475"/>
    <w:rsid w:val="00744AC9"/>
    <w:rsid w:val="00744D86"/>
    <w:rsid w:val="00745097"/>
    <w:rsid w:val="007450BF"/>
    <w:rsid w:val="00745409"/>
    <w:rsid w:val="007454E9"/>
    <w:rsid w:val="00745501"/>
    <w:rsid w:val="007455B2"/>
    <w:rsid w:val="007458F4"/>
    <w:rsid w:val="00745BE3"/>
    <w:rsid w:val="00746086"/>
    <w:rsid w:val="007461C7"/>
    <w:rsid w:val="00746847"/>
    <w:rsid w:val="00746AAC"/>
    <w:rsid w:val="00746BD3"/>
    <w:rsid w:val="00747080"/>
    <w:rsid w:val="007470B2"/>
    <w:rsid w:val="00747472"/>
    <w:rsid w:val="00747857"/>
    <w:rsid w:val="00747901"/>
    <w:rsid w:val="0074793C"/>
    <w:rsid w:val="0074794C"/>
    <w:rsid w:val="0075002D"/>
    <w:rsid w:val="00750393"/>
    <w:rsid w:val="00750934"/>
    <w:rsid w:val="007509BD"/>
    <w:rsid w:val="00750CC2"/>
    <w:rsid w:val="00750DEC"/>
    <w:rsid w:val="0075111C"/>
    <w:rsid w:val="007512A8"/>
    <w:rsid w:val="00751343"/>
    <w:rsid w:val="0075170E"/>
    <w:rsid w:val="0075206D"/>
    <w:rsid w:val="0075218A"/>
    <w:rsid w:val="00752339"/>
    <w:rsid w:val="00752377"/>
    <w:rsid w:val="007526B1"/>
    <w:rsid w:val="0075279B"/>
    <w:rsid w:val="00752826"/>
    <w:rsid w:val="00752D14"/>
    <w:rsid w:val="00752DB7"/>
    <w:rsid w:val="00752E8E"/>
    <w:rsid w:val="0075326E"/>
    <w:rsid w:val="00753979"/>
    <w:rsid w:val="00754B69"/>
    <w:rsid w:val="00754B72"/>
    <w:rsid w:val="00754D22"/>
    <w:rsid w:val="00754E17"/>
    <w:rsid w:val="007550BE"/>
    <w:rsid w:val="0075515A"/>
    <w:rsid w:val="00755198"/>
    <w:rsid w:val="007552A3"/>
    <w:rsid w:val="0075537C"/>
    <w:rsid w:val="00755489"/>
    <w:rsid w:val="0075549B"/>
    <w:rsid w:val="007554C9"/>
    <w:rsid w:val="007555C6"/>
    <w:rsid w:val="007556B5"/>
    <w:rsid w:val="00755B16"/>
    <w:rsid w:val="00755B42"/>
    <w:rsid w:val="00755CEC"/>
    <w:rsid w:val="00755E75"/>
    <w:rsid w:val="00755F7F"/>
    <w:rsid w:val="0075605D"/>
    <w:rsid w:val="007563C2"/>
    <w:rsid w:val="007564A1"/>
    <w:rsid w:val="00756548"/>
    <w:rsid w:val="007567BF"/>
    <w:rsid w:val="0075698E"/>
    <w:rsid w:val="007569BF"/>
    <w:rsid w:val="00756E2F"/>
    <w:rsid w:val="00756E6E"/>
    <w:rsid w:val="00756FA3"/>
    <w:rsid w:val="00756FCE"/>
    <w:rsid w:val="00756FE5"/>
    <w:rsid w:val="0075701A"/>
    <w:rsid w:val="00757157"/>
    <w:rsid w:val="007573F6"/>
    <w:rsid w:val="0075766B"/>
    <w:rsid w:val="007576CF"/>
    <w:rsid w:val="007579DB"/>
    <w:rsid w:val="007579E4"/>
    <w:rsid w:val="00757A1A"/>
    <w:rsid w:val="00757DA4"/>
    <w:rsid w:val="007600A2"/>
    <w:rsid w:val="007600E8"/>
    <w:rsid w:val="00760179"/>
    <w:rsid w:val="0076023B"/>
    <w:rsid w:val="0076025D"/>
    <w:rsid w:val="0076032C"/>
    <w:rsid w:val="00760777"/>
    <w:rsid w:val="007607C7"/>
    <w:rsid w:val="007609AF"/>
    <w:rsid w:val="00760B34"/>
    <w:rsid w:val="00760DC5"/>
    <w:rsid w:val="00760F5F"/>
    <w:rsid w:val="00761395"/>
    <w:rsid w:val="0076170A"/>
    <w:rsid w:val="0076171B"/>
    <w:rsid w:val="00761B66"/>
    <w:rsid w:val="00761D7F"/>
    <w:rsid w:val="00761E4A"/>
    <w:rsid w:val="00761E7F"/>
    <w:rsid w:val="0076206D"/>
    <w:rsid w:val="007620D0"/>
    <w:rsid w:val="007625AC"/>
    <w:rsid w:val="007629BE"/>
    <w:rsid w:val="00762B8F"/>
    <w:rsid w:val="00762BF4"/>
    <w:rsid w:val="007630BE"/>
    <w:rsid w:val="007630E6"/>
    <w:rsid w:val="007640A4"/>
    <w:rsid w:val="00764619"/>
    <w:rsid w:val="00764778"/>
    <w:rsid w:val="0076487C"/>
    <w:rsid w:val="00764C21"/>
    <w:rsid w:val="00764EAE"/>
    <w:rsid w:val="007650C4"/>
    <w:rsid w:val="007657CF"/>
    <w:rsid w:val="0076585C"/>
    <w:rsid w:val="00765B36"/>
    <w:rsid w:val="00765E7C"/>
    <w:rsid w:val="00766122"/>
    <w:rsid w:val="00766574"/>
    <w:rsid w:val="00766825"/>
    <w:rsid w:val="0076684F"/>
    <w:rsid w:val="00766ACF"/>
    <w:rsid w:val="007674B4"/>
    <w:rsid w:val="007676A6"/>
    <w:rsid w:val="007677A3"/>
    <w:rsid w:val="00767876"/>
    <w:rsid w:val="00767B37"/>
    <w:rsid w:val="00767EE8"/>
    <w:rsid w:val="0077000E"/>
    <w:rsid w:val="00770020"/>
    <w:rsid w:val="007701C6"/>
    <w:rsid w:val="007701EE"/>
    <w:rsid w:val="00770447"/>
    <w:rsid w:val="00770656"/>
    <w:rsid w:val="0077073F"/>
    <w:rsid w:val="007707A1"/>
    <w:rsid w:val="00770AD6"/>
    <w:rsid w:val="00770B73"/>
    <w:rsid w:val="00770DFD"/>
    <w:rsid w:val="007711C9"/>
    <w:rsid w:val="00771568"/>
    <w:rsid w:val="007715AF"/>
    <w:rsid w:val="007717A2"/>
    <w:rsid w:val="007717CA"/>
    <w:rsid w:val="0077190A"/>
    <w:rsid w:val="00771D4D"/>
    <w:rsid w:val="00771F73"/>
    <w:rsid w:val="0077209A"/>
    <w:rsid w:val="00772289"/>
    <w:rsid w:val="007727F4"/>
    <w:rsid w:val="00772ACA"/>
    <w:rsid w:val="00772D9E"/>
    <w:rsid w:val="00773BA6"/>
    <w:rsid w:val="00774611"/>
    <w:rsid w:val="007746D0"/>
    <w:rsid w:val="00774BB1"/>
    <w:rsid w:val="00774E77"/>
    <w:rsid w:val="007751B6"/>
    <w:rsid w:val="00775491"/>
    <w:rsid w:val="007754F2"/>
    <w:rsid w:val="007759A6"/>
    <w:rsid w:val="00775BF1"/>
    <w:rsid w:val="00776659"/>
    <w:rsid w:val="0077683E"/>
    <w:rsid w:val="00776CE6"/>
    <w:rsid w:val="007776A9"/>
    <w:rsid w:val="00777B13"/>
    <w:rsid w:val="00777DC1"/>
    <w:rsid w:val="00777FF3"/>
    <w:rsid w:val="007804C7"/>
    <w:rsid w:val="007808D2"/>
    <w:rsid w:val="007808DD"/>
    <w:rsid w:val="00780965"/>
    <w:rsid w:val="00780AC4"/>
    <w:rsid w:val="00780B1E"/>
    <w:rsid w:val="00780BA1"/>
    <w:rsid w:val="00780E4E"/>
    <w:rsid w:val="00781876"/>
    <w:rsid w:val="00781A22"/>
    <w:rsid w:val="00781FAD"/>
    <w:rsid w:val="007820FC"/>
    <w:rsid w:val="0078230F"/>
    <w:rsid w:val="00782DCF"/>
    <w:rsid w:val="00782EE8"/>
    <w:rsid w:val="007831A9"/>
    <w:rsid w:val="00783678"/>
    <w:rsid w:val="00783955"/>
    <w:rsid w:val="007839A0"/>
    <w:rsid w:val="0078406A"/>
    <w:rsid w:val="00784402"/>
    <w:rsid w:val="00784A6D"/>
    <w:rsid w:val="00784C04"/>
    <w:rsid w:val="00784FCD"/>
    <w:rsid w:val="00785428"/>
    <w:rsid w:val="00785535"/>
    <w:rsid w:val="007856D5"/>
    <w:rsid w:val="00785762"/>
    <w:rsid w:val="00785C4B"/>
    <w:rsid w:val="00786215"/>
    <w:rsid w:val="00786298"/>
    <w:rsid w:val="00786376"/>
    <w:rsid w:val="0078650A"/>
    <w:rsid w:val="007868E2"/>
    <w:rsid w:val="00786971"/>
    <w:rsid w:val="00786AE9"/>
    <w:rsid w:val="00786B5F"/>
    <w:rsid w:val="007871AB"/>
    <w:rsid w:val="007874B1"/>
    <w:rsid w:val="00787635"/>
    <w:rsid w:val="007876F4"/>
    <w:rsid w:val="00787892"/>
    <w:rsid w:val="00787CA7"/>
    <w:rsid w:val="00787D2E"/>
    <w:rsid w:val="00787DA6"/>
    <w:rsid w:val="0079001E"/>
    <w:rsid w:val="007903D5"/>
    <w:rsid w:val="007905B6"/>
    <w:rsid w:val="007905F9"/>
    <w:rsid w:val="00790B26"/>
    <w:rsid w:val="00790BCE"/>
    <w:rsid w:val="00790BF9"/>
    <w:rsid w:val="00790F10"/>
    <w:rsid w:val="00790F27"/>
    <w:rsid w:val="0079130D"/>
    <w:rsid w:val="0079195D"/>
    <w:rsid w:val="007919E3"/>
    <w:rsid w:val="00791F7A"/>
    <w:rsid w:val="00792537"/>
    <w:rsid w:val="007926CC"/>
    <w:rsid w:val="0079292E"/>
    <w:rsid w:val="00792A3C"/>
    <w:rsid w:val="00792AB5"/>
    <w:rsid w:val="00792D5A"/>
    <w:rsid w:val="007933B7"/>
    <w:rsid w:val="0079370D"/>
    <w:rsid w:val="0079464B"/>
    <w:rsid w:val="0079466B"/>
    <w:rsid w:val="007946F3"/>
    <w:rsid w:val="00794915"/>
    <w:rsid w:val="00794BBB"/>
    <w:rsid w:val="00794FAC"/>
    <w:rsid w:val="0079528E"/>
    <w:rsid w:val="00795325"/>
    <w:rsid w:val="00795491"/>
    <w:rsid w:val="007957B1"/>
    <w:rsid w:val="00795B42"/>
    <w:rsid w:val="00795F20"/>
    <w:rsid w:val="007964AF"/>
    <w:rsid w:val="007965D3"/>
    <w:rsid w:val="0079666F"/>
    <w:rsid w:val="007969AB"/>
    <w:rsid w:val="00797495"/>
    <w:rsid w:val="007974C9"/>
    <w:rsid w:val="00797670"/>
    <w:rsid w:val="007976EB"/>
    <w:rsid w:val="00797C26"/>
    <w:rsid w:val="00797EE5"/>
    <w:rsid w:val="007A02B8"/>
    <w:rsid w:val="007A041B"/>
    <w:rsid w:val="007A0C41"/>
    <w:rsid w:val="007A110D"/>
    <w:rsid w:val="007A15F4"/>
    <w:rsid w:val="007A173E"/>
    <w:rsid w:val="007A19A0"/>
    <w:rsid w:val="007A1AB7"/>
    <w:rsid w:val="007A1CBC"/>
    <w:rsid w:val="007A206F"/>
    <w:rsid w:val="007A2386"/>
    <w:rsid w:val="007A25DC"/>
    <w:rsid w:val="007A2C63"/>
    <w:rsid w:val="007A2CD1"/>
    <w:rsid w:val="007A3040"/>
    <w:rsid w:val="007A38B8"/>
    <w:rsid w:val="007A38E2"/>
    <w:rsid w:val="007A412C"/>
    <w:rsid w:val="007A43D5"/>
    <w:rsid w:val="007A44A5"/>
    <w:rsid w:val="007A45E3"/>
    <w:rsid w:val="007A4916"/>
    <w:rsid w:val="007A4B72"/>
    <w:rsid w:val="007A4BCC"/>
    <w:rsid w:val="007A4CB8"/>
    <w:rsid w:val="007A5164"/>
    <w:rsid w:val="007A5186"/>
    <w:rsid w:val="007A51CF"/>
    <w:rsid w:val="007A56D2"/>
    <w:rsid w:val="007A5BAC"/>
    <w:rsid w:val="007A5CA4"/>
    <w:rsid w:val="007A5EFA"/>
    <w:rsid w:val="007A64A8"/>
    <w:rsid w:val="007A65D9"/>
    <w:rsid w:val="007A6F89"/>
    <w:rsid w:val="007A773C"/>
    <w:rsid w:val="007A7BCA"/>
    <w:rsid w:val="007A7C17"/>
    <w:rsid w:val="007A7CCF"/>
    <w:rsid w:val="007A7DD6"/>
    <w:rsid w:val="007A7FD7"/>
    <w:rsid w:val="007B0172"/>
    <w:rsid w:val="007B04D5"/>
    <w:rsid w:val="007B053A"/>
    <w:rsid w:val="007B056F"/>
    <w:rsid w:val="007B05A9"/>
    <w:rsid w:val="007B068A"/>
    <w:rsid w:val="007B06CD"/>
    <w:rsid w:val="007B0CC0"/>
    <w:rsid w:val="007B12BD"/>
    <w:rsid w:val="007B12CE"/>
    <w:rsid w:val="007B133A"/>
    <w:rsid w:val="007B1BC2"/>
    <w:rsid w:val="007B1C9E"/>
    <w:rsid w:val="007B1F97"/>
    <w:rsid w:val="007B224D"/>
    <w:rsid w:val="007B227D"/>
    <w:rsid w:val="007B24C3"/>
    <w:rsid w:val="007B26FD"/>
    <w:rsid w:val="007B2E99"/>
    <w:rsid w:val="007B3158"/>
    <w:rsid w:val="007B3745"/>
    <w:rsid w:val="007B3771"/>
    <w:rsid w:val="007B3892"/>
    <w:rsid w:val="007B3E23"/>
    <w:rsid w:val="007B3E63"/>
    <w:rsid w:val="007B40DA"/>
    <w:rsid w:val="007B4135"/>
    <w:rsid w:val="007B4823"/>
    <w:rsid w:val="007B4886"/>
    <w:rsid w:val="007B4D73"/>
    <w:rsid w:val="007B5711"/>
    <w:rsid w:val="007B58DA"/>
    <w:rsid w:val="007B61E6"/>
    <w:rsid w:val="007B61F3"/>
    <w:rsid w:val="007B62C7"/>
    <w:rsid w:val="007B64AD"/>
    <w:rsid w:val="007B6511"/>
    <w:rsid w:val="007B655D"/>
    <w:rsid w:val="007B67B2"/>
    <w:rsid w:val="007B6877"/>
    <w:rsid w:val="007B68D3"/>
    <w:rsid w:val="007B6A75"/>
    <w:rsid w:val="007B6AF6"/>
    <w:rsid w:val="007B6B43"/>
    <w:rsid w:val="007B6BCF"/>
    <w:rsid w:val="007B6D88"/>
    <w:rsid w:val="007B6EBA"/>
    <w:rsid w:val="007B716D"/>
    <w:rsid w:val="007B73E4"/>
    <w:rsid w:val="007B744C"/>
    <w:rsid w:val="007B746F"/>
    <w:rsid w:val="007B74EC"/>
    <w:rsid w:val="007B7559"/>
    <w:rsid w:val="007B75B3"/>
    <w:rsid w:val="007B79D7"/>
    <w:rsid w:val="007B7A2E"/>
    <w:rsid w:val="007C0488"/>
    <w:rsid w:val="007C0690"/>
    <w:rsid w:val="007C082D"/>
    <w:rsid w:val="007C09E1"/>
    <w:rsid w:val="007C0AF1"/>
    <w:rsid w:val="007C0B0D"/>
    <w:rsid w:val="007C0D11"/>
    <w:rsid w:val="007C0D41"/>
    <w:rsid w:val="007C1211"/>
    <w:rsid w:val="007C1642"/>
    <w:rsid w:val="007C17DD"/>
    <w:rsid w:val="007C1DA2"/>
    <w:rsid w:val="007C1F50"/>
    <w:rsid w:val="007C22AE"/>
    <w:rsid w:val="007C22E7"/>
    <w:rsid w:val="007C2352"/>
    <w:rsid w:val="007C240D"/>
    <w:rsid w:val="007C2837"/>
    <w:rsid w:val="007C2B9F"/>
    <w:rsid w:val="007C2EAA"/>
    <w:rsid w:val="007C2EC5"/>
    <w:rsid w:val="007C2FFB"/>
    <w:rsid w:val="007C31B3"/>
    <w:rsid w:val="007C35B8"/>
    <w:rsid w:val="007C38C1"/>
    <w:rsid w:val="007C3A65"/>
    <w:rsid w:val="007C3F89"/>
    <w:rsid w:val="007C41AA"/>
    <w:rsid w:val="007C4D0F"/>
    <w:rsid w:val="007C4E0A"/>
    <w:rsid w:val="007C57F6"/>
    <w:rsid w:val="007C5B02"/>
    <w:rsid w:val="007C5C70"/>
    <w:rsid w:val="007C5D1C"/>
    <w:rsid w:val="007C5EB7"/>
    <w:rsid w:val="007C6361"/>
    <w:rsid w:val="007C6655"/>
    <w:rsid w:val="007C66BC"/>
    <w:rsid w:val="007C6979"/>
    <w:rsid w:val="007C6A68"/>
    <w:rsid w:val="007C6CE3"/>
    <w:rsid w:val="007C6DE9"/>
    <w:rsid w:val="007C70C2"/>
    <w:rsid w:val="007C70D0"/>
    <w:rsid w:val="007C7359"/>
    <w:rsid w:val="007C76B1"/>
    <w:rsid w:val="007C793E"/>
    <w:rsid w:val="007C79B6"/>
    <w:rsid w:val="007C7F8B"/>
    <w:rsid w:val="007D050F"/>
    <w:rsid w:val="007D05E6"/>
    <w:rsid w:val="007D0AE4"/>
    <w:rsid w:val="007D0E23"/>
    <w:rsid w:val="007D0EA9"/>
    <w:rsid w:val="007D129E"/>
    <w:rsid w:val="007D1356"/>
    <w:rsid w:val="007D1A24"/>
    <w:rsid w:val="007D1EA4"/>
    <w:rsid w:val="007D226D"/>
    <w:rsid w:val="007D24C1"/>
    <w:rsid w:val="007D264E"/>
    <w:rsid w:val="007D2680"/>
    <w:rsid w:val="007D2735"/>
    <w:rsid w:val="007D28CA"/>
    <w:rsid w:val="007D2938"/>
    <w:rsid w:val="007D311A"/>
    <w:rsid w:val="007D34DA"/>
    <w:rsid w:val="007D389E"/>
    <w:rsid w:val="007D3955"/>
    <w:rsid w:val="007D3D7B"/>
    <w:rsid w:val="007D4050"/>
    <w:rsid w:val="007D4598"/>
    <w:rsid w:val="007D5351"/>
    <w:rsid w:val="007D53F5"/>
    <w:rsid w:val="007D5615"/>
    <w:rsid w:val="007D56DC"/>
    <w:rsid w:val="007D5956"/>
    <w:rsid w:val="007D5A58"/>
    <w:rsid w:val="007D5A63"/>
    <w:rsid w:val="007D5C60"/>
    <w:rsid w:val="007D60AB"/>
    <w:rsid w:val="007D691C"/>
    <w:rsid w:val="007D6B46"/>
    <w:rsid w:val="007D6EAB"/>
    <w:rsid w:val="007D7070"/>
    <w:rsid w:val="007D75C4"/>
    <w:rsid w:val="007D7D57"/>
    <w:rsid w:val="007D7DD9"/>
    <w:rsid w:val="007D7EB3"/>
    <w:rsid w:val="007E00B1"/>
    <w:rsid w:val="007E0153"/>
    <w:rsid w:val="007E03D4"/>
    <w:rsid w:val="007E074A"/>
    <w:rsid w:val="007E0AFD"/>
    <w:rsid w:val="007E0CF8"/>
    <w:rsid w:val="007E0D97"/>
    <w:rsid w:val="007E0F18"/>
    <w:rsid w:val="007E1269"/>
    <w:rsid w:val="007E176C"/>
    <w:rsid w:val="007E1BA3"/>
    <w:rsid w:val="007E1D18"/>
    <w:rsid w:val="007E1D5C"/>
    <w:rsid w:val="007E1DF4"/>
    <w:rsid w:val="007E1FAE"/>
    <w:rsid w:val="007E1FCB"/>
    <w:rsid w:val="007E210E"/>
    <w:rsid w:val="007E239C"/>
    <w:rsid w:val="007E2488"/>
    <w:rsid w:val="007E24E0"/>
    <w:rsid w:val="007E27C2"/>
    <w:rsid w:val="007E2CCB"/>
    <w:rsid w:val="007E2D97"/>
    <w:rsid w:val="007E2E4C"/>
    <w:rsid w:val="007E3224"/>
    <w:rsid w:val="007E3979"/>
    <w:rsid w:val="007E3DE5"/>
    <w:rsid w:val="007E3F8D"/>
    <w:rsid w:val="007E4076"/>
    <w:rsid w:val="007E4266"/>
    <w:rsid w:val="007E45E5"/>
    <w:rsid w:val="007E4AC8"/>
    <w:rsid w:val="007E529A"/>
    <w:rsid w:val="007E560B"/>
    <w:rsid w:val="007E56C0"/>
    <w:rsid w:val="007E5876"/>
    <w:rsid w:val="007E5E1F"/>
    <w:rsid w:val="007E5E89"/>
    <w:rsid w:val="007E6340"/>
    <w:rsid w:val="007E6D95"/>
    <w:rsid w:val="007E6E8F"/>
    <w:rsid w:val="007E6FC3"/>
    <w:rsid w:val="007E70BD"/>
    <w:rsid w:val="007E70DD"/>
    <w:rsid w:val="007E7173"/>
    <w:rsid w:val="007E732F"/>
    <w:rsid w:val="007E77C7"/>
    <w:rsid w:val="007E7B8D"/>
    <w:rsid w:val="007E7DA5"/>
    <w:rsid w:val="007E7DDD"/>
    <w:rsid w:val="007F002A"/>
    <w:rsid w:val="007F070A"/>
    <w:rsid w:val="007F07AF"/>
    <w:rsid w:val="007F085D"/>
    <w:rsid w:val="007F0B75"/>
    <w:rsid w:val="007F0ECD"/>
    <w:rsid w:val="007F0ED9"/>
    <w:rsid w:val="007F0FBC"/>
    <w:rsid w:val="007F10B5"/>
    <w:rsid w:val="007F1402"/>
    <w:rsid w:val="007F1552"/>
    <w:rsid w:val="007F1567"/>
    <w:rsid w:val="007F1683"/>
    <w:rsid w:val="007F16DD"/>
    <w:rsid w:val="007F198C"/>
    <w:rsid w:val="007F1AE8"/>
    <w:rsid w:val="007F1B7E"/>
    <w:rsid w:val="007F1EC2"/>
    <w:rsid w:val="007F2809"/>
    <w:rsid w:val="007F2C64"/>
    <w:rsid w:val="007F2C67"/>
    <w:rsid w:val="007F30D9"/>
    <w:rsid w:val="007F36AB"/>
    <w:rsid w:val="007F3AB1"/>
    <w:rsid w:val="007F3AEF"/>
    <w:rsid w:val="007F4162"/>
    <w:rsid w:val="007F494D"/>
    <w:rsid w:val="007F4992"/>
    <w:rsid w:val="007F49F9"/>
    <w:rsid w:val="007F4B91"/>
    <w:rsid w:val="007F4DF8"/>
    <w:rsid w:val="007F4E1D"/>
    <w:rsid w:val="007F4F28"/>
    <w:rsid w:val="007F5083"/>
    <w:rsid w:val="007F58FD"/>
    <w:rsid w:val="007F5931"/>
    <w:rsid w:val="007F619F"/>
    <w:rsid w:val="007F622C"/>
    <w:rsid w:val="007F64BA"/>
    <w:rsid w:val="007F65D4"/>
    <w:rsid w:val="007F67D7"/>
    <w:rsid w:val="007F6C70"/>
    <w:rsid w:val="007F6D5D"/>
    <w:rsid w:val="007F6F18"/>
    <w:rsid w:val="007F712A"/>
    <w:rsid w:val="007F756F"/>
    <w:rsid w:val="007F788F"/>
    <w:rsid w:val="007F792F"/>
    <w:rsid w:val="007F7CA0"/>
    <w:rsid w:val="007F7DA8"/>
    <w:rsid w:val="00800184"/>
    <w:rsid w:val="008001E9"/>
    <w:rsid w:val="0080044E"/>
    <w:rsid w:val="00800A15"/>
    <w:rsid w:val="00800CE8"/>
    <w:rsid w:val="00800F32"/>
    <w:rsid w:val="00801465"/>
    <w:rsid w:val="008016C3"/>
    <w:rsid w:val="00801B79"/>
    <w:rsid w:val="00801EC7"/>
    <w:rsid w:val="00802195"/>
    <w:rsid w:val="00802399"/>
    <w:rsid w:val="00802414"/>
    <w:rsid w:val="00802457"/>
    <w:rsid w:val="00802BC6"/>
    <w:rsid w:val="00802BD7"/>
    <w:rsid w:val="00802E01"/>
    <w:rsid w:val="00802E49"/>
    <w:rsid w:val="00802EC4"/>
    <w:rsid w:val="00803033"/>
    <w:rsid w:val="0080340C"/>
    <w:rsid w:val="008034E3"/>
    <w:rsid w:val="0080363E"/>
    <w:rsid w:val="00803A95"/>
    <w:rsid w:val="008041C8"/>
    <w:rsid w:val="0080436A"/>
    <w:rsid w:val="00804791"/>
    <w:rsid w:val="00804C8C"/>
    <w:rsid w:val="0080521E"/>
    <w:rsid w:val="00805361"/>
    <w:rsid w:val="00805BC4"/>
    <w:rsid w:val="00805C87"/>
    <w:rsid w:val="00806151"/>
    <w:rsid w:val="00806530"/>
    <w:rsid w:val="00806944"/>
    <w:rsid w:val="00806C3A"/>
    <w:rsid w:val="00806D7B"/>
    <w:rsid w:val="00806F01"/>
    <w:rsid w:val="008071D8"/>
    <w:rsid w:val="00807224"/>
    <w:rsid w:val="00807A16"/>
    <w:rsid w:val="00807B39"/>
    <w:rsid w:val="00807FCA"/>
    <w:rsid w:val="008100E5"/>
    <w:rsid w:val="008102FD"/>
    <w:rsid w:val="0081032F"/>
    <w:rsid w:val="00810400"/>
    <w:rsid w:val="008108F7"/>
    <w:rsid w:val="0081155A"/>
    <w:rsid w:val="008119C7"/>
    <w:rsid w:val="00811A95"/>
    <w:rsid w:val="00812051"/>
    <w:rsid w:val="00812290"/>
    <w:rsid w:val="0081283A"/>
    <w:rsid w:val="00812B60"/>
    <w:rsid w:val="00812DDF"/>
    <w:rsid w:val="00813127"/>
    <w:rsid w:val="0081329E"/>
    <w:rsid w:val="00813660"/>
    <w:rsid w:val="00813D00"/>
    <w:rsid w:val="00813E86"/>
    <w:rsid w:val="008140C7"/>
    <w:rsid w:val="008142D1"/>
    <w:rsid w:val="00814432"/>
    <w:rsid w:val="008147BD"/>
    <w:rsid w:val="008149C2"/>
    <w:rsid w:val="0081509A"/>
    <w:rsid w:val="008152C0"/>
    <w:rsid w:val="008153F0"/>
    <w:rsid w:val="00815610"/>
    <w:rsid w:val="008156D1"/>
    <w:rsid w:val="00815CBD"/>
    <w:rsid w:val="00815FCB"/>
    <w:rsid w:val="008161B2"/>
    <w:rsid w:val="0081664E"/>
    <w:rsid w:val="00816847"/>
    <w:rsid w:val="0081689F"/>
    <w:rsid w:val="0081698D"/>
    <w:rsid w:val="00816B7F"/>
    <w:rsid w:val="00816C7C"/>
    <w:rsid w:val="00816DB5"/>
    <w:rsid w:val="00816E4C"/>
    <w:rsid w:val="008176CE"/>
    <w:rsid w:val="008177AD"/>
    <w:rsid w:val="00817828"/>
    <w:rsid w:val="00817ED6"/>
    <w:rsid w:val="00820CCA"/>
    <w:rsid w:val="00820D1A"/>
    <w:rsid w:val="00821271"/>
    <w:rsid w:val="0082148E"/>
    <w:rsid w:val="008215B3"/>
    <w:rsid w:val="00821871"/>
    <w:rsid w:val="00821B18"/>
    <w:rsid w:val="00821F15"/>
    <w:rsid w:val="008221FF"/>
    <w:rsid w:val="0082223C"/>
    <w:rsid w:val="008223CC"/>
    <w:rsid w:val="00822683"/>
    <w:rsid w:val="00822A25"/>
    <w:rsid w:val="008232FE"/>
    <w:rsid w:val="00823614"/>
    <w:rsid w:val="00823B8E"/>
    <w:rsid w:val="00823E84"/>
    <w:rsid w:val="00824197"/>
    <w:rsid w:val="0082425F"/>
    <w:rsid w:val="00824268"/>
    <w:rsid w:val="00824611"/>
    <w:rsid w:val="00824B1D"/>
    <w:rsid w:val="00824DF3"/>
    <w:rsid w:val="00824F38"/>
    <w:rsid w:val="00825653"/>
    <w:rsid w:val="008256C7"/>
    <w:rsid w:val="00825707"/>
    <w:rsid w:val="00825947"/>
    <w:rsid w:val="00825C73"/>
    <w:rsid w:val="00825D32"/>
    <w:rsid w:val="0082601E"/>
    <w:rsid w:val="00826361"/>
    <w:rsid w:val="00826646"/>
    <w:rsid w:val="008266B8"/>
    <w:rsid w:val="008269D9"/>
    <w:rsid w:val="00826A6E"/>
    <w:rsid w:val="00826E15"/>
    <w:rsid w:val="008270D1"/>
    <w:rsid w:val="008274DA"/>
    <w:rsid w:val="00827568"/>
    <w:rsid w:val="008277ED"/>
    <w:rsid w:val="00827941"/>
    <w:rsid w:val="00827BE1"/>
    <w:rsid w:val="00827BF7"/>
    <w:rsid w:val="00827D82"/>
    <w:rsid w:val="0083063B"/>
    <w:rsid w:val="008309E2"/>
    <w:rsid w:val="0083121F"/>
    <w:rsid w:val="00831273"/>
    <w:rsid w:val="00831319"/>
    <w:rsid w:val="0083134D"/>
    <w:rsid w:val="0083149E"/>
    <w:rsid w:val="00831685"/>
    <w:rsid w:val="00831797"/>
    <w:rsid w:val="00831B55"/>
    <w:rsid w:val="008320C8"/>
    <w:rsid w:val="008320CE"/>
    <w:rsid w:val="0083226D"/>
    <w:rsid w:val="0083246C"/>
    <w:rsid w:val="00832495"/>
    <w:rsid w:val="008324E0"/>
    <w:rsid w:val="008325B1"/>
    <w:rsid w:val="008327ED"/>
    <w:rsid w:val="008327FB"/>
    <w:rsid w:val="00832A29"/>
    <w:rsid w:val="00832A4D"/>
    <w:rsid w:val="00832B18"/>
    <w:rsid w:val="00832D44"/>
    <w:rsid w:val="0083334D"/>
    <w:rsid w:val="008333DD"/>
    <w:rsid w:val="00833450"/>
    <w:rsid w:val="00833896"/>
    <w:rsid w:val="00833964"/>
    <w:rsid w:val="008339F8"/>
    <w:rsid w:val="00833E64"/>
    <w:rsid w:val="00834180"/>
    <w:rsid w:val="008343DA"/>
    <w:rsid w:val="008344DB"/>
    <w:rsid w:val="00834584"/>
    <w:rsid w:val="00834694"/>
    <w:rsid w:val="00834897"/>
    <w:rsid w:val="008348B5"/>
    <w:rsid w:val="00834948"/>
    <w:rsid w:val="00834A1E"/>
    <w:rsid w:val="00834AF9"/>
    <w:rsid w:val="008355E7"/>
    <w:rsid w:val="00835798"/>
    <w:rsid w:val="00835ACF"/>
    <w:rsid w:val="00835C47"/>
    <w:rsid w:val="00835FCA"/>
    <w:rsid w:val="00836191"/>
    <w:rsid w:val="00836394"/>
    <w:rsid w:val="00836612"/>
    <w:rsid w:val="00836799"/>
    <w:rsid w:val="008367D3"/>
    <w:rsid w:val="0083698D"/>
    <w:rsid w:val="00836BB8"/>
    <w:rsid w:val="00836D48"/>
    <w:rsid w:val="00836EA1"/>
    <w:rsid w:val="00837045"/>
    <w:rsid w:val="0083755E"/>
    <w:rsid w:val="00837564"/>
    <w:rsid w:val="00837634"/>
    <w:rsid w:val="0083793A"/>
    <w:rsid w:val="00837DE8"/>
    <w:rsid w:val="00840061"/>
    <w:rsid w:val="00840269"/>
    <w:rsid w:val="0084040A"/>
    <w:rsid w:val="008406F2"/>
    <w:rsid w:val="008408A5"/>
    <w:rsid w:val="008408C2"/>
    <w:rsid w:val="00840978"/>
    <w:rsid w:val="00840B01"/>
    <w:rsid w:val="008410B8"/>
    <w:rsid w:val="008413C7"/>
    <w:rsid w:val="008417FB"/>
    <w:rsid w:val="00841F0C"/>
    <w:rsid w:val="00842092"/>
    <w:rsid w:val="008420BD"/>
    <w:rsid w:val="0084210D"/>
    <w:rsid w:val="008421FE"/>
    <w:rsid w:val="0084261D"/>
    <w:rsid w:val="00842781"/>
    <w:rsid w:val="00842908"/>
    <w:rsid w:val="00842A9D"/>
    <w:rsid w:val="00842B2A"/>
    <w:rsid w:val="00842BAD"/>
    <w:rsid w:val="00842BC7"/>
    <w:rsid w:val="008432F1"/>
    <w:rsid w:val="0084333A"/>
    <w:rsid w:val="008433A0"/>
    <w:rsid w:val="008436FE"/>
    <w:rsid w:val="008437F3"/>
    <w:rsid w:val="0084385F"/>
    <w:rsid w:val="00843965"/>
    <w:rsid w:val="0084399D"/>
    <w:rsid w:val="008439AC"/>
    <w:rsid w:val="00843A38"/>
    <w:rsid w:val="00843BC4"/>
    <w:rsid w:val="00843CA7"/>
    <w:rsid w:val="00844127"/>
    <w:rsid w:val="00844A14"/>
    <w:rsid w:val="00844C41"/>
    <w:rsid w:val="00845253"/>
    <w:rsid w:val="0084561C"/>
    <w:rsid w:val="00845C96"/>
    <w:rsid w:val="00845D03"/>
    <w:rsid w:val="00845F7B"/>
    <w:rsid w:val="00846367"/>
    <w:rsid w:val="0084648C"/>
    <w:rsid w:val="008464C0"/>
    <w:rsid w:val="00846A85"/>
    <w:rsid w:val="00846B28"/>
    <w:rsid w:val="00846B89"/>
    <w:rsid w:val="00846D35"/>
    <w:rsid w:val="00846E31"/>
    <w:rsid w:val="00846ECF"/>
    <w:rsid w:val="00847350"/>
    <w:rsid w:val="00847444"/>
    <w:rsid w:val="008474FA"/>
    <w:rsid w:val="00847970"/>
    <w:rsid w:val="008505D1"/>
    <w:rsid w:val="00850ACF"/>
    <w:rsid w:val="00850AD1"/>
    <w:rsid w:val="00850EE2"/>
    <w:rsid w:val="008511D8"/>
    <w:rsid w:val="0085129F"/>
    <w:rsid w:val="008515CE"/>
    <w:rsid w:val="00851AAF"/>
    <w:rsid w:val="00851B87"/>
    <w:rsid w:val="00851B89"/>
    <w:rsid w:val="00851C89"/>
    <w:rsid w:val="00851D9E"/>
    <w:rsid w:val="00851DE9"/>
    <w:rsid w:val="0085220D"/>
    <w:rsid w:val="00852577"/>
    <w:rsid w:val="00852728"/>
    <w:rsid w:val="008527BB"/>
    <w:rsid w:val="00852853"/>
    <w:rsid w:val="00852A0B"/>
    <w:rsid w:val="00852C62"/>
    <w:rsid w:val="00853799"/>
    <w:rsid w:val="008539B8"/>
    <w:rsid w:val="00853A5C"/>
    <w:rsid w:val="00853AE5"/>
    <w:rsid w:val="00853C94"/>
    <w:rsid w:val="00854348"/>
    <w:rsid w:val="00854CF3"/>
    <w:rsid w:val="00854DF4"/>
    <w:rsid w:val="00854E0F"/>
    <w:rsid w:val="00855129"/>
    <w:rsid w:val="00855220"/>
    <w:rsid w:val="0085560A"/>
    <w:rsid w:val="008556DF"/>
    <w:rsid w:val="008556EE"/>
    <w:rsid w:val="00855C4F"/>
    <w:rsid w:val="00855F84"/>
    <w:rsid w:val="00855FFC"/>
    <w:rsid w:val="0085624D"/>
    <w:rsid w:val="008562DF"/>
    <w:rsid w:val="008565D4"/>
    <w:rsid w:val="00856664"/>
    <w:rsid w:val="00856894"/>
    <w:rsid w:val="00856A9D"/>
    <w:rsid w:val="00856DAA"/>
    <w:rsid w:val="00856F83"/>
    <w:rsid w:val="00857157"/>
    <w:rsid w:val="008573BF"/>
    <w:rsid w:val="00857466"/>
    <w:rsid w:val="00857631"/>
    <w:rsid w:val="00857CF7"/>
    <w:rsid w:val="00857D2E"/>
    <w:rsid w:val="00857E24"/>
    <w:rsid w:val="008600DE"/>
    <w:rsid w:val="008602EA"/>
    <w:rsid w:val="008604CB"/>
    <w:rsid w:val="0086080E"/>
    <w:rsid w:val="00860C00"/>
    <w:rsid w:val="00860D5C"/>
    <w:rsid w:val="00860F6A"/>
    <w:rsid w:val="00860F7C"/>
    <w:rsid w:val="008611C9"/>
    <w:rsid w:val="008614DE"/>
    <w:rsid w:val="008615B9"/>
    <w:rsid w:val="00861CF5"/>
    <w:rsid w:val="00861DF4"/>
    <w:rsid w:val="00861E97"/>
    <w:rsid w:val="00861F79"/>
    <w:rsid w:val="00861FDE"/>
    <w:rsid w:val="0086221B"/>
    <w:rsid w:val="0086292B"/>
    <w:rsid w:val="00862F18"/>
    <w:rsid w:val="0086314B"/>
    <w:rsid w:val="008632F4"/>
    <w:rsid w:val="0086348B"/>
    <w:rsid w:val="00863991"/>
    <w:rsid w:val="00863AB6"/>
    <w:rsid w:val="00864251"/>
    <w:rsid w:val="0086426F"/>
    <w:rsid w:val="008642A9"/>
    <w:rsid w:val="00864517"/>
    <w:rsid w:val="008646C0"/>
    <w:rsid w:val="00864751"/>
    <w:rsid w:val="00864C0E"/>
    <w:rsid w:val="00865344"/>
    <w:rsid w:val="008654B6"/>
    <w:rsid w:val="0086574E"/>
    <w:rsid w:val="0086579B"/>
    <w:rsid w:val="00865BF7"/>
    <w:rsid w:val="00865F92"/>
    <w:rsid w:val="0086635D"/>
    <w:rsid w:val="008664A4"/>
    <w:rsid w:val="0086674A"/>
    <w:rsid w:val="00866C3C"/>
    <w:rsid w:val="008671FE"/>
    <w:rsid w:val="0086721A"/>
    <w:rsid w:val="00867392"/>
    <w:rsid w:val="008673F4"/>
    <w:rsid w:val="00867A65"/>
    <w:rsid w:val="00867B93"/>
    <w:rsid w:val="00867D33"/>
    <w:rsid w:val="00867E05"/>
    <w:rsid w:val="00867EC4"/>
    <w:rsid w:val="00867F0C"/>
    <w:rsid w:val="00870156"/>
    <w:rsid w:val="00870699"/>
    <w:rsid w:val="008707E9"/>
    <w:rsid w:val="008708A5"/>
    <w:rsid w:val="008708AE"/>
    <w:rsid w:val="00870991"/>
    <w:rsid w:val="00870AA2"/>
    <w:rsid w:val="00870D7A"/>
    <w:rsid w:val="00871134"/>
    <w:rsid w:val="008711A7"/>
    <w:rsid w:val="00871447"/>
    <w:rsid w:val="00871577"/>
    <w:rsid w:val="008718C5"/>
    <w:rsid w:val="00871969"/>
    <w:rsid w:val="008719D5"/>
    <w:rsid w:val="00871CC3"/>
    <w:rsid w:val="008721A1"/>
    <w:rsid w:val="008728E4"/>
    <w:rsid w:val="00872D3A"/>
    <w:rsid w:val="00872D83"/>
    <w:rsid w:val="00872E20"/>
    <w:rsid w:val="00872FF0"/>
    <w:rsid w:val="0087318C"/>
    <w:rsid w:val="0087335D"/>
    <w:rsid w:val="008734C0"/>
    <w:rsid w:val="008735D1"/>
    <w:rsid w:val="00873775"/>
    <w:rsid w:val="008737BF"/>
    <w:rsid w:val="00873D47"/>
    <w:rsid w:val="00873DAD"/>
    <w:rsid w:val="00873E99"/>
    <w:rsid w:val="008745F5"/>
    <w:rsid w:val="00874605"/>
    <w:rsid w:val="00874716"/>
    <w:rsid w:val="00874995"/>
    <w:rsid w:val="00874BDE"/>
    <w:rsid w:val="00874C5C"/>
    <w:rsid w:val="008753AA"/>
    <w:rsid w:val="008757EE"/>
    <w:rsid w:val="00875989"/>
    <w:rsid w:val="00876865"/>
    <w:rsid w:val="0087699C"/>
    <w:rsid w:val="00876A45"/>
    <w:rsid w:val="00876BCD"/>
    <w:rsid w:val="00876C31"/>
    <w:rsid w:val="00877103"/>
    <w:rsid w:val="00877436"/>
    <w:rsid w:val="008774BF"/>
    <w:rsid w:val="0087787E"/>
    <w:rsid w:val="00877AA2"/>
    <w:rsid w:val="008801D6"/>
    <w:rsid w:val="00880289"/>
    <w:rsid w:val="0088060B"/>
    <w:rsid w:val="00880644"/>
    <w:rsid w:val="00880A4D"/>
    <w:rsid w:val="00880BCF"/>
    <w:rsid w:val="00880E1D"/>
    <w:rsid w:val="0088103F"/>
    <w:rsid w:val="0088142A"/>
    <w:rsid w:val="00881628"/>
    <w:rsid w:val="00881672"/>
    <w:rsid w:val="008816EE"/>
    <w:rsid w:val="00881976"/>
    <w:rsid w:val="00881A2B"/>
    <w:rsid w:val="00881F37"/>
    <w:rsid w:val="00882194"/>
    <w:rsid w:val="008825D1"/>
    <w:rsid w:val="00882674"/>
    <w:rsid w:val="00882738"/>
    <w:rsid w:val="00882A4B"/>
    <w:rsid w:val="00882B0A"/>
    <w:rsid w:val="00882B96"/>
    <w:rsid w:val="00882BE6"/>
    <w:rsid w:val="00882E5B"/>
    <w:rsid w:val="00883271"/>
    <w:rsid w:val="0088336B"/>
    <w:rsid w:val="00883765"/>
    <w:rsid w:val="00883C51"/>
    <w:rsid w:val="00883D60"/>
    <w:rsid w:val="00883F8A"/>
    <w:rsid w:val="00883FFE"/>
    <w:rsid w:val="008840A9"/>
    <w:rsid w:val="00884290"/>
    <w:rsid w:val="008843A7"/>
    <w:rsid w:val="008849DD"/>
    <w:rsid w:val="00884A53"/>
    <w:rsid w:val="00884ABE"/>
    <w:rsid w:val="00884B8B"/>
    <w:rsid w:val="00884C26"/>
    <w:rsid w:val="00884CBB"/>
    <w:rsid w:val="00884D78"/>
    <w:rsid w:val="00884E29"/>
    <w:rsid w:val="0088539E"/>
    <w:rsid w:val="008854F3"/>
    <w:rsid w:val="00885A0B"/>
    <w:rsid w:val="00885C3B"/>
    <w:rsid w:val="00885C44"/>
    <w:rsid w:val="00885FE8"/>
    <w:rsid w:val="00886593"/>
    <w:rsid w:val="00886867"/>
    <w:rsid w:val="0088697D"/>
    <w:rsid w:val="00886A44"/>
    <w:rsid w:val="00886AAF"/>
    <w:rsid w:val="00886CCA"/>
    <w:rsid w:val="00886CFB"/>
    <w:rsid w:val="00886D5C"/>
    <w:rsid w:val="00886D8F"/>
    <w:rsid w:val="00886DD0"/>
    <w:rsid w:val="0088710E"/>
    <w:rsid w:val="0088714D"/>
    <w:rsid w:val="00887164"/>
    <w:rsid w:val="0088744A"/>
    <w:rsid w:val="008877EC"/>
    <w:rsid w:val="00887B57"/>
    <w:rsid w:val="00887CE7"/>
    <w:rsid w:val="00890097"/>
    <w:rsid w:val="0089034C"/>
    <w:rsid w:val="0089058C"/>
    <w:rsid w:val="008907A1"/>
    <w:rsid w:val="00890916"/>
    <w:rsid w:val="00890917"/>
    <w:rsid w:val="00890B01"/>
    <w:rsid w:val="00890BDF"/>
    <w:rsid w:val="00890C06"/>
    <w:rsid w:val="00890E84"/>
    <w:rsid w:val="00891114"/>
    <w:rsid w:val="00891683"/>
    <w:rsid w:val="008916E9"/>
    <w:rsid w:val="008918A6"/>
    <w:rsid w:val="0089196C"/>
    <w:rsid w:val="00891BC6"/>
    <w:rsid w:val="00891D2B"/>
    <w:rsid w:val="00892332"/>
    <w:rsid w:val="008924B3"/>
    <w:rsid w:val="00892905"/>
    <w:rsid w:val="00892981"/>
    <w:rsid w:val="008930F2"/>
    <w:rsid w:val="00893138"/>
    <w:rsid w:val="00893155"/>
    <w:rsid w:val="00893221"/>
    <w:rsid w:val="00893560"/>
    <w:rsid w:val="0089362C"/>
    <w:rsid w:val="0089368C"/>
    <w:rsid w:val="00893703"/>
    <w:rsid w:val="00893AE1"/>
    <w:rsid w:val="00893B3A"/>
    <w:rsid w:val="00893FC5"/>
    <w:rsid w:val="00894146"/>
    <w:rsid w:val="0089454D"/>
    <w:rsid w:val="00894D7E"/>
    <w:rsid w:val="00894F59"/>
    <w:rsid w:val="00894FA9"/>
    <w:rsid w:val="0089548E"/>
    <w:rsid w:val="00895668"/>
    <w:rsid w:val="00895AA5"/>
    <w:rsid w:val="00895B7D"/>
    <w:rsid w:val="00895B83"/>
    <w:rsid w:val="00895FE1"/>
    <w:rsid w:val="008963BE"/>
    <w:rsid w:val="0089644E"/>
    <w:rsid w:val="0089671D"/>
    <w:rsid w:val="00896826"/>
    <w:rsid w:val="00896A20"/>
    <w:rsid w:val="00897322"/>
    <w:rsid w:val="0089784F"/>
    <w:rsid w:val="00897952"/>
    <w:rsid w:val="00897A4D"/>
    <w:rsid w:val="00897CA6"/>
    <w:rsid w:val="008A011F"/>
    <w:rsid w:val="008A01BF"/>
    <w:rsid w:val="008A01F0"/>
    <w:rsid w:val="008A0377"/>
    <w:rsid w:val="008A03DD"/>
    <w:rsid w:val="008A0400"/>
    <w:rsid w:val="008A044B"/>
    <w:rsid w:val="008A04FA"/>
    <w:rsid w:val="008A09C1"/>
    <w:rsid w:val="008A0AA4"/>
    <w:rsid w:val="008A0BDF"/>
    <w:rsid w:val="008A0E5E"/>
    <w:rsid w:val="008A1391"/>
    <w:rsid w:val="008A1475"/>
    <w:rsid w:val="008A1529"/>
    <w:rsid w:val="008A1733"/>
    <w:rsid w:val="008A18A3"/>
    <w:rsid w:val="008A1D55"/>
    <w:rsid w:val="008A1E8C"/>
    <w:rsid w:val="008A2685"/>
    <w:rsid w:val="008A2730"/>
    <w:rsid w:val="008A29B5"/>
    <w:rsid w:val="008A2CCA"/>
    <w:rsid w:val="008A33B2"/>
    <w:rsid w:val="008A35B8"/>
    <w:rsid w:val="008A366F"/>
    <w:rsid w:val="008A39DE"/>
    <w:rsid w:val="008A3ADF"/>
    <w:rsid w:val="008A3B10"/>
    <w:rsid w:val="008A40C4"/>
    <w:rsid w:val="008A4153"/>
    <w:rsid w:val="008A489F"/>
    <w:rsid w:val="008A494E"/>
    <w:rsid w:val="008A4BF6"/>
    <w:rsid w:val="008A4DB8"/>
    <w:rsid w:val="008A539D"/>
    <w:rsid w:val="008A5BA5"/>
    <w:rsid w:val="008A5C93"/>
    <w:rsid w:val="008A5F92"/>
    <w:rsid w:val="008A6C7B"/>
    <w:rsid w:val="008A708E"/>
    <w:rsid w:val="008A7899"/>
    <w:rsid w:val="008A7C8C"/>
    <w:rsid w:val="008A7DD5"/>
    <w:rsid w:val="008A7E2F"/>
    <w:rsid w:val="008A7F2F"/>
    <w:rsid w:val="008A7F49"/>
    <w:rsid w:val="008B05FA"/>
    <w:rsid w:val="008B06A0"/>
    <w:rsid w:val="008B07E8"/>
    <w:rsid w:val="008B0B7A"/>
    <w:rsid w:val="008B0D22"/>
    <w:rsid w:val="008B113E"/>
    <w:rsid w:val="008B11F9"/>
    <w:rsid w:val="008B1500"/>
    <w:rsid w:val="008B19A7"/>
    <w:rsid w:val="008B19C3"/>
    <w:rsid w:val="008B1A01"/>
    <w:rsid w:val="008B1B31"/>
    <w:rsid w:val="008B1E52"/>
    <w:rsid w:val="008B2156"/>
    <w:rsid w:val="008B21DC"/>
    <w:rsid w:val="008B2429"/>
    <w:rsid w:val="008B266F"/>
    <w:rsid w:val="008B271D"/>
    <w:rsid w:val="008B2A02"/>
    <w:rsid w:val="008B2ACB"/>
    <w:rsid w:val="008B2C1E"/>
    <w:rsid w:val="008B3074"/>
    <w:rsid w:val="008B330B"/>
    <w:rsid w:val="008B3AE2"/>
    <w:rsid w:val="008B3B97"/>
    <w:rsid w:val="008B4030"/>
    <w:rsid w:val="008B41A8"/>
    <w:rsid w:val="008B41D1"/>
    <w:rsid w:val="008B4337"/>
    <w:rsid w:val="008B467D"/>
    <w:rsid w:val="008B47D6"/>
    <w:rsid w:val="008B4ADD"/>
    <w:rsid w:val="008B4D14"/>
    <w:rsid w:val="008B4EC3"/>
    <w:rsid w:val="008B57AE"/>
    <w:rsid w:val="008B5A1C"/>
    <w:rsid w:val="008B621D"/>
    <w:rsid w:val="008B65E8"/>
    <w:rsid w:val="008B6640"/>
    <w:rsid w:val="008B6758"/>
    <w:rsid w:val="008B69B8"/>
    <w:rsid w:val="008B6F25"/>
    <w:rsid w:val="008B6FDE"/>
    <w:rsid w:val="008B75D8"/>
    <w:rsid w:val="008B75ED"/>
    <w:rsid w:val="008B75FD"/>
    <w:rsid w:val="008B7708"/>
    <w:rsid w:val="008B77BD"/>
    <w:rsid w:val="008B78D6"/>
    <w:rsid w:val="008B7C4C"/>
    <w:rsid w:val="008B7D8E"/>
    <w:rsid w:val="008B7EFC"/>
    <w:rsid w:val="008B7F50"/>
    <w:rsid w:val="008C032C"/>
    <w:rsid w:val="008C0570"/>
    <w:rsid w:val="008C05FA"/>
    <w:rsid w:val="008C0681"/>
    <w:rsid w:val="008C07BC"/>
    <w:rsid w:val="008C097B"/>
    <w:rsid w:val="008C0C67"/>
    <w:rsid w:val="008C12ED"/>
    <w:rsid w:val="008C14E2"/>
    <w:rsid w:val="008C16DA"/>
    <w:rsid w:val="008C19E0"/>
    <w:rsid w:val="008C1C38"/>
    <w:rsid w:val="008C261F"/>
    <w:rsid w:val="008C2670"/>
    <w:rsid w:val="008C26B0"/>
    <w:rsid w:val="008C2DF6"/>
    <w:rsid w:val="008C2E6D"/>
    <w:rsid w:val="008C36E1"/>
    <w:rsid w:val="008C3D3A"/>
    <w:rsid w:val="008C4073"/>
    <w:rsid w:val="008C411A"/>
    <w:rsid w:val="008C4A11"/>
    <w:rsid w:val="008C4AA4"/>
    <w:rsid w:val="008C4AFB"/>
    <w:rsid w:val="008C4B3E"/>
    <w:rsid w:val="008C4BA6"/>
    <w:rsid w:val="008C4DE2"/>
    <w:rsid w:val="008C4E38"/>
    <w:rsid w:val="008C508D"/>
    <w:rsid w:val="008C5308"/>
    <w:rsid w:val="008C55F4"/>
    <w:rsid w:val="008C5754"/>
    <w:rsid w:val="008C59D8"/>
    <w:rsid w:val="008C5BE6"/>
    <w:rsid w:val="008C5E91"/>
    <w:rsid w:val="008C6912"/>
    <w:rsid w:val="008C6CE1"/>
    <w:rsid w:val="008C6D02"/>
    <w:rsid w:val="008C6D91"/>
    <w:rsid w:val="008C6F5E"/>
    <w:rsid w:val="008C708F"/>
    <w:rsid w:val="008C7387"/>
    <w:rsid w:val="008C74A9"/>
    <w:rsid w:val="008C755E"/>
    <w:rsid w:val="008C760E"/>
    <w:rsid w:val="008C7631"/>
    <w:rsid w:val="008C7839"/>
    <w:rsid w:val="008C7AEC"/>
    <w:rsid w:val="008C7C80"/>
    <w:rsid w:val="008C7D03"/>
    <w:rsid w:val="008C7E61"/>
    <w:rsid w:val="008C7EA1"/>
    <w:rsid w:val="008D011F"/>
    <w:rsid w:val="008D01D7"/>
    <w:rsid w:val="008D02BA"/>
    <w:rsid w:val="008D0A79"/>
    <w:rsid w:val="008D0C84"/>
    <w:rsid w:val="008D0DEB"/>
    <w:rsid w:val="008D0F39"/>
    <w:rsid w:val="008D1168"/>
    <w:rsid w:val="008D15D3"/>
    <w:rsid w:val="008D1832"/>
    <w:rsid w:val="008D1AAA"/>
    <w:rsid w:val="008D1D36"/>
    <w:rsid w:val="008D2569"/>
    <w:rsid w:val="008D2CC5"/>
    <w:rsid w:val="008D2CDB"/>
    <w:rsid w:val="008D2D76"/>
    <w:rsid w:val="008D2F35"/>
    <w:rsid w:val="008D33EA"/>
    <w:rsid w:val="008D3566"/>
    <w:rsid w:val="008D35B8"/>
    <w:rsid w:val="008D3685"/>
    <w:rsid w:val="008D3699"/>
    <w:rsid w:val="008D3827"/>
    <w:rsid w:val="008D3899"/>
    <w:rsid w:val="008D38B7"/>
    <w:rsid w:val="008D3A04"/>
    <w:rsid w:val="008D4127"/>
    <w:rsid w:val="008D4232"/>
    <w:rsid w:val="008D4373"/>
    <w:rsid w:val="008D45D3"/>
    <w:rsid w:val="008D48DB"/>
    <w:rsid w:val="008D4B1F"/>
    <w:rsid w:val="008D4CDE"/>
    <w:rsid w:val="008D5194"/>
    <w:rsid w:val="008D540A"/>
    <w:rsid w:val="008D5567"/>
    <w:rsid w:val="008D56AB"/>
    <w:rsid w:val="008D59A6"/>
    <w:rsid w:val="008D5AD0"/>
    <w:rsid w:val="008D61EB"/>
    <w:rsid w:val="008D6256"/>
    <w:rsid w:val="008D63DB"/>
    <w:rsid w:val="008D6686"/>
    <w:rsid w:val="008D6B95"/>
    <w:rsid w:val="008D6DA3"/>
    <w:rsid w:val="008D6EBE"/>
    <w:rsid w:val="008D729C"/>
    <w:rsid w:val="008D7ACB"/>
    <w:rsid w:val="008D7AF9"/>
    <w:rsid w:val="008D7D08"/>
    <w:rsid w:val="008E00E0"/>
    <w:rsid w:val="008E0223"/>
    <w:rsid w:val="008E085A"/>
    <w:rsid w:val="008E0B2A"/>
    <w:rsid w:val="008E0DCF"/>
    <w:rsid w:val="008E157C"/>
    <w:rsid w:val="008E1C04"/>
    <w:rsid w:val="008E1DCC"/>
    <w:rsid w:val="008E1EE1"/>
    <w:rsid w:val="008E1FDF"/>
    <w:rsid w:val="008E2276"/>
    <w:rsid w:val="008E24A2"/>
    <w:rsid w:val="008E2903"/>
    <w:rsid w:val="008E3755"/>
    <w:rsid w:val="008E397A"/>
    <w:rsid w:val="008E3C91"/>
    <w:rsid w:val="008E3EB5"/>
    <w:rsid w:val="008E40B0"/>
    <w:rsid w:val="008E412E"/>
    <w:rsid w:val="008E4320"/>
    <w:rsid w:val="008E44C3"/>
    <w:rsid w:val="008E463A"/>
    <w:rsid w:val="008E49B6"/>
    <w:rsid w:val="008E4B9D"/>
    <w:rsid w:val="008E4E58"/>
    <w:rsid w:val="008E4F87"/>
    <w:rsid w:val="008E505B"/>
    <w:rsid w:val="008E546D"/>
    <w:rsid w:val="008E5BC0"/>
    <w:rsid w:val="008E5BC5"/>
    <w:rsid w:val="008E5E08"/>
    <w:rsid w:val="008E5FD4"/>
    <w:rsid w:val="008E63D5"/>
    <w:rsid w:val="008E642E"/>
    <w:rsid w:val="008E66F9"/>
    <w:rsid w:val="008E6718"/>
    <w:rsid w:val="008E67D1"/>
    <w:rsid w:val="008E6CC4"/>
    <w:rsid w:val="008E7097"/>
    <w:rsid w:val="008E72D4"/>
    <w:rsid w:val="008E740F"/>
    <w:rsid w:val="008E75BD"/>
    <w:rsid w:val="008E77F0"/>
    <w:rsid w:val="008F00D8"/>
    <w:rsid w:val="008F0285"/>
    <w:rsid w:val="008F0ABF"/>
    <w:rsid w:val="008F0D70"/>
    <w:rsid w:val="008F10F0"/>
    <w:rsid w:val="008F13CB"/>
    <w:rsid w:val="008F1553"/>
    <w:rsid w:val="008F1779"/>
    <w:rsid w:val="008F17BA"/>
    <w:rsid w:val="008F20D6"/>
    <w:rsid w:val="008F2323"/>
    <w:rsid w:val="008F23FA"/>
    <w:rsid w:val="008F24A5"/>
    <w:rsid w:val="008F2589"/>
    <w:rsid w:val="008F2804"/>
    <w:rsid w:val="008F293B"/>
    <w:rsid w:val="008F2C8D"/>
    <w:rsid w:val="008F32B5"/>
    <w:rsid w:val="008F365E"/>
    <w:rsid w:val="008F36BF"/>
    <w:rsid w:val="008F36E6"/>
    <w:rsid w:val="008F36F4"/>
    <w:rsid w:val="008F379C"/>
    <w:rsid w:val="008F3ACC"/>
    <w:rsid w:val="008F3D7A"/>
    <w:rsid w:val="008F3EC7"/>
    <w:rsid w:val="008F44D3"/>
    <w:rsid w:val="008F45B1"/>
    <w:rsid w:val="008F4BE6"/>
    <w:rsid w:val="008F531D"/>
    <w:rsid w:val="008F560C"/>
    <w:rsid w:val="008F577F"/>
    <w:rsid w:val="008F5BA4"/>
    <w:rsid w:val="008F6337"/>
    <w:rsid w:val="008F6722"/>
    <w:rsid w:val="008F6739"/>
    <w:rsid w:val="008F6CD7"/>
    <w:rsid w:val="008F70C9"/>
    <w:rsid w:val="008F71CD"/>
    <w:rsid w:val="008F7242"/>
    <w:rsid w:val="008F7275"/>
    <w:rsid w:val="008F72DC"/>
    <w:rsid w:val="008F7634"/>
    <w:rsid w:val="008F7999"/>
    <w:rsid w:val="00900198"/>
    <w:rsid w:val="00900413"/>
    <w:rsid w:val="00900418"/>
    <w:rsid w:val="0090063C"/>
    <w:rsid w:val="009006F0"/>
    <w:rsid w:val="009006FF"/>
    <w:rsid w:val="00900968"/>
    <w:rsid w:val="00900A03"/>
    <w:rsid w:val="00900AD4"/>
    <w:rsid w:val="00900B16"/>
    <w:rsid w:val="00900CCB"/>
    <w:rsid w:val="00900CF5"/>
    <w:rsid w:val="00900F4E"/>
    <w:rsid w:val="00901057"/>
    <w:rsid w:val="009012B2"/>
    <w:rsid w:val="00901480"/>
    <w:rsid w:val="009017D1"/>
    <w:rsid w:val="00901BBF"/>
    <w:rsid w:val="00901EA7"/>
    <w:rsid w:val="00902071"/>
    <w:rsid w:val="0090240F"/>
    <w:rsid w:val="00902687"/>
    <w:rsid w:val="00902933"/>
    <w:rsid w:val="0090295C"/>
    <w:rsid w:val="0090296A"/>
    <w:rsid w:val="00902EA0"/>
    <w:rsid w:val="0090344D"/>
    <w:rsid w:val="009034A0"/>
    <w:rsid w:val="00903552"/>
    <w:rsid w:val="00903650"/>
    <w:rsid w:val="0090395A"/>
    <w:rsid w:val="00903A0E"/>
    <w:rsid w:val="00903D22"/>
    <w:rsid w:val="00904225"/>
    <w:rsid w:val="0090424F"/>
    <w:rsid w:val="009042D6"/>
    <w:rsid w:val="009047B5"/>
    <w:rsid w:val="00904973"/>
    <w:rsid w:val="00904CDB"/>
    <w:rsid w:val="00904D1C"/>
    <w:rsid w:val="00905F1A"/>
    <w:rsid w:val="00905F39"/>
    <w:rsid w:val="00906B0F"/>
    <w:rsid w:val="00906C35"/>
    <w:rsid w:val="00907263"/>
    <w:rsid w:val="009077A8"/>
    <w:rsid w:val="00907922"/>
    <w:rsid w:val="00907A7A"/>
    <w:rsid w:val="00907BEA"/>
    <w:rsid w:val="00907DB6"/>
    <w:rsid w:val="00907E1D"/>
    <w:rsid w:val="00907E91"/>
    <w:rsid w:val="0091010E"/>
    <w:rsid w:val="009102B5"/>
    <w:rsid w:val="00910837"/>
    <w:rsid w:val="00910C8A"/>
    <w:rsid w:val="00910C93"/>
    <w:rsid w:val="00910E5E"/>
    <w:rsid w:val="00910FA9"/>
    <w:rsid w:val="00911435"/>
    <w:rsid w:val="009119CB"/>
    <w:rsid w:val="00911BEC"/>
    <w:rsid w:val="00911D38"/>
    <w:rsid w:val="009120EF"/>
    <w:rsid w:val="00912166"/>
    <w:rsid w:val="009124A7"/>
    <w:rsid w:val="00912665"/>
    <w:rsid w:val="00912772"/>
    <w:rsid w:val="00913970"/>
    <w:rsid w:val="00913B18"/>
    <w:rsid w:val="009142C6"/>
    <w:rsid w:val="00914873"/>
    <w:rsid w:val="00914F08"/>
    <w:rsid w:val="00914FA1"/>
    <w:rsid w:val="00914FF4"/>
    <w:rsid w:val="0091500D"/>
    <w:rsid w:val="0091547F"/>
    <w:rsid w:val="00915679"/>
    <w:rsid w:val="00915750"/>
    <w:rsid w:val="00916435"/>
    <w:rsid w:val="009164C8"/>
    <w:rsid w:val="0091666B"/>
    <w:rsid w:val="00916737"/>
    <w:rsid w:val="009169F7"/>
    <w:rsid w:val="00916A2E"/>
    <w:rsid w:val="00916AAD"/>
    <w:rsid w:val="00916BC8"/>
    <w:rsid w:val="00916C2C"/>
    <w:rsid w:val="00916DE3"/>
    <w:rsid w:val="00917019"/>
    <w:rsid w:val="00917675"/>
    <w:rsid w:val="00917731"/>
    <w:rsid w:val="00917A37"/>
    <w:rsid w:val="00917B18"/>
    <w:rsid w:val="00917EF6"/>
    <w:rsid w:val="00917F5E"/>
    <w:rsid w:val="00920535"/>
    <w:rsid w:val="0092101E"/>
    <w:rsid w:val="00921213"/>
    <w:rsid w:val="00921C00"/>
    <w:rsid w:val="0092215E"/>
    <w:rsid w:val="0092218A"/>
    <w:rsid w:val="00922192"/>
    <w:rsid w:val="009221B1"/>
    <w:rsid w:val="00922348"/>
    <w:rsid w:val="0092247C"/>
    <w:rsid w:val="009225BE"/>
    <w:rsid w:val="0092272B"/>
    <w:rsid w:val="0092368A"/>
    <w:rsid w:val="0092382C"/>
    <w:rsid w:val="0092385B"/>
    <w:rsid w:val="009238A0"/>
    <w:rsid w:val="00923FCF"/>
    <w:rsid w:val="009246E0"/>
    <w:rsid w:val="00924801"/>
    <w:rsid w:val="00924851"/>
    <w:rsid w:val="0092485B"/>
    <w:rsid w:val="00924EF3"/>
    <w:rsid w:val="00924F72"/>
    <w:rsid w:val="009251EF"/>
    <w:rsid w:val="009254C1"/>
    <w:rsid w:val="00925C70"/>
    <w:rsid w:val="00925D0C"/>
    <w:rsid w:val="00925FAF"/>
    <w:rsid w:val="00926008"/>
    <w:rsid w:val="009265B6"/>
    <w:rsid w:val="00926E3E"/>
    <w:rsid w:val="00926E60"/>
    <w:rsid w:val="0092701E"/>
    <w:rsid w:val="00927259"/>
    <w:rsid w:val="00927383"/>
    <w:rsid w:val="00927435"/>
    <w:rsid w:val="009275C5"/>
    <w:rsid w:val="00927B2D"/>
    <w:rsid w:val="00927B52"/>
    <w:rsid w:val="00927C75"/>
    <w:rsid w:val="00927DEE"/>
    <w:rsid w:val="00927FAC"/>
    <w:rsid w:val="00927FD5"/>
    <w:rsid w:val="009300FF"/>
    <w:rsid w:val="00930152"/>
    <w:rsid w:val="0093018E"/>
    <w:rsid w:val="009301C6"/>
    <w:rsid w:val="00930292"/>
    <w:rsid w:val="0093078C"/>
    <w:rsid w:val="00930E96"/>
    <w:rsid w:val="00930FA2"/>
    <w:rsid w:val="00930FA8"/>
    <w:rsid w:val="009314C1"/>
    <w:rsid w:val="0093153C"/>
    <w:rsid w:val="00931A22"/>
    <w:rsid w:val="00931D31"/>
    <w:rsid w:val="00931F66"/>
    <w:rsid w:val="00931F99"/>
    <w:rsid w:val="009321A6"/>
    <w:rsid w:val="009327E3"/>
    <w:rsid w:val="009328AD"/>
    <w:rsid w:val="00932A6F"/>
    <w:rsid w:val="00932B18"/>
    <w:rsid w:val="00932C34"/>
    <w:rsid w:val="00932D1D"/>
    <w:rsid w:val="00933015"/>
    <w:rsid w:val="009331D9"/>
    <w:rsid w:val="009334E7"/>
    <w:rsid w:val="0093364D"/>
    <w:rsid w:val="00933B0D"/>
    <w:rsid w:val="00933F7D"/>
    <w:rsid w:val="0093410F"/>
    <w:rsid w:val="00934348"/>
    <w:rsid w:val="00934462"/>
    <w:rsid w:val="0093485D"/>
    <w:rsid w:val="00934869"/>
    <w:rsid w:val="00934B31"/>
    <w:rsid w:val="00934C13"/>
    <w:rsid w:val="00934D11"/>
    <w:rsid w:val="00934EBA"/>
    <w:rsid w:val="00934ED6"/>
    <w:rsid w:val="00935052"/>
    <w:rsid w:val="0093521F"/>
    <w:rsid w:val="00935819"/>
    <w:rsid w:val="0093590A"/>
    <w:rsid w:val="009359E9"/>
    <w:rsid w:val="00935AE5"/>
    <w:rsid w:val="00935F5B"/>
    <w:rsid w:val="009362DD"/>
    <w:rsid w:val="00936618"/>
    <w:rsid w:val="0093674B"/>
    <w:rsid w:val="00936C6B"/>
    <w:rsid w:val="00936DEB"/>
    <w:rsid w:val="00936F59"/>
    <w:rsid w:val="009371C2"/>
    <w:rsid w:val="0093722C"/>
    <w:rsid w:val="009372D4"/>
    <w:rsid w:val="009375EE"/>
    <w:rsid w:val="00937773"/>
    <w:rsid w:val="00937ADD"/>
    <w:rsid w:val="00937ED7"/>
    <w:rsid w:val="00937F7C"/>
    <w:rsid w:val="00937FB1"/>
    <w:rsid w:val="009404C8"/>
    <w:rsid w:val="009405A0"/>
    <w:rsid w:val="0094150C"/>
    <w:rsid w:val="00941559"/>
    <w:rsid w:val="00941782"/>
    <w:rsid w:val="00941846"/>
    <w:rsid w:val="00941AE2"/>
    <w:rsid w:val="00941B04"/>
    <w:rsid w:val="00942264"/>
    <w:rsid w:val="009422BA"/>
    <w:rsid w:val="0094238D"/>
    <w:rsid w:val="00942EC6"/>
    <w:rsid w:val="00943104"/>
    <w:rsid w:val="0094355B"/>
    <w:rsid w:val="0094372C"/>
    <w:rsid w:val="0094393C"/>
    <w:rsid w:val="009439F4"/>
    <w:rsid w:val="00943D38"/>
    <w:rsid w:val="00943F73"/>
    <w:rsid w:val="009441FB"/>
    <w:rsid w:val="00944326"/>
    <w:rsid w:val="00944426"/>
    <w:rsid w:val="00944517"/>
    <w:rsid w:val="009447E0"/>
    <w:rsid w:val="00944F35"/>
    <w:rsid w:val="0094522E"/>
    <w:rsid w:val="00945A00"/>
    <w:rsid w:val="00945BD5"/>
    <w:rsid w:val="009461AC"/>
    <w:rsid w:val="0094649F"/>
    <w:rsid w:val="00946B95"/>
    <w:rsid w:val="00946C1E"/>
    <w:rsid w:val="00946C39"/>
    <w:rsid w:val="00946EA1"/>
    <w:rsid w:val="00946FBC"/>
    <w:rsid w:val="00947040"/>
    <w:rsid w:val="00947088"/>
    <w:rsid w:val="0094736D"/>
    <w:rsid w:val="0094739E"/>
    <w:rsid w:val="00947835"/>
    <w:rsid w:val="00947B9D"/>
    <w:rsid w:val="00947C84"/>
    <w:rsid w:val="00950085"/>
    <w:rsid w:val="00950459"/>
    <w:rsid w:val="00950616"/>
    <w:rsid w:val="009506AD"/>
    <w:rsid w:val="009509FA"/>
    <w:rsid w:val="00950C5F"/>
    <w:rsid w:val="00950CA5"/>
    <w:rsid w:val="00950CF7"/>
    <w:rsid w:val="00950D66"/>
    <w:rsid w:val="00950ED9"/>
    <w:rsid w:val="00951163"/>
    <w:rsid w:val="009519D1"/>
    <w:rsid w:val="00951D1B"/>
    <w:rsid w:val="00951DBB"/>
    <w:rsid w:val="00951E85"/>
    <w:rsid w:val="00952035"/>
    <w:rsid w:val="00952261"/>
    <w:rsid w:val="00952490"/>
    <w:rsid w:val="00952875"/>
    <w:rsid w:val="009529B2"/>
    <w:rsid w:val="00952DB0"/>
    <w:rsid w:val="00952DFD"/>
    <w:rsid w:val="00952EB9"/>
    <w:rsid w:val="0095302E"/>
    <w:rsid w:val="009530F2"/>
    <w:rsid w:val="00953110"/>
    <w:rsid w:val="00953364"/>
    <w:rsid w:val="0095362F"/>
    <w:rsid w:val="00953D53"/>
    <w:rsid w:val="009540B1"/>
    <w:rsid w:val="00954432"/>
    <w:rsid w:val="00954BAD"/>
    <w:rsid w:val="00954CAD"/>
    <w:rsid w:val="009550B1"/>
    <w:rsid w:val="00955333"/>
    <w:rsid w:val="00955475"/>
    <w:rsid w:val="0095553A"/>
    <w:rsid w:val="0095588F"/>
    <w:rsid w:val="00955F46"/>
    <w:rsid w:val="009563E7"/>
    <w:rsid w:val="00956569"/>
    <w:rsid w:val="009567B3"/>
    <w:rsid w:val="00956A8E"/>
    <w:rsid w:val="00956D20"/>
    <w:rsid w:val="00957206"/>
    <w:rsid w:val="009572E1"/>
    <w:rsid w:val="00957461"/>
    <w:rsid w:val="009574A2"/>
    <w:rsid w:val="009577F0"/>
    <w:rsid w:val="00957848"/>
    <w:rsid w:val="00957F8B"/>
    <w:rsid w:val="009604C5"/>
    <w:rsid w:val="00960561"/>
    <w:rsid w:val="009605F1"/>
    <w:rsid w:val="00960646"/>
    <w:rsid w:val="00960951"/>
    <w:rsid w:val="00960BAB"/>
    <w:rsid w:val="00960CA2"/>
    <w:rsid w:val="00960F98"/>
    <w:rsid w:val="00961686"/>
    <w:rsid w:val="0096171B"/>
    <w:rsid w:val="009617CF"/>
    <w:rsid w:val="009618C4"/>
    <w:rsid w:val="00961BA2"/>
    <w:rsid w:val="00962038"/>
    <w:rsid w:val="00962040"/>
    <w:rsid w:val="009623AD"/>
    <w:rsid w:val="00962497"/>
    <w:rsid w:val="00962606"/>
    <w:rsid w:val="0096296F"/>
    <w:rsid w:val="00962A3D"/>
    <w:rsid w:val="00962C5F"/>
    <w:rsid w:val="00962E04"/>
    <w:rsid w:val="009631FD"/>
    <w:rsid w:val="00963AB6"/>
    <w:rsid w:val="00963B9A"/>
    <w:rsid w:val="00963FD8"/>
    <w:rsid w:val="00963FE0"/>
    <w:rsid w:val="009642A1"/>
    <w:rsid w:val="0096430A"/>
    <w:rsid w:val="00964CC1"/>
    <w:rsid w:val="00964D41"/>
    <w:rsid w:val="00965303"/>
    <w:rsid w:val="009653AD"/>
    <w:rsid w:val="00965423"/>
    <w:rsid w:val="00965741"/>
    <w:rsid w:val="009657A3"/>
    <w:rsid w:val="00965899"/>
    <w:rsid w:val="009658D6"/>
    <w:rsid w:val="00966441"/>
    <w:rsid w:val="00966601"/>
    <w:rsid w:val="00966C26"/>
    <w:rsid w:val="00966DC3"/>
    <w:rsid w:val="00966E0A"/>
    <w:rsid w:val="00966E54"/>
    <w:rsid w:val="00967140"/>
    <w:rsid w:val="00967650"/>
    <w:rsid w:val="00967753"/>
    <w:rsid w:val="00970014"/>
    <w:rsid w:val="009700C3"/>
    <w:rsid w:val="0097072A"/>
    <w:rsid w:val="00970A15"/>
    <w:rsid w:val="00971599"/>
    <w:rsid w:val="00971789"/>
    <w:rsid w:val="009719D7"/>
    <w:rsid w:val="00971F9E"/>
    <w:rsid w:val="009721FE"/>
    <w:rsid w:val="009722EE"/>
    <w:rsid w:val="009723A8"/>
    <w:rsid w:val="009724F3"/>
    <w:rsid w:val="00972621"/>
    <w:rsid w:val="009726A5"/>
    <w:rsid w:val="009726F2"/>
    <w:rsid w:val="00973021"/>
    <w:rsid w:val="00973034"/>
    <w:rsid w:val="00973264"/>
    <w:rsid w:val="00973338"/>
    <w:rsid w:val="00973431"/>
    <w:rsid w:val="00973505"/>
    <w:rsid w:val="00973774"/>
    <w:rsid w:val="00973B2B"/>
    <w:rsid w:val="00973B5D"/>
    <w:rsid w:val="00973D7D"/>
    <w:rsid w:val="00973F5C"/>
    <w:rsid w:val="00973F8D"/>
    <w:rsid w:val="00974121"/>
    <w:rsid w:val="009743AC"/>
    <w:rsid w:val="0097477D"/>
    <w:rsid w:val="0097481B"/>
    <w:rsid w:val="00974F95"/>
    <w:rsid w:val="009753AC"/>
    <w:rsid w:val="009759B2"/>
    <w:rsid w:val="00975AE5"/>
    <w:rsid w:val="00975B63"/>
    <w:rsid w:val="00975C6A"/>
    <w:rsid w:val="00975D09"/>
    <w:rsid w:val="00975F90"/>
    <w:rsid w:val="00975FE4"/>
    <w:rsid w:val="0097604D"/>
    <w:rsid w:val="009760C4"/>
    <w:rsid w:val="009762F7"/>
    <w:rsid w:val="00976446"/>
    <w:rsid w:val="009766E2"/>
    <w:rsid w:val="00976782"/>
    <w:rsid w:val="009768E7"/>
    <w:rsid w:val="00976A77"/>
    <w:rsid w:val="00976DAE"/>
    <w:rsid w:val="00976DDA"/>
    <w:rsid w:val="00976F6C"/>
    <w:rsid w:val="0097794E"/>
    <w:rsid w:val="00977E17"/>
    <w:rsid w:val="00977F0C"/>
    <w:rsid w:val="009802BB"/>
    <w:rsid w:val="00980310"/>
    <w:rsid w:val="009804C0"/>
    <w:rsid w:val="00980EB3"/>
    <w:rsid w:val="00981095"/>
    <w:rsid w:val="0098144B"/>
    <w:rsid w:val="0098149C"/>
    <w:rsid w:val="0098158E"/>
    <w:rsid w:val="009815D7"/>
    <w:rsid w:val="00981995"/>
    <w:rsid w:val="00981B1E"/>
    <w:rsid w:val="00981CAB"/>
    <w:rsid w:val="00982140"/>
    <w:rsid w:val="009825EB"/>
    <w:rsid w:val="009826D9"/>
    <w:rsid w:val="009826EC"/>
    <w:rsid w:val="00982854"/>
    <w:rsid w:val="0098291C"/>
    <w:rsid w:val="00982BB4"/>
    <w:rsid w:val="009834DC"/>
    <w:rsid w:val="00983A42"/>
    <w:rsid w:val="00983DC7"/>
    <w:rsid w:val="00983EB8"/>
    <w:rsid w:val="009843C0"/>
    <w:rsid w:val="0098444B"/>
    <w:rsid w:val="00984478"/>
    <w:rsid w:val="00984730"/>
    <w:rsid w:val="0098483E"/>
    <w:rsid w:val="00984C4F"/>
    <w:rsid w:val="00985157"/>
    <w:rsid w:val="00985369"/>
    <w:rsid w:val="00985374"/>
    <w:rsid w:val="0098539A"/>
    <w:rsid w:val="00985729"/>
    <w:rsid w:val="00985CD4"/>
    <w:rsid w:val="00986092"/>
    <w:rsid w:val="009869FA"/>
    <w:rsid w:val="00986B61"/>
    <w:rsid w:val="00986BF3"/>
    <w:rsid w:val="00986E88"/>
    <w:rsid w:val="009870F2"/>
    <w:rsid w:val="00987126"/>
    <w:rsid w:val="009871AF"/>
    <w:rsid w:val="009877ED"/>
    <w:rsid w:val="00987825"/>
    <w:rsid w:val="009878A4"/>
    <w:rsid w:val="00987C53"/>
    <w:rsid w:val="00987C80"/>
    <w:rsid w:val="00987C8F"/>
    <w:rsid w:val="00987D5E"/>
    <w:rsid w:val="0099012E"/>
    <w:rsid w:val="00990F3E"/>
    <w:rsid w:val="009912DA"/>
    <w:rsid w:val="009912E0"/>
    <w:rsid w:val="009912E6"/>
    <w:rsid w:val="009912F8"/>
    <w:rsid w:val="00991311"/>
    <w:rsid w:val="009914DB"/>
    <w:rsid w:val="009915A5"/>
    <w:rsid w:val="00991826"/>
    <w:rsid w:val="00991C79"/>
    <w:rsid w:val="00991D34"/>
    <w:rsid w:val="00991F00"/>
    <w:rsid w:val="00991F77"/>
    <w:rsid w:val="00992001"/>
    <w:rsid w:val="00992021"/>
    <w:rsid w:val="00992554"/>
    <w:rsid w:val="00992892"/>
    <w:rsid w:val="009928DC"/>
    <w:rsid w:val="00992ED9"/>
    <w:rsid w:val="00992FE5"/>
    <w:rsid w:val="00993209"/>
    <w:rsid w:val="00993428"/>
    <w:rsid w:val="00993683"/>
    <w:rsid w:val="009936AA"/>
    <w:rsid w:val="0099393A"/>
    <w:rsid w:val="00993996"/>
    <w:rsid w:val="00993A3F"/>
    <w:rsid w:val="00993E69"/>
    <w:rsid w:val="00993E6D"/>
    <w:rsid w:val="0099412F"/>
    <w:rsid w:val="0099420C"/>
    <w:rsid w:val="009946AA"/>
    <w:rsid w:val="009946B3"/>
    <w:rsid w:val="00994A17"/>
    <w:rsid w:val="009950B0"/>
    <w:rsid w:val="00995109"/>
    <w:rsid w:val="009952E0"/>
    <w:rsid w:val="00995714"/>
    <w:rsid w:val="009959E7"/>
    <w:rsid w:val="00995A93"/>
    <w:rsid w:val="009960AA"/>
    <w:rsid w:val="00996181"/>
    <w:rsid w:val="00996277"/>
    <w:rsid w:val="009962D4"/>
    <w:rsid w:val="00996399"/>
    <w:rsid w:val="009968E6"/>
    <w:rsid w:val="00996A20"/>
    <w:rsid w:val="00996E99"/>
    <w:rsid w:val="00997298"/>
    <w:rsid w:val="00997568"/>
    <w:rsid w:val="00997771"/>
    <w:rsid w:val="009977D2"/>
    <w:rsid w:val="009979AF"/>
    <w:rsid w:val="00997C59"/>
    <w:rsid w:val="00997FF3"/>
    <w:rsid w:val="009A00BD"/>
    <w:rsid w:val="009A04E7"/>
    <w:rsid w:val="009A099C"/>
    <w:rsid w:val="009A111B"/>
    <w:rsid w:val="009A1206"/>
    <w:rsid w:val="009A140E"/>
    <w:rsid w:val="009A1797"/>
    <w:rsid w:val="009A1A72"/>
    <w:rsid w:val="009A1C42"/>
    <w:rsid w:val="009A1CAD"/>
    <w:rsid w:val="009A1D3E"/>
    <w:rsid w:val="009A1D9C"/>
    <w:rsid w:val="009A21CD"/>
    <w:rsid w:val="009A24B0"/>
    <w:rsid w:val="009A269C"/>
    <w:rsid w:val="009A27DD"/>
    <w:rsid w:val="009A29E9"/>
    <w:rsid w:val="009A2B48"/>
    <w:rsid w:val="009A2D7C"/>
    <w:rsid w:val="009A2E85"/>
    <w:rsid w:val="009A311B"/>
    <w:rsid w:val="009A3224"/>
    <w:rsid w:val="009A3510"/>
    <w:rsid w:val="009A359F"/>
    <w:rsid w:val="009A3DD7"/>
    <w:rsid w:val="009A3FFB"/>
    <w:rsid w:val="009A4074"/>
    <w:rsid w:val="009A4087"/>
    <w:rsid w:val="009A4B38"/>
    <w:rsid w:val="009A4D5C"/>
    <w:rsid w:val="009A4E3D"/>
    <w:rsid w:val="009A4F54"/>
    <w:rsid w:val="009A4FCC"/>
    <w:rsid w:val="009A5737"/>
    <w:rsid w:val="009A5E4B"/>
    <w:rsid w:val="009A5E6F"/>
    <w:rsid w:val="009A61D9"/>
    <w:rsid w:val="009A628F"/>
    <w:rsid w:val="009A666E"/>
    <w:rsid w:val="009A6681"/>
    <w:rsid w:val="009A68C1"/>
    <w:rsid w:val="009A6B61"/>
    <w:rsid w:val="009A6B89"/>
    <w:rsid w:val="009A6DF5"/>
    <w:rsid w:val="009A6EBC"/>
    <w:rsid w:val="009A708A"/>
    <w:rsid w:val="009B04EB"/>
    <w:rsid w:val="009B0614"/>
    <w:rsid w:val="009B0684"/>
    <w:rsid w:val="009B0805"/>
    <w:rsid w:val="009B09B0"/>
    <w:rsid w:val="009B0C49"/>
    <w:rsid w:val="009B0E95"/>
    <w:rsid w:val="009B1107"/>
    <w:rsid w:val="009B1330"/>
    <w:rsid w:val="009B198F"/>
    <w:rsid w:val="009B20E7"/>
    <w:rsid w:val="009B2107"/>
    <w:rsid w:val="009B2524"/>
    <w:rsid w:val="009B2536"/>
    <w:rsid w:val="009B2C9F"/>
    <w:rsid w:val="009B3150"/>
    <w:rsid w:val="009B31E3"/>
    <w:rsid w:val="009B35BA"/>
    <w:rsid w:val="009B396D"/>
    <w:rsid w:val="009B3A94"/>
    <w:rsid w:val="009B3F62"/>
    <w:rsid w:val="009B42A0"/>
    <w:rsid w:val="009B478E"/>
    <w:rsid w:val="009B4867"/>
    <w:rsid w:val="009B4B28"/>
    <w:rsid w:val="009B4CD6"/>
    <w:rsid w:val="009B4DB2"/>
    <w:rsid w:val="009B510A"/>
    <w:rsid w:val="009B5391"/>
    <w:rsid w:val="009B56DB"/>
    <w:rsid w:val="009B573C"/>
    <w:rsid w:val="009B63A3"/>
    <w:rsid w:val="009B640B"/>
    <w:rsid w:val="009B67FE"/>
    <w:rsid w:val="009B6B2D"/>
    <w:rsid w:val="009B6C28"/>
    <w:rsid w:val="009B6DC5"/>
    <w:rsid w:val="009B7304"/>
    <w:rsid w:val="009B7409"/>
    <w:rsid w:val="009B7569"/>
    <w:rsid w:val="009B7680"/>
    <w:rsid w:val="009B7D44"/>
    <w:rsid w:val="009B7D4A"/>
    <w:rsid w:val="009B7DB9"/>
    <w:rsid w:val="009B7E48"/>
    <w:rsid w:val="009C0235"/>
    <w:rsid w:val="009C03E2"/>
    <w:rsid w:val="009C049F"/>
    <w:rsid w:val="009C0521"/>
    <w:rsid w:val="009C0DF9"/>
    <w:rsid w:val="009C0E1B"/>
    <w:rsid w:val="009C102F"/>
    <w:rsid w:val="009C1124"/>
    <w:rsid w:val="009C16FB"/>
    <w:rsid w:val="009C16FE"/>
    <w:rsid w:val="009C1720"/>
    <w:rsid w:val="009C1977"/>
    <w:rsid w:val="009C1B59"/>
    <w:rsid w:val="009C1DF7"/>
    <w:rsid w:val="009C1F71"/>
    <w:rsid w:val="009C22E4"/>
    <w:rsid w:val="009C25C5"/>
    <w:rsid w:val="009C28ED"/>
    <w:rsid w:val="009C2A09"/>
    <w:rsid w:val="009C2A13"/>
    <w:rsid w:val="009C2A1E"/>
    <w:rsid w:val="009C2B92"/>
    <w:rsid w:val="009C2D05"/>
    <w:rsid w:val="009C2F1B"/>
    <w:rsid w:val="009C3629"/>
    <w:rsid w:val="009C378A"/>
    <w:rsid w:val="009C382E"/>
    <w:rsid w:val="009C3950"/>
    <w:rsid w:val="009C3952"/>
    <w:rsid w:val="009C39FD"/>
    <w:rsid w:val="009C3ADE"/>
    <w:rsid w:val="009C3D0E"/>
    <w:rsid w:val="009C4548"/>
    <w:rsid w:val="009C4555"/>
    <w:rsid w:val="009C4710"/>
    <w:rsid w:val="009C4725"/>
    <w:rsid w:val="009C48B3"/>
    <w:rsid w:val="009C56AD"/>
    <w:rsid w:val="009C5AA1"/>
    <w:rsid w:val="009C5AD3"/>
    <w:rsid w:val="009C5B74"/>
    <w:rsid w:val="009C5CCE"/>
    <w:rsid w:val="009C5D07"/>
    <w:rsid w:val="009C5EFA"/>
    <w:rsid w:val="009C630F"/>
    <w:rsid w:val="009C67D0"/>
    <w:rsid w:val="009C68B6"/>
    <w:rsid w:val="009C68F5"/>
    <w:rsid w:val="009C6E23"/>
    <w:rsid w:val="009C704C"/>
    <w:rsid w:val="009C712E"/>
    <w:rsid w:val="009C75D4"/>
    <w:rsid w:val="009C78B6"/>
    <w:rsid w:val="009C78E0"/>
    <w:rsid w:val="009C7996"/>
    <w:rsid w:val="009C79B3"/>
    <w:rsid w:val="009C7A31"/>
    <w:rsid w:val="009C7C00"/>
    <w:rsid w:val="009C7D85"/>
    <w:rsid w:val="009D0147"/>
    <w:rsid w:val="009D0227"/>
    <w:rsid w:val="009D0325"/>
    <w:rsid w:val="009D0328"/>
    <w:rsid w:val="009D046C"/>
    <w:rsid w:val="009D0482"/>
    <w:rsid w:val="009D09F8"/>
    <w:rsid w:val="009D0AB1"/>
    <w:rsid w:val="009D0B09"/>
    <w:rsid w:val="009D0FB2"/>
    <w:rsid w:val="009D1310"/>
    <w:rsid w:val="009D1532"/>
    <w:rsid w:val="009D18E8"/>
    <w:rsid w:val="009D1A57"/>
    <w:rsid w:val="009D1D7F"/>
    <w:rsid w:val="009D1E0D"/>
    <w:rsid w:val="009D1FDC"/>
    <w:rsid w:val="009D21BF"/>
    <w:rsid w:val="009D2344"/>
    <w:rsid w:val="009D2420"/>
    <w:rsid w:val="009D24B6"/>
    <w:rsid w:val="009D25D1"/>
    <w:rsid w:val="009D286D"/>
    <w:rsid w:val="009D29C3"/>
    <w:rsid w:val="009D29E1"/>
    <w:rsid w:val="009D2AB9"/>
    <w:rsid w:val="009D30F1"/>
    <w:rsid w:val="009D319D"/>
    <w:rsid w:val="009D3336"/>
    <w:rsid w:val="009D341F"/>
    <w:rsid w:val="009D3AC9"/>
    <w:rsid w:val="009D3ADC"/>
    <w:rsid w:val="009D3E68"/>
    <w:rsid w:val="009D3F53"/>
    <w:rsid w:val="009D4346"/>
    <w:rsid w:val="009D4389"/>
    <w:rsid w:val="009D44B6"/>
    <w:rsid w:val="009D46E2"/>
    <w:rsid w:val="009D4708"/>
    <w:rsid w:val="009D4E6E"/>
    <w:rsid w:val="009D4F99"/>
    <w:rsid w:val="009D5152"/>
    <w:rsid w:val="009D5275"/>
    <w:rsid w:val="009D5301"/>
    <w:rsid w:val="009D552B"/>
    <w:rsid w:val="009D596D"/>
    <w:rsid w:val="009D5D7E"/>
    <w:rsid w:val="009D620F"/>
    <w:rsid w:val="009D6568"/>
    <w:rsid w:val="009D6B4B"/>
    <w:rsid w:val="009D6BDD"/>
    <w:rsid w:val="009D6BDF"/>
    <w:rsid w:val="009D6C52"/>
    <w:rsid w:val="009D714B"/>
    <w:rsid w:val="009D7351"/>
    <w:rsid w:val="009D74DB"/>
    <w:rsid w:val="009E06EA"/>
    <w:rsid w:val="009E0945"/>
    <w:rsid w:val="009E0BF9"/>
    <w:rsid w:val="009E10F9"/>
    <w:rsid w:val="009E1191"/>
    <w:rsid w:val="009E1359"/>
    <w:rsid w:val="009E13C6"/>
    <w:rsid w:val="009E160A"/>
    <w:rsid w:val="009E1999"/>
    <w:rsid w:val="009E1AC3"/>
    <w:rsid w:val="009E1B21"/>
    <w:rsid w:val="009E1D2C"/>
    <w:rsid w:val="009E1FD4"/>
    <w:rsid w:val="009E23AC"/>
    <w:rsid w:val="009E23FC"/>
    <w:rsid w:val="009E2B5F"/>
    <w:rsid w:val="009E2DDB"/>
    <w:rsid w:val="009E2E67"/>
    <w:rsid w:val="009E304D"/>
    <w:rsid w:val="009E31DC"/>
    <w:rsid w:val="009E32E2"/>
    <w:rsid w:val="009E3347"/>
    <w:rsid w:val="009E3562"/>
    <w:rsid w:val="009E35BD"/>
    <w:rsid w:val="009E36C5"/>
    <w:rsid w:val="009E375E"/>
    <w:rsid w:val="009E3981"/>
    <w:rsid w:val="009E3A9E"/>
    <w:rsid w:val="009E3CC3"/>
    <w:rsid w:val="009E3D34"/>
    <w:rsid w:val="009E3FEF"/>
    <w:rsid w:val="009E43E0"/>
    <w:rsid w:val="009E45C8"/>
    <w:rsid w:val="009E46B6"/>
    <w:rsid w:val="009E4772"/>
    <w:rsid w:val="009E4892"/>
    <w:rsid w:val="009E4F10"/>
    <w:rsid w:val="009E50AD"/>
    <w:rsid w:val="009E5374"/>
    <w:rsid w:val="009E5414"/>
    <w:rsid w:val="009E553A"/>
    <w:rsid w:val="009E57C4"/>
    <w:rsid w:val="009E58F8"/>
    <w:rsid w:val="009E5A1D"/>
    <w:rsid w:val="009E5C1F"/>
    <w:rsid w:val="009E5D72"/>
    <w:rsid w:val="009E5DE9"/>
    <w:rsid w:val="009E5F69"/>
    <w:rsid w:val="009E626E"/>
    <w:rsid w:val="009E64E3"/>
    <w:rsid w:val="009E6883"/>
    <w:rsid w:val="009E6A95"/>
    <w:rsid w:val="009E6B4E"/>
    <w:rsid w:val="009E6DD5"/>
    <w:rsid w:val="009E71B0"/>
    <w:rsid w:val="009E73E8"/>
    <w:rsid w:val="009E78DB"/>
    <w:rsid w:val="009E79C7"/>
    <w:rsid w:val="009E7ACE"/>
    <w:rsid w:val="009E7DE2"/>
    <w:rsid w:val="009F01C7"/>
    <w:rsid w:val="009F0467"/>
    <w:rsid w:val="009F053E"/>
    <w:rsid w:val="009F0615"/>
    <w:rsid w:val="009F06A3"/>
    <w:rsid w:val="009F0BEA"/>
    <w:rsid w:val="009F133B"/>
    <w:rsid w:val="009F19E0"/>
    <w:rsid w:val="009F1CC4"/>
    <w:rsid w:val="009F1DE5"/>
    <w:rsid w:val="009F1DF2"/>
    <w:rsid w:val="009F2043"/>
    <w:rsid w:val="009F223C"/>
    <w:rsid w:val="009F24B6"/>
    <w:rsid w:val="009F2502"/>
    <w:rsid w:val="009F254D"/>
    <w:rsid w:val="009F26DF"/>
    <w:rsid w:val="009F275A"/>
    <w:rsid w:val="009F278E"/>
    <w:rsid w:val="009F2BD7"/>
    <w:rsid w:val="009F2CF0"/>
    <w:rsid w:val="009F2D99"/>
    <w:rsid w:val="009F2E01"/>
    <w:rsid w:val="009F309A"/>
    <w:rsid w:val="009F3207"/>
    <w:rsid w:val="009F3233"/>
    <w:rsid w:val="009F3827"/>
    <w:rsid w:val="009F39C9"/>
    <w:rsid w:val="009F39EC"/>
    <w:rsid w:val="009F3C57"/>
    <w:rsid w:val="009F3D38"/>
    <w:rsid w:val="009F429C"/>
    <w:rsid w:val="009F438C"/>
    <w:rsid w:val="009F46E2"/>
    <w:rsid w:val="009F49B2"/>
    <w:rsid w:val="009F49F5"/>
    <w:rsid w:val="009F4BE3"/>
    <w:rsid w:val="009F4CA5"/>
    <w:rsid w:val="009F4D5D"/>
    <w:rsid w:val="009F50CE"/>
    <w:rsid w:val="009F5294"/>
    <w:rsid w:val="009F5A82"/>
    <w:rsid w:val="009F5A8A"/>
    <w:rsid w:val="009F5DBB"/>
    <w:rsid w:val="009F674A"/>
    <w:rsid w:val="009F68D6"/>
    <w:rsid w:val="009F6959"/>
    <w:rsid w:val="009F69B9"/>
    <w:rsid w:val="009F69FF"/>
    <w:rsid w:val="009F6CCC"/>
    <w:rsid w:val="009F6F5C"/>
    <w:rsid w:val="009F7062"/>
    <w:rsid w:val="009F71E9"/>
    <w:rsid w:val="009F71FD"/>
    <w:rsid w:val="009F7718"/>
    <w:rsid w:val="009F775F"/>
    <w:rsid w:val="009F7EF6"/>
    <w:rsid w:val="00A00555"/>
    <w:rsid w:val="00A005D2"/>
    <w:rsid w:val="00A00B3E"/>
    <w:rsid w:val="00A00B80"/>
    <w:rsid w:val="00A00CE8"/>
    <w:rsid w:val="00A00CF4"/>
    <w:rsid w:val="00A00E1B"/>
    <w:rsid w:val="00A023BF"/>
    <w:rsid w:val="00A023F0"/>
    <w:rsid w:val="00A02782"/>
    <w:rsid w:val="00A0285C"/>
    <w:rsid w:val="00A02C3E"/>
    <w:rsid w:val="00A02DD7"/>
    <w:rsid w:val="00A02EED"/>
    <w:rsid w:val="00A02F95"/>
    <w:rsid w:val="00A0320D"/>
    <w:rsid w:val="00A03262"/>
    <w:rsid w:val="00A0354B"/>
    <w:rsid w:val="00A037A0"/>
    <w:rsid w:val="00A0380E"/>
    <w:rsid w:val="00A03A69"/>
    <w:rsid w:val="00A04377"/>
    <w:rsid w:val="00A0444D"/>
    <w:rsid w:val="00A04A98"/>
    <w:rsid w:val="00A04AE1"/>
    <w:rsid w:val="00A04D43"/>
    <w:rsid w:val="00A05181"/>
    <w:rsid w:val="00A054C6"/>
    <w:rsid w:val="00A05539"/>
    <w:rsid w:val="00A0577F"/>
    <w:rsid w:val="00A059AD"/>
    <w:rsid w:val="00A05D0F"/>
    <w:rsid w:val="00A065C7"/>
    <w:rsid w:val="00A06833"/>
    <w:rsid w:val="00A06985"/>
    <w:rsid w:val="00A06A59"/>
    <w:rsid w:val="00A07216"/>
    <w:rsid w:val="00A074DB"/>
    <w:rsid w:val="00A0755C"/>
    <w:rsid w:val="00A077AA"/>
    <w:rsid w:val="00A07BEA"/>
    <w:rsid w:val="00A07C89"/>
    <w:rsid w:val="00A07F67"/>
    <w:rsid w:val="00A10189"/>
    <w:rsid w:val="00A10534"/>
    <w:rsid w:val="00A107A2"/>
    <w:rsid w:val="00A108E4"/>
    <w:rsid w:val="00A109B4"/>
    <w:rsid w:val="00A10B7C"/>
    <w:rsid w:val="00A10CFE"/>
    <w:rsid w:val="00A10E1F"/>
    <w:rsid w:val="00A10E42"/>
    <w:rsid w:val="00A11106"/>
    <w:rsid w:val="00A11304"/>
    <w:rsid w:val="00A11697"/>
    <w:rsid w:val="00A1171B"/>
    <w:rsid w:val="00A117C6"/>
    <w:rsid w:val="00A119D8"/>
    <w:rsid w:val="00A11B89"/>
    <w:rsid w:val="00A11BE6"/>
    <w:rsid w:val="00A11D00"/>
    <w:rsid w:val="00A11D0A"/>
    <w:rsid w:val="00A11FB5"/>
    <w:rsid w:val="00A122A4"/>
    <w:rsid w:val="00A123D9"/>
    <w:rsid w:val="00A125B7"/>
    <w:rsid w:val="00A12773"/>
    <w:rsid w:val="00A12D61"/>
    <w:rsid w:val="00A12ECC"/>
    <w:rsid w:val="00A12F6B"/>
    <w:rsid w:val="00A13187"/>
    <w:rsid w:val="00A131BE"/>
    <w:rsid w:val="00A13700"/>
    <w:rsid w:val="00A13B47"/>
    <w:rsid w:val="00A13DAA"/>
    <w:rsid w:val="00A13DCD"/>
    <w:rsid w:val="00A14122"/>
    <w:rsid w:val="00A143FD"/>
    <w:rsid w:val="00A1441E"/>
    <w:rsid w:val="00A144BB"/>
    <w:rsid w:val="00A14DA2"/>
    <w:rsid w:val="00A14DAC"/>
    <w:rsid w:val="00A15228"/>
    <w:rsid w:val="00A15626"/>
    <w:rsid w:val="00A15B06"/>
    <w:rsid w:val="00A160A3"/>
    <w:rsid w:val="00A164A6"/>
    <w:rsid w:val="00A16A47"/>
    <w:rsid w:val="00A16F21"/>
    <w:rsid w:val="00A17190"/>
    <w:rsid w:val="00A171A9"/>
    <w:rsid w:val="00A1793A"/>
    <w:rsid w:val="00A17945"/>
    <w:rsid w:val="00A179F1"/>
    <w:rsid w:val="00A17B45"/>
    <w:rsid w:val="00A17D52"/>
    <w:rsid w:val="00A20145"/>
    <w:rsid w:val="00A20877"/>
    <w:rsid w:val="00A20A5E"/>
    <w:rsid w:val="00A20A6B"/>
    <w:rsid w:val="00A20B99"/>
    <w:rsid w:val="00A20D70"/>
    <w:rsid w:val="00A20FE9"/>
    <w:rsid w:val="00A21BEA"/>
    <w:rsid w:val="00A21C9A"/>
    <w:rsid w:val="00A21DC0"/>
    <w:rsid w:val="00A224E9"/>
    <w:rsid w:val="00A225CC"/>
    <w:rsid w:val="00A226E9"/>
    <w:rsid w:val="00A22969"/>
    <w:rsid w:val="00A22ADB"/>
    <w:rsid w:val="00A22E5B"/>
    <w:rsid w:val="00A22F00"/>
    <w:rsid w:val="00A22FDB"/>
    <w:rsid w:val="00A2344B"/>
    <w:rsid w:val="00A23A15"/>
    <w:rsid w:val="00A23A1A"/>
    <w:rsid w:val="00A24193"/>
    <w:rsid w:val="00A24442"/>
    <w:rsid w:val="00A24591"/>
    <w:rsid w:val="00A245EA"/>
    <w:rsid w:val="00A24DC2"/>
    <w:rsid w:val="00A2507F"/>
    <w:rsid w:val="00A253C6"/>
    <w:rsid w:val="00A253DE"/>
    <w:rsid w:val="00A2567D"/>
    <w:rsid w:val="00A25785"/>
    <w:rsid w:val="00A25DC3"/>
    <w:rsid w:val="00A25F31"/>
    <w:rsid w:val="00A25F7E"/>
    <w:rsid w:val="00A267D5"/>
    <w:rsid w:val="00A26923"/>
    <w:rsid w:val="00A26A6E"/>
    <w:rsid w:val="00A26CBB"/>
    <w:rsid w:val="00A26D69"/>
    <w:rsid w:val="00A26E8A"/>
    <w:rsid w:val="00A27090"/>
    <w:rsid w:val="00A27516"/>
    <w:rsid w:val="00A27532"/>
    <w:rsid w:val="00A2761E"/>
    <w:rsid w:val="00A27835"/>
    <w:rsid w:val="00A27909"/>
    <w:rsid w:val="00A27FC9"/>
    <w:rsid w:val="00A30078"/>
    <w:rsid w:val="00A301A5"/>
    <w:rsid w:val="00A30AFF"/>
    <w:rsid w:val="00A30CE8"/>
    <w:rsid w:val="00A315C7"/>
    <w:rsid w:val="00A318D0"/>
    <w:rsid w:val="00A31B76"/>
    <w:rsid w:val="00A31C31"/>
    <w:rsid w:val="00A32201"/>
    <w:rsid w:val="00A3265E"/>
    <w:rsid w:val="00A327EE"/>
    <w:rsid w:val="00A328CE"/>
    <w:rsid w:val="00A32A4D"/>
    <w:rsid w:val="00A32D9B"/>
    <w:rsid w:val="00A3303B"/>
    <w:rsid w:val="00A33196"/>
    <w:rsid w:val="00A3360F"/>
    <w:rsid w:val="00A3378C"/>
    <w:rsid w:val="00A339B3"/>
    <w:rsid w:val="00A33BF7"/>
    <w:rsid w:val="00A340CF"/>
    <w:rsid w:val="00A3444E"/>
    <w:rsid w:val="00A34AB6"/>
    <w:rsid w:val="00A34B2A"/>
    <w:rsid w:val="00A34CB9"/>
    <w:rsid w:val="00A3500D"/>
    <w:rsid w:val="00A3538A"/>
    <w:rsid w:val="00A353A6"/>
    <w:rsid w:val="00A355FE"/>
    <w:rsid w:val="00A3569B"/>
    <w:rsid w:val="00A35796"/>
    <w:rsid w:val="00A35C9C"/>
    <w:rsid w:val="00A3644C"/>
    <w:rsid w:val="00A36658"/>
    <w:rsid w:val="00A368DC"/>
    <w:rsid w:val="00A369A7"/>
    <w:rsid w:val="00A36B51"/>
    <w:rsid w:val="00A371EC"/>
    <w:rsid w:val="00A3731E"/>
    <w:rsid w:val="00A3761D"/>
    <w:rsid w:val="00A37719"/>
    <w:rsid w:val="00A37780"/>
    <w:rsid w:val="00A377C2"/>
    <w:rsid w:val="00A37838"/>
    <w:rsid w:val="00A37D12"/>
    <w:rsid w:val="00A40024"/>
    <w:rsid w:val="00A40080"/>
    <w:rsid w:val="00A402CB"/>
    <w:rsid w:val="00A407CD"/>
    <w:rsid w:val="00A40E14"/>
    <w:rsid w:val="00A4101F"/>
    <w:rsid w:val="00A412CB"/>
    <w:rsid w:val="00A419B1"/>
    <w:rsid w:val="00A41A17"/>
    <w:rsid w:val="00A421CB"/>
    <w:rsid w:val="00A4233D"/>
    <w:rsid w:val="00A42590"/>
    <w:rsid w:val="00A42646"/>
    <w:rsid w:val="00A42767"/>
    <w:rsid w:val="00A42E35"/>
    <w:rsid w:val="00A42FB9"/>
    <w:rsid w:val="00A43097"/>
    <w:rsid w:val="00A433C3"/>
    <w:rsid w:val="00A43428"/>
    <w:rsid w:val="00A43506"/>
    <w:rsid w:val="00A43523"/>
    <w:rsid w:val="00A43617"/>
    <w:rsid w:val="00A43D0F"/>
    <w:rsid w:val="00A43E40"/>
    <w:rsid w:val="00A43EE7"/>
    <w:rsid w:val="00A440DB"/>
    <w:rsid w:val="00A4493E"/>
    <w:rsid w:val="00A44EC6"/>
    <w:rsid w:val="00A44FCA"/>
    <w:rsid w:val="00A4529E"/>
    <w:rsid w:val="00A454C9"/>
    <w:rsid w:val="00A45559"/>
    <w:rsid w:val="00A45A39"/>
    <w:rsid w:val="00A45ABF"/>
    <w:rsid w:val="00A45BC0"/>
    <w:rsid w:val="00A46407"/>
    <w:rsid w:val="00A465DC"/>
    <w:rsid w:val="00A469E6"/>
    <w:rsid w:val="00A47448"/>
    <w:rsid w:val="00A4752E"/>
    <w:rsid w:val="00A47644"/>
    <w:rsid w:val="00A4769A"/>
    <w:rsid w:val="00A4788E"/>
    <w:rsid w:val="00A479FA"/>
    <w:rsid w:val="00A5016C"/>
    <w:rsid w:val="00A50474"/>
    <w:rsid w:val="00A50499"/>
    <w:rsid w:val="00A508C5"/>
    <w:rsid w:val="00A5110A"/>
    <w:rsid w:val="00A51CD5"/>
    <w:rsid w:val="00A51E71"/>
    <w:rsid w:val="00A51E7E"/>
    <w:rsid w:val="00A51F9C"/>
    <w:rsid w:val="00A52591"/>
    <w:rsid w:val="00A52B74"/>
    <w:rsid w:val="00A52C25"/>
    <w:rsid w:val="00A52D63"/>
    <w:rsid w:val="00A53051"/>
    <w:rsid w:val="00A530D8"/>
    <w:rsid w:val="00A5323C"/>
    <w:rsid w:val="00A537C2"/>
    <w:rsid w:val="00A53928"/>
    <w:rsid w:val="00A53AF8"/>
    <w:rsid w:val="00A54253"/>
    <w:rsid w:val="00A543DD"/>
    <w:rsid w:val="00A54422"/>
    <w:rsid w:val="00A5466B"/>
    <w:rsid w:val="00A54A28"/>
    <w:rsid w:val="00A54BA4"/>
    <w:rsid w:val="00A54FF1"/>
    <w:rsid w:val="00A55101"/>
    <w:rsid w:val="00A55FF9"/>
    <w:rsid w:val="00A5655A"/>
    <w:rsid w:val="00A56579"/>
    <w:rsid w:val="00A56694"/>
    <w:rsid w:val="00A5689E"/>
    <w:rsid w:val="00A56A6B"/>
    <w:rsid w:val="00A56AD8"/>
    <w:rsid w:val="00A56C1D"/>
    <w:rsid w:val="00A5710A"/>
    <w:rsid w:val="00A57415"/>
    <w:rsid w:val="00A5757F"/>
    <w:rsid w:val="00A57C4D"/>
    <w:rsid w:val="00A57C83"/>
    <w:rsid w:val="00A57F0F"/>
    <w:rsid w:val="00A57FE3"/>
    <w:rsid w:val="00A6068B"/>
    <w:rsid w:val="00A608EC"/>
    <w:rsid w:val="00A60A5F"/>
    <w:rsid w:val="00A60D5F"/>
    <w:rsid w:val="00A60F23"/>
    <w:rsid w:val="00A60FF6"/>
    <w:rsid w:val="00A61094"/>
    <w:rsid w:val="00A6180A"/>
    <w:rsid w:val="00A61A47"/>
    <w:rsid w:val="00A61C10"/>
    <w:rsid w:val="00A61C60"/>
    <w:rsid w:val="00A62099"/>
    <w:rsid w:val="00A62111"/>
    <w:rsid w:val="00A62137"/>
    <w:rsid w:val="00A62483"/>
    <w:rsid w:val="00A624AB"/>
    <w:rsid w:val="00A624B7"/>
    <w:rsid w:val="00A62557"/>
    <w:rsid w:val="00A62D55"/>
    <w:rsid w:val="00A62FC4"/>
    <w:rsid w:val="00A63229"/>
    <w:rsid w:val="00A6364C"/>
    <w:rsid w:val="00A63723"/>
    <w:rsid w:val="00A637C5"/>
    <w:rsid w:val="00A63E62"/>
    <w:rsid w:val="00A64729"/>
    <w:rsid w:val="00A64A98"/>
    <w:rsid w:val="00A64AB5"/>
    <w:rsid w:val="00A64C46"/>
    <w:rsid w:val="00A64C83"/>
    <w:rsid w:val="00A64E6F"/>
    <w:rsid w:val="00A64F45"/>
    <w:rsid w:val="00A65133"/>
    <w:rsid w:val="00A65482"/>
    <w:rsid w:val="00A658B1"/>
    <w:rsid w:val="00A65901"/>
    <w:rsid w:val="00A65922"/>
    <w:rsid w:val="00A65A54"/>
    <w:rsid w:val="00A65AB1"/>
    <w:rsid w:val="00A65D7B"/>
    <w:rsid w:val="00A65F8D"/>
    <w:rsid w:val="00A660B8"/>
    <w:rsid w:val="00A660BE"/>
    <w:rsid w:val="00A662DB"/>
    <w:rsid w:val="00A667DF"/>
    <w:rsid w:val="00A66AC2"/>
    <w:rsid w:val="00A67093"/>
    <w:rsid w:val="00A670FC"/>
    <w:rsid w:val="00A6733C"/>
    <w:rsid w:val="00A673AE"/>
    <w:rsid w:val="00A673D7"/>
    <w:rsid w:val="00A6764E"/>
    <w:rsid w:val="00A676D6"/>
    <w:rsid w:val="00A67A22"/>
    <w:rsid w:val="00A67CCC"/>
    <w:rsid w:val="00A67FED"/>
    <w:rsid w:val="00A7005C"/>
    <w:rsid w:val="00A707BA"/>
    <w:rsid w:val="00A70A3E"/>
    <w:rsid w:val="00A70A8F"/>
    <w:rsid w:val="00A70B92"/>
    <w:rsid w:val="00A71470"/>
    <w:rsid w:val="00A715BA"/>
    <w:rsid w:val="00A7167C"/>
    <w:rsid w:val="00A717F9"/>
    <w:rsid w:val="00A7198E"/>
    <w:rsid w:val="00A71AE1"/>
    <w:rsid w:val="00A71BEB"/>
    <w:rsid w:val="00A71C06"/>
    <w:rsid w:val="00A71DBC"/>
    <w:rsid w:val="00A71EAD"/>
    <w:rsid w:val="00A71FB8"/>
    <w:rsid w:val="00A725B3"/>
    <w:rsid w:val="00A72689"/>
    <w:rsid w:val="00A72915"/>
    <w:rsid w:val="00A72A53"/>
    <w:rsid w:val="00A72A89"/>
    <w:rsid w:val="00A72AFC"/>
    <w:rsid w:val="00A72FC1"/>
    <w:rsid w:val="00A7303D"/>
    <w:rsid w:val="00A7335C"/>
    <w:rsid w:val="00A73628"/>
    <w:rsid w:val="00A7398A"/>
    <w:rsid w:val="00A73BFB"/>
    <w:rsid w:val="00A73C00"/>
    <w:rsid w:val="00A73F9F"/>
    <w:rsid w:val="00A740CC"/>
    <w:rsid w:val="00A741C8"/>
    <w:rsid w:val="00A74255"/>
    <w:rsid w:val="00A74414"/>
    <w:rsid w:val="00A74436"/>
    <w:rsid w:val="00A746C8"/>
    <w:rsid w:val="00A74934"/>
    <w:rsid w:val="00A74B61"/>
    <w:rsid w:val="00A751DF"/>
    <w:rsid w:val="00A758DE"/>
    <w:rsid w:val="00A75D16"/>
    <w:rsid w:val="00A75E44"/>
    <w:rsid w:val="00A76457"/>
    <w:rsid w:val="00A76499"/>
    <w:rsid w:val="00A7653C"/>
    <w:rsid w:val="00A76565"/>
    <w:rsid w:val="00A769FA"/>
    <w:rsid w:val="00A771A5"/>
    <w:rsid w:val="00A77350"/>
    <w:rsid w:val="00A773AC"/>
    <w:rsid w:val="00A773B8"/>
    <w:rsid w:val="00A774D7"/>
    <w:rsid w:val="00A77591"/>
    <w:rsid w:val="00A775B4"/>
    <w:rsid w:val="00A77B12"/>
    <w:rsid w:val="00A77BBA"/>
    <w:rsid w:val="00A77C79"/>
    <w:rsid w:val="00A77CA7"/>
    <w:rsid w:val="00A80061"/>
    <w:rsid w:val="00A804A8"/>
    <w:rsid w:val="00A80643"/>
    <w:rsid w:val="00A80EF5"/>
    <w:rsid w:val="00A8103D"/>
    <w:rsid w:val="00A8147F"/>
    <w:rsid w:val="00A81581"/>
    <w:rsid w:val="00A81CB3"/>
    <w:rsid w:val="00A81FE9"/>
    <w:rsid w:val="00A82011"/>
    <w:rsid w:val="00A82A6A"/>
    <w:rsid w:val="00A82D61"/>
    <w:rsid w:val="00A83036"/>
    <w:rsid w:val="00A83205"/>
    <w:rsid w:val="00A832D4"/>
    <w:rsid w:val="00A83304"/>
    <w:rsid w:val="00A8365A"/>
    <w:rsid w:val="00A83688"/>
    <w:rsid w:val="00A83B03"/>
    <w:rsid w:val="00A83B83"/>
    <w:rsid w:val="00A83C4A"/>
    <w:rsid w:val="00A841F4"/>
    <w:rsid w:val="00A84620"/>
    <w:rsid w:val="00A84637"/>
    <w:rsid w:val="00A84CA3"/>
    <w:rsid w:val="00A84F08"/>
    <w:rsid w:val="00A852FA"/>
    <w:rsid w:val="00A8573F"/>
    <w:rsid w:val="00A857CA"/>
    <w:rsid w:val="00A858DC"/>
    <w:rsid w:val="00A85C2D"/>
    <w:rsid w:val="00A85DC1"/>
    <w:rsid w:val="00A85F6F"/>
    <w:rsid w:val="00A867D4"/>
    <w:rsid w:val="00A86BEA"/>
    <w:rsid w:val="00A86D7C"/>
    <w:rsid w:val="00A86E4F"/>
    <w:rsid w:val="00A86FB5"/>
    <w:rsid w:val="00A873B3"/>
    <w:rsid w:val="00A87577"/>
    <w:rsid w:val="00A875DB"/>
    <w:rsid w:val="00A876A4"/>
    <w:rsid w:val="00A878B8"/>
    <w:rsid w:val="00A878D3"/>
    <w:rsid w:val="00A8796C"/>
    <w:rsid w:val="00A87983"/>
    <w:rsid w:val="00A87ACF"/>
    <w:rsid w:val="00A87B24"/>
    <w:rsid w:val="00A87C77"/>
    <w:rsid w:val="00A87CED"/>
    <w:rsid w:val="00A87DE9"/>
    <w:rsid w:val="00A900C6"/>
    <w:rsid w:val="00A90153"/>
    <w:rsid w:val="00A90999"/>
    <w:rsid w:val="00A90D0E"/>
    <w:rsid w:val="00A914B3"/>
    <w:rsid w:val="00A915C8"/>
    <w:rsid w:val="00A9165A"/>
    <w:rsid w:val="00A9180E"/>
    <w:rsid w:val="00A919B4"/>
    <w:rsid w:val="00A91AE9"/>
    <w:rsid w:val="00A921DF"/>
    <w:rsid w:val="00A9298C"/>
    <w:rsid w:val="00A92ACD"/>
    <w:rsid w:val="00A92EAC"/>
    <w:rsid w:val="00A93328"/>
    <w:rsid w:val="00A933B6"/>
    <w:rsid w:val="00A937FE"/>
    <w:rsid w:val="00A93BAA"/>
    <w:rsid w:val="00A93C2E"/>
    <w:rsid w:val="00A93DAA"/>
    <w:rsid w:val="00A944F3"/>
    <w:rsid w:val="00A9456A"/>
    <w:rsid w:val="00A945C4"/>
    <w:rsid w:val="00A9489D"/>
    <w:rsid w:val="00A94C46"/>
    <w:rsid w:val="00A94DA5"/>
    <w:rsid w:val="00A94DF8"/>
    <w:rsid w:val="00A950A8"/>
    <w:rsid w:val="00A95890"/>
    <w:rsid w:val="00A95DD5"/>
    <w:rsid w:val="00A96140"/>
    <w:rsid w:val="00A966C4"/>
    <w:rsid w:val="00A96799"/>
    <w:rsid w:val="00A968D4"/>
    <w:rsid w:val="00A96AFA"/>
    <w:rsid w:val="00A9711B"/>
    <w:rsid w:val="00A97120"/>
    <w:rsid w:val="00A97586"/>
    <w:rsid w:val="00A97849"/>
    <w:rsid w:val="00A97BE5"/>
    <w:rsid w:val="00A97CC1"/>
    <w:rsid w:val="00A97CC4"/>
    <w:rsid w:val="00A97E24"/>
    <w:rsid w:val="00AA0129"/>
    <w:rsid w:val="00AA0317"/>
    <w:rsid w:val="00AA05F9"/>
    <w:rsid w:val="00AA0699"/>
    <w:rsid w:val="00AA0804"/>
    <w:rsid w:val="00AA0883"/>
    <w:rsid w:val="00AA09E3"/>
    <w:rsid w:val="00AA0A62"/>
    <w:rsid w:val="00AA0DD6"/>
    <w:rsid w:val="00AA0E7E"/>
    <w:rsid w:val="00AA14A3"/>
    <w:rsid w:val="00AA15FD"/>
    <w:rsid w:val="00AA17B3"/>
    <w:rsid w:val="00AA194E"/>
    <w:rsid w:val="00AA2087"/>
    <w:rsid w:val="00AA292F"/>
    <w:rsid w:val="00AA311E"/>
    <w:rsid w:val="00AA31C4"/>
    <w:rsid w:val="00AA3753"/>
    <w:rsid w:val="00AA37E5"/>
    <w:rsid w:val="00AA39C2"/>
    <w:rsid w:val="00AA3DE6"/>
    <w:rsid w:val="00AA3E80"/>
    <w:rsid w:val="00AA4260"/>
    <w:rsid w:val="00AA43AD"/>
    <w:rsid w:val="00AA45B1"/>
    <w:rsid w:val="00AA49FC"/>
    <w:rsid w:val="00AA4B21"/>
    <w:rsid w:val="00AA4BAA"/>
    <w:rsid w:val="00AA5041"/>
    <w:rsid w:val="00AA5298"/>
    <w:rsid w:val="00AA54E9"/>
    <w:rsid w:val="00AA56FD"/>
    <w:rsid w:val="00AA5961"/>
    <w:rsid w:val="00AA5964"/>
    <w:rsid w:val="00AA59A9"/>
    <w:rsid w:val="00AA5C30"/>
    <w:rsid w:val="00AA5F1A"/>
    <w:rsid w:val="00AA635F"/>
    <w:rsid w:val="00AA65E3"/>
    <w:rsid w:val="00AA6A70"/>
    <w:rsid w:val="00AA6C89"/>
    <w:rsid w:val="00AA6C98"/>
    <w:rsid w:val="00AA7490"/>
    <w:rsid w:val="00AA74B6"/>
    <w:rsid w:val="00AA75CD"/>
    <w:rsid w:val="00AA77F8"/>
    <w:rsid w:val="00AA7800"/>
    <w:rsid w:val="00AA789D"/>
    <w:rsid w:val="00AA79E3"/>
    <w:rsid w:val="00AA7BE2"/>
    <w:rsid w:val="00AA7C4A"/>
    <w:rsid w:val="00AA7E83"/>
    <w:rsid w:val="00AB001E"/>
    <w:rsid w:val="00AB01AD"/>
    <w:rsid w:val="00AB0228"/>
    <w:rsid w:val="00AB0368"/>
    <w:rsid w:val="00AB0438"/>
    <w:rsid w:val="00AB043A"/>
    <w:rsid w:val="00AB07AC"/>
    <w:rsid w:val="00AB0981"/>
    <w:rsid w:val="00AB0DEF"/>
    <w:rsid w:val="00AB13BA"/>
    <w:rsid w:val="00AB1451"/>
    <w:rsid w:val="00AB149D"/>
    <w:rsid w:val="00AB14FA"/>
    <w:rsid w:val="00AB1B72"/>
    <w:rsid w:val="00AB1BD2"/>
    <w:rsid w:val="00AB212D"/>
    <w:rsid w:val="00AB22C1"/>
    <w:rsid w:val="00AB26F6"/>
    <w:rsid w:val="00AB288D"/>
    <w:rsid w:val="00AB2B3D"/>
    <w:rsid w:val="00AB2B9F"/>
    <w:rsid w:val="00AB3049"/>
    <w:rsid w:val="00AB3145"/>
    <w:rsid w:val="00AB32A0"/>
    <w:rsid w:val="00AB36F9"/>
    <w:rsid w:val="00AB39A3"/>
    <w:rsid w:val="00AB3ACD"/>
    <w:rsid w:val="00AB3D5D"/>
    <w:rsid w:val="00AB40BA"/>
    <w:rsid w:val="00AB4208"/>
    <w:rsid w:val="00AB42DD"/>
    <w:rsid w:val="00AB4399"/>
    <w:rsid w:val="00AB461C"/>
    <w:rsid w:val="00AB4BA7"/>
    <w:rsid w:val="00AB4C25"/>
    <w:rsid w:val="00AB5633"/>
    <w:rsid w:val="00AB5984"/>
    <w:rsid w:val="00AB668A"/>
    <w:rsid w:val="00AB680B"/>
    <w:rsid w:val="00AB687C"/>
    <w:rsid w:val="00AB6A3A"/>
    <w:rsid w:val="00AB6DA6"/>
    <w:rsid w:val="00AB6E43"/>
    <w:rsid w:val="00AB700F"/>
    <w:rsid w:val="00AB72C5"/>
    <w:rsid w:val="00AB7AA9"/>
    <w:rsid w:val="00AB7F6E"/>
    <w:rsid w:val="00AC0431"/>
    <w:rsid w:val="00AC0473"/>
    <w:rsid w:val="00AC07F5"/>
    <w:rsid w:val="00AC0910"/>
    <w:rsid w:val="00AC0D61"/>
    <w:rsid w:val="00AC0D8E"/>
    <w:rsid w:val="00AC0E65"/>
    <w:rsid w:val="00AC1039"/>
    <w:rsid w:val="00AC10A7"/>
    <w:rsid w:val="00AC1145"/>
    <w:rsid w:val="00AC1349"/>
    <w:rsid w:val="00AC13CC"/>
    <w:rsid w:val="00AC144A"/>
    <w:rsid w:val="00AC160E"/>
    <w:rsid w:val="00AC160F"/>
    <w:rsid w:val="00AC173B"/>
    <w:rsid w:val="00AC1781"/>
    <w:rsid w:val="00AC182A"/>
    <w:rsid w:val="00AC1A2A"/>
    <w:rsid w:val="00AC1BD3"/>
    <w:rsid w:val="00AC1BFB"/>
    <w:rsid w:val="00AC1DB9"/>
    <w:rsid w:val="00AC1F5B"/>
    <w:rsid w:val="00AC2356"/>
    <w:rsid w:val="00AC2575"/>
    <w:rsid w:val="00AC2962"/>
    <w:rsid w:val="00AC2B8A"/>
    <w:rsid w:val="00AC2BCF"/>
    <w:rsid w:val="00AC2CD6"/>
    <w:rsid w:val="00AC2EC6"/>
    <w:rsid w:val="00AC3199"/>
    <w:rsid w:val="00AC3405"/>
    <w:rsid w:val="00AC3D51"/>
    <w:rsid w:val="00AC3D8A"/>
    <w:rsid w:val="00AC42C8"/>
    <w:rsid w:val="00AC43B4"/>
    <w:rsid w:val="00AC43C5"/>
    <w:rsid w:val="00AC44B3"/>
    <w:rsid w:val="00AC495D"/>
    <w:rsid w:val="00AC4CF4"/>
    <w:rsid w:val="00AC4FB5"/>
    <w:rsid w:val="00AC5352"/>
    <w:rsid w:val="00AC5459"/>
    <w:rsid w:val="00AC568E"/>
    <w:rsid w:val="00AC56E3"/>
    <w:rsid w:val="00AC5D3A"/>
    <w:rsid w:val="00AC5DF3"/>
    <w:rsid w:val="00AC60DC"/>
    <w:rsid w:val="00AC6188"/>
    <w:rsid w:val="00AC627A"/>
    <w:rsid w:val="00AC62FA"/>
    <w:rsid w:val="00AC6AFF"/>
    <w:rsid w:val="00AC6FB3"/>
    <w:rsid w:val="00AC723C"/>
    <w:rsid w:val="00AC7675"/>
    <w:rsid w:val="00AC785E"/>
    <w:rsid w:val="00AC7947"/>
    <w:rsid w:val="00AD0437"/>
    <w:rsid w:val="00AD0439"/>
    <w:rsid w:val="00AD0902"/>
    <w:rsid w:val="00AD0980"/>
    <w:rsid w:val="00AD099F"/>
    <w:rsid w:val="00AD0A01"/>
    <w:rsid w:val="00AD0C33"/>
    <w:rsid w:val="00AD0D65"/>
    <w:rsid w:val="00AD0FB4"/>
    <w:rsid w:val="00AD0FE5"/>
    <w:rsid w:val="00AD1513"/>
    <w:rsid w:val="00AD1740"/>
    <w:rsid w:val="00AD1882"/>
    <w:rsid w:val="00AD19DE"/>
    <w:rsid w:val="00AD1A7B"/>
    <w:rsid w:val="00AD21FC"/>
    <w:rsid w:val="00AD222B"/>
    <w:rsid w:val="00AD230D"/>
    <w:rsid w:val="00AD25EF"/>
    <w:rsid w:val="00AD26DE"/>
    <w:rsid w:val="00AD2707"/>
    <w:rsid w:val="00AD2C85"/>
    <w:rsid w:val="00AD2CE5"/>
    <w:rsid w:val="00AD2E47"/>
    <w:rsid w:val="00AD3000"/>
    <w:rsid w:val="00AD30EE"/>
    <w:rsid w:val="00AD3172"/>
    <w:rsid w:val="00AD3500"/>
    <w:rsid w:val="00AD373D"/>
    <w:rsid w:val="00AD3815"/>
    <w:rsid w:val="00AD3C39"/>
    <w:rsid w:val="00AD3D21"/>
    <w:rsid w:val="00AD41CD"/>
    <w:rsid w:val="00AD445E"/>
    <w:rsid w:val="00AD485E"/>
    <w:rsid w:val="00AD49ED"/>
    <w:rsid w:val="00AD515C"/>
    <w:rsid w:val="00AD573F"/>
    <w:rsid w:val="00AD57AE"/>
    <w:rsid w:val="00AD5C4A"/>
    <w:rsid w:val="00AD5F39"/>
    <w:rsid w:val="00AD616A"/>
    <w:rsid w:val="00AD64B5"/>
    <w:rsid w:val="00AD6541"/>
    <w:rsid w:val="00AD6672"/>
    <w:rsid w:val="00AD6871"/>
    <w:rsid w:val="00AD698A"/>
    <w:rsid w:val="00AD698E"/>
    <w:rsid w:val="00AD7104"/>
    <w:rsid w:val="00AD7441"/>
    <w:rsid w:val="00AD77A7"/>
    <w:rsid w:val="00AD77F7"/>
    <w:rsid w:val="00AD7A14"/>
    <w:rsid w:val="00AD7E11"/>
    <w:rsid w:val="00AD7F1F"/>
    <w:rsid w:val="00AE029B"/>
    <w:rsid w:val="00AE0411"/>
    <w:rsid w:val="00AE0458"/>
    <w:rsid w:val="00AE0470"/>
    <w:rsid w:val="00AE08ED"/>
    <w:rsid w:val="00AE0BAE"/>
    <w:rsid w:val="00AE10C0"/>
    <w:rsid w:val="00AE1573"/>
    <w:rsid w:val="00AE16A0"/>
    <w:rsid w:val="00AE17BD"/>
    <w:rsid w:val="00AE1875"/>
    <w:rsid w:val="00AE1B32"/>
    <w:rsid w:val="00AE1CF7"/>
    <w:rsid w:val="00AE1E5A"/>
    <w:rsid w:val="00AE1FB0"/>
    <w:rsid w:val="00AE1FD9"/>
    <w:rsid w:val="00AE2922"/>
    <w:rsid w:val="00AE304E"/>
    <w:rsid w:val="00AE30E1"/>
    <w:rsid w:val="00AE3114"/>
    <w:rsid w:val="00AE377E"/>
    <w:rsid w:val="00AE3C71"/>
    <w:rsid w:val="00AE3EF7"/>
    <w:rsid w:val="00AE44A7"/>
    <w:rsid w:val="00AE47AB"/>
    <w:rsid w:val="00AE4C27"/>
    <w:rsid w:val="00AE5215"/>
    <w:rsid w:val="00AE531E"/>
    <w:rsid w:val="00AE53EB"/>
    <w:rsid w:val="00AE5543"/>
    <w:rsid w:val="00AE5676"/>
    <w:rsid w:val="00AE57A3"/>
    <w:rsid w:val="00AE5BE4"/>
    <w:rsid w:val="00AE5DF9"/>
    <w:rsid w:val="00AE5E49"/>
    <w:rsid w:val="00AE6029"/>
    <w:rsid w:val="00AE633C"/>
    <w:rsid w:val="00AE63F7"/>
    <w:rsid w:val="00AE649C"/>
    <w:rsid w:val="00AE6711"/>
    <w:rsid w:val="00AE6C8D"/>
    <w:rsid w:val="00AE6E30"/>
    <w:rsid w:val="00AE6E62"/>
    <w:rsid w:val="00AE7009"/>
    <w:rsid w:val="00AE709A"/>
    <w:rsid w:val="00AE70FA"/>
    <w:rsid w:val="00AE73B2"/>
    <w:rsid w:val="00AF028E"/>
    <w:rsid w:val="00AF0A7F"/>
    <w:rsid w:val="00AF0F66"/>
    <w:rsid w:val="00AF1141"/>
    <w:rsid w:val="00AF1324"/>
    <w:rsid w:val="00AF14F1"/>
    <w:rsid w:val="00AF160A"/>
    <w:rsid w:val="00AF1928"/>
    <w:rsid w:val="00AF193B"/>
    <w:rsid w:val="00AF1A28"/>
    <w:rsid w:val="00AF23D8"/>
    <w:rsid w:val="00AF2636"/>
    <w:rsid w:val="00AF2885"/>
    <w:rsid w:val="00AF2918"/>
    <w:rsid w:val="00AF2921"/>
    <w:rsid w:val="00AF2A34"/>
    <w:rsid w:val="00AF2A86"/>
    <w:rsid w:val="00AF2B23"/>
    <w:rsid w:val="00AF2B87"/>
    <w:rsid w:val="00AF2D9A"/>
    <w:rsid w:val="00AF2F8A"/>
    <w:rsid w:val="00AF3F7A"/>
    <w:rsid w:val="00AF42A2"/>
    <w:rsid w:val="00AF44BB"/>
    <w:rsid w:val="00AF44EE"/>
    <w:rsid w:val="00AF4901"/>
    <w:rsid w:val="00AF4C24"/>
    <w:rsid w:val="00AF4DDF"/>
    <w:rsid w:val="00AF5015"/>
    <w:rsid w:val="00AF5241"/>
    <w:rsid w:val="00AF52AA"/>
    <w:rsid w:val="00AF58FB"/>
    <w:rsid w:val="00AF605B"/>
    <w:rsid w:val="00AF6815"/>
    <w:rsid w:val="00AF6844"/>
    <w:rsid w:val="00AF6B48"/>
    <w:rsid w:val="00AF6DB4"/>
    <w:rsid w:val="00AF74B1"/>
    <w:rsid w:val="00AF74B2"/>
    <w:rsid w:val="00AF7718"/>
    <w:rsid w:val="00AF7B5B"/>
    <w:rsid w:val="00B00869"/>
    <w:rsid w:val="00B009DF"/>
    <w:rsid w:val="00B013F8"/>
    <w:rsid w:val="00B0150D"/>
    <w:rsid w:val="00B01695"/>
    <w:rsid w:val="00B01B5E"/>
    <w:rsid w:val="00B01C60"/>
    <w:rsid w:val="00B01DBE"/>
    <w:rsid w:val="00B02344"/>
    <w:rsid w:val="00B0296E"/>
    <w:rsid w:val="00B02BB3"/>
    <w:rsid w:val="00B02BDF"/>
    <w:rsid w:val="00B0317B"/>
    <w:rsid w:val="00B031F9"/>
    <w:rsid w:val="00B0374C"/>
    <w:rsid w:val="00B03A97"/>
    <w:rsid w:val="00B03B29"/>
    <w:rsid w:val="00B04188"/>
    <w:rsid w:val="00B0453C"/>
    <w:rsid w:val="00B045E1"/>
    <w:rsid w:val="00B047AA"/>
    <w:rsid w:val="00B04BFB"/>
    <w:rsid w:val="00B04E1F"/>
    <w:rsid w:val="00B04E36"/>
    <w:rsid w:val="00B04F79"/>
    <w:rsid w:val="00B056F3"/>
    <w:rsid w:val="00B05942"/>
    <w:rsid w:val="00B05FD0"/>
    <w:rsid w:val="00B06054"/>
    <w:rsid w:val="00B062CC"/>
    <w:rsid w:val="00B066FC"/>
    <w:rsid w:val="00B070A7"/>
    <w:rsid w:val="00B072CB"/>
    <w:rsid w:val="00B072D6"/>
    <w:rsid w:val="00B072F9"/>
    <w:rsid w:val="00B07391"/>
    <w:rsid w:val="00B07602"/>
    <w:rsid w:val="00B076AD"/>
    <w:rsid w:val="00B076E1"/>
    <w:rsid w:val="00B07970"/>
    <w:rsid w:val="00B07C5E"/>
    <w:rsid w:val="00B07CAC"/>
    <w:rsid w:val="00B100C0"/>
    <w:rsid w:val="00B103B3"/>
    <w:rsid w:val="00B105D6"/>
    <w:rsid w:val="00B105D8"/>
    <w:rsid w:val="00B10A37"/>
    <w:rsid w:val="00B10A4F"/>
    <w:rsid w:val="00B10ED3"/>
    <w:rsid w:val="00B11510"/>
    <w:rsid w:val="00B11BEF"/>
    <w:rsid w:val="00B11C5C"/>
    <w:rsid w:val="00B11DE9"/>
    <w:rsid w:val="00B1217D"/>
    <w:rsid w:val="00B12542"/>
    <w:rsid w:val="00B12744"/>
    <w:rsid w:val="00B1280C"/>
    <w:rsid w:val="00B12D22"/>
    <w:rsid w:val="00B12E35"/>
    <w:rsid w:val="00B12E73"/>
    <w:rsid w:val="00B131D7"/>
    <w:rsid w:val="00B13416"/>
    <w:rsid w:val="00B139DB"/>
    <w:rsid w:val="00B13BE4"/>
    <w:rsid w:val="00B14127"/>
    <w:rsid w:val="00B142C8"/>
    <w:rsid w:val="00B143C6"/>
    <w:rsid w:val="00B14417"/>
    <w:rsid w:val="00B147E6"/>
    <w:rsid w:val="00B14919"/>
    <w:rsid w:val="00B14B6E"/>
    <w:rsid w:val="00B14F06"/>
    <w:rsid w:val="00B1514F"/>
    <w:rsid w:val="00B15294"/>
    <w:rsid w:val="00B156B0"/>
    <w:rsid w:val="00B157AB"/>
    <w:rsid w:val="00B1580B"/>
    <w:rsid w:val="00B15AB9"/>
    <w:rsid w:val="00B15CBC"/>
    <w:rsid w:val="00B1660F"/>
    <w:rsid w:val="00B166AC"/>
    <w:rsid w:val="00B16724"/>
    <w:rsid w:val="00B16792"/>
    <w:rsid w:val="00B16897"/>
    <w:rsid w:val="00B16AB5"/>
    <w:rsid w:val="00B16AD9"/>
    <w:rsid w:val="00B16FA9"/>
    <w:rsid w:val="00B1702D"/>
    <w:rsid w:val="00B17089"/>
    <w:rsid w:val="00B173A5"/>
    <w:rsid w:val="00B1755A"/>
    <w:rsid w:val="00B17567"/>
    <w:rsid w:val="00B177BB"/>
    <w:rsid w:val="00B17EFB"/>
    <w:rsid w:val="00B20443"/>
    <w:rsid w:val="00B20D1A"/>
    <w:rsid w:val="00B21053"/>
    <w:rsid w:val="00B2108A"/>
    <w:rsid w:val="00B215B3"/>
    <w:rsid w:val="00B21828"/>
    <w:rsid w:val="00B21B83"/>
    <w:rsid w:val="00B21C67"/>
    <w:rsid w:val="00B220FB"/>
    <w:rsid w:val="00B22381"/>
    <w:rsid w:val="00B223E6"/>
    <w:rsid w:val="00B226AD"/>
    <w:rsid w:val="00B22800"/>
    <w:rsid w:val="00B22B90"/>
    <w:rsid w:val="00B22F40"/>
    <w:rsid w:val="00B23054"/>
    <w:rsid w:val="00B23178"/>
    <w:rsid w:val="00B2361A"/>
    <w:rsid w:val="00B236CD"/>
    <w:rsid w:val="00B238B7"/>
    <w:rsid w:val="00B238C4"/>
    <w:rsid w:val="00B23939"/>
    <w:rsid w:val="00B23ECF"/>
    <w:rsid w:val="00B24443"/>
    <w:rsid w:val="00B24670"/>
    <w:rsid w:val="00B24A43"/>
    <w:rsid w:val="00B24FD9"/>
    <w:rsid w:val="00B24FEE"/>
    <w:rsid w:val="00B250AC"/>
    <w:rsid w:val="00B25448"/>
    <w:rsid w:val="00B25641"/>
    <w:rsid w:val="00B256D0"/>
    <w:rsid w:val="00B25D52"/>
    <w:rsid w:val="00B25D72"/>
    <w:rsid w:val="00B25EE9"/>
    <w:rsid w:val="00B25F88"/>
    <w:rsid w:val="00B261BE"/>
    <w:rsid w:val="00B26804"/>
    <w:rsid w:val="00B268D5"/>
    <w:rsid w:val="00B26A8D"/>
    <w:rsid w:val="00B26B36"/>
    <w:rsid w:val="00B26C5C"/>
    <w:rsid w:val="00B26E98"/>
    <w:rsid w:val="00B270FE"/>
    <w:rsid w:val="00B2714A"/>
    <w:rsid w:val="00B2724C"/>
    <w:rsid w:val="00B2726F"/>
    <w:rsid w:val="00B2731C"/>
    <w:rsid w:val="00B27461"/>
    <w:rsid w:val="00B275C4"/>
    <w:rsid w:val="00B30244"/>
    <w:rsid w:val="00B302D0"/>
    <w:rsid w:val="00B303B1"/>
    <w:rsid w:val="00B30517"/>
    <w:rsid w:val="00B305A1"/>
    <w:rsid w:val="00B306DA"/>
    <w:rsid w:val="00B3088A"/>
    <w:rsid w:val="00B308F2"/>
    <w:rsid w:val="00B30B0F"/>
    <w:rsid w:val="00B30BD2"/>
    <w:rsid w:val="00B30C76"/>
    <w:rsid w:val="00B30D23"/>
    <w:rsid w:val="00B30D52"/>
    <w:rsid w:val="00B30FDC"/>
    <w:rsid w:val="00B310F1"/>
    <w:rsid w:val="00B31460"/>
    <w:rsid w:val="00B31483"/>
    <w:rsid w:val="00B31492"/>
    <w:rsid w:val="00B317CC"/>
    <w:rsid w:val="00B31AB2"/>
    <w:rsid w:val="00B31DE3"/>
    <w:rsid w:val="00B32043"/>
    <w:rsid w:val="00B321E2"/>
    <w:rsid w:val="00B3263E"/>
    <w:rsid w:val="00B3280C"/>
    <w:rsid w:val="00B32825"/>
    <w:rsid w:val="00B32902"/>
    <w:rsid w:val="00B32B78"/>
    <w:rsid w:val="00B33327"/>
    <w:rsid w:val="00B33ECB"/>
    <w:rsid w:val="00B34010"/>
    <w:rsid w:val="00B3431B"/>
    <w:rsid w:val="00B34500"/>
    <w:rsid w:val="00B34671"/>
    <w:rsid w:val="00B347A3"/>
    <w:rsid w:val="00B34B52"/>
    <w:rsid w:val="00B34E62"/>
    <w:rsid w:val="00B34F07"/>
    <w:rsid w:val="00B352C9"/>
    <w:rsid w:val="00B3547E"/>
    <w:rsid w:val="00B3574D"/>
    <w:rsid w:val="00B359E2"/>
    <w:rsid w:val="00B35ADE"/>
    <w:rsid w:val="00B35C3B"/>
    <w:rsid w:val="00B35DCE"/>
    <w:rsid w:val="00B35EA6"/>
    <w:rsid w:val="00B36075"/>
    <w:rsid w:val="00B3609D"/>
    <w:rsid w:val="00B3632E"/>
    <w:rsid w:val="00B36987"/>
    <w:rsid w:val="00B36C3E"/>
    <w:rsid w:val="00B36F74"/>
    <w:rsid w:val="00B36FB1"/>
    <w:rsid w:val="00B3704E"/>
    <w:rsid w:val="00B3707C"/>
    <w:rsid w:val="00B37D16"/>
    <w:rsid w:val="00B37E51"/>
    <w:rsid w:val="00B40202"/>
    <w:rsid w:val="00B402DA"/>
    <w:rsid w:val="00B4094A"/>
    <w:rsid w:val="00B40F3F"/>
    <w:rsid w:val="00B4105D"/>
    <w:rsid w:val="00B41254"/>
    <w:rsid w:val="00B4130D"/>
    <w:rsid w:val="00B415F3"/>
    <w:rsid w:val="00B41E9A"/>
    <w:rsid w:val="00B42171"/>
    <w:rsid w:val="00B42558"/>
    <w:rsid w:val="00B4290F"/>
    <w:rsid w:val="00B42A8E"/>
    <w:rsid w:val="00B42A91"/>
    <w:rsid w:val="00B42CB4"/>
    <w:rsid w:val="00B4318E"/>
    <w:rsid w:val="00B4333B"/>
    <w:rsid w:val="00B4367A"/>
    <w:rsid w:val="00B438A8"/>
    <w:rsid w:val="00B43A89"/>
    <w:rsid w:val="00B43E83"/>
    <w:rsid w:val="00B43EC4"/>
    <w:rsid w:val="00B441E7"/>
    <w:rsid w:val="00B44238"/>
    <w:rsid w:val="00B444EA"/>
    <w:rsid w:val="00B44531"/>
    <w:rsid w:val="00B44570"/>
    <w:rsid w:val="00B44637"/>
    <w:rsid w:val="00B44982"/>
    <w:rsid w:val="00B44A88"/>
    <w:rsid w:val="00B452ED"/>
    <w:rsid w:val="00B45497"/>
    <w:rsid w:val="00B45A2C"/>
    <w:rsid w:val="00B45B2F"/>
    <w:rsid w:val="00B45BB2"/>
    <w:rsid w:val="00B45EAC"/>
    <w:rsid w:val="00B46442"/>
    <w:rsid w:val="00B4651E"/>
    <w:rsid w:val="00B46834"/>
    <w:rsid w:val="00B46B53"/>
    <w:rsid w:val="00B477BF"/>
    <w:rsid w:val="00B478A7"/>
    <w:rsid w:val="00B50298"/>
    <w:rsid w:val="00B502CB"/>
    <w:rsid w:val="00B50680"/>
    <w:rsid w:val="00B5080B"/>
    <w:rsid w:val="00B50D1B"/>
    <w:rsid w:val="00B50F27"/>
    <w:rsid w:val="00B51365"/>
    <w:rsid w:val="00B51369"/>
    <w:rsid w:val="00B513D7"/>
    <w:rsid w:val="00B5171A"/>
    <w:rsid w:val="00B51794"/>
    <w:rsid w:val="00B51855"/>
    <w:rsid w:val="00B518CF"/>
    <w:rsid w:val="00B51A53"/>
    <w:rsid w:val="00B51AF0"/>
    <w:rsid w:val="00B51B94"/>
    <w:rsid w:val="00B51BF7"/>
    <w:rsid w:val="00B51E17"/>
    <w:rsid w:val="00B51ED1"/>
    <w:rsid w:val="00B52043"/>
    <w:rsid w:val="00B521CF"/>
    <w:rsid w:val="00B52729"/>
    <w:rsid w:val="00B528C7"/>
    <w:rsid w:val="00B528E9"/>
    <w:rsid w:val="00B52A64"/>
    <w:rsid w:val="00B52BFB"/>
    <w:rsid w:val="00B52CD6"/>
    <w:rsid w:val="00B52D18"/>
    <w:rsid w:val="00B52E7D"/>
    <w:rsid w:val="00B52F3B"/>
    <w:rsid w:val="00B53235"/>
    <w:rsid w:val="00B534F0"/>
    <w:rsid w:val="00B535C0"/>
    <w:rsid w:val="00B536CD"/>
    <w:rsid w:val="00B53951"/>
    <w:rsid w:val="00B5414B"/>
    <w:rsid w:val="00B5421C"/>
    <w:rsid w:val="00B542DF"/>
    <w:rsid w:val="00B542FA"/>
    <w:rsid w:val="00B5509E"/>
    <w:rsid w:val="00B554CF"/>
    <w:rsid w:val="00B5561D"/>
    <w:rsid w:val="00B5583E"/>
    <w:rsid w:val="00B558B8"/>
    <w:rsid w:val="00B55AA0"/>
    <w:rsid w:val="00B55B35"/>
    <w:rsid w:val="00B55C8A"/>
    <w:rsid w:val="00B56097"/>
    <w:rsid w:val="00B56127"/>
    <w:rsid w:val="00B564DC"/>
    <w:rsid w:val="00B56510"/>
    <w:rsid w:val="00B5656A"/>
    <w:rsid w:val="00B56582"/>
    <w:rsid w:val="00B56B72"/>
    <w:rsid w:val="00B56BCB"/>
    <w:rsid w:val="00B56D58"/>
    <w:rsid w:val="00B5710C"/>
    <w:rsid w:val="00B57B43"/>
    <w:rsid w:val="00B57E4B"/>
    <w:rsid w:val="00B607F4"/>
    <w:rsid w:val="00B60C59"/>
    <w:rsid w:val="00B60F82"/>
    <w:rsid w:val="00B60FA0"/>
    <w:rsid w:val="00B60FEC"/>
    <w:rsid w:val="00B61225"/>
    <w:rsid w:val="00B61324"/>
    <w:rsid w:val="00B615A3"/>
    <w:rsid w:val="00B6178B"/>
    <w:rsid w:val="00B617FF"/>
    <w:rsid w:val="00B61B58"/>
    <w:rsid w:val="00B61FFE"/>
    <w:rsid w:val="00B620E7"/>
    <w:rsid w:val="00B62197"/>
    <w:rsid w:val="00B6262A"/>
    <w:rsid w:val="00B6278A"/>
    <w:rsid w:val="00B629E4"/>
    <w:rsid w:val="00B62EE7"/>
    <w:rsid w:val="00B63020"/>
    <w:rsid w:val="00B630E0"/>
    <w:rsid w:val="00B63168"/>
    <w:rsid w:val="00B6322E"/>
    <w:rsid w:val="00B632A1"/>
    <w:rsid w:val="00B634B5"/>
    <w:rsid w:val="00B63552"/>
    <w:rsid w:val="00B6375B"/>
    <w:rsid w:val="00B63774"/>
    <w:rsid w:val="00B637EC"/>
    <w:rsid w:val="00B639BA"/>
    <w:rsid w:val="00B63AEC"/>
    <w:rsid w:val="00B63D1F"/>
    <w:rsid w:val="00B640AD"/>
    <w:rsid w:val="00B644EB"/>
    <w:rsid w:val="00B6450D"/>
    <w:rsid w:val="00B64735"/>
    <w:rsid w:val="00B64DBC"/>
    <w:rsid w:val="00B64E0D"/>
    <w:rsid w:val="00B64E52"/>
    <w:rsid w:val="00B64F9D"/>
    <w:rsid w:val="00B651A4"/>
    <w:rsid w:val="00B65586"/>
    <w:rsid w:val="00B656A0"/>
    <w:rsid w:val="00B658F3"/>
    <w:rsid w:val="00B659A2"/>
    <w:rsid w:val="00B65E18"/>
    <w:rsid w:val="00B66165"/>
    <w:rsid w:val="00B6616A"/>
    <w:rsid w:val="00B663EE"/>
    <w:rsid w:val="00B66E63"/>
    <w:rsid w:val="00B67463"/>
    <w:rsid w:val="00B678F4"/>
    <w:rsid w:val="00B67A60"/>
    <w:rsid w:val="00B67D1B"/>
    <w:rsid w:val="00B67F55"/>
    <w:rsid w:val="00B7046F"/>
    <w:rsid w:val="00B70483"/>
    <w:rsid w:val="00B707C3"/>
    <w:rsid w:val="00B707DB"/>
    <w:rsid w:val="00B70838"/>
    <w:rsid w:val="00B7093C"/>
    <w:rsid w:val="00B70C7A"/>
    <w:rsid w:val="00B713FE"/>
    <w:rsid w:val="00B71477"/>
    <w:rsid w:val="00B71598"/>
    <w:rsid w:val="00B71811"/>
    <w:rsid w:val="00B7184E"/>
    <w:rsid w:val="00B71862"/>
    <w:rsid w:val="00B718DD"/>
    <w:rsid w:val="00B71B80"/>
    <w:rsid w:val="00B71E96"/>
    <w:rsid w:val="00B71F1F"/>
    <w:rsid w:val="00B71F22"/>
    <w:rsid w:val="00B72149"/>
    <w:rsid w:val="00B72247"/>
    <w:rsid w:val="00B72461"/>
    <w:rsid w:val="00B73012"/>
    <w:rsid w:val="00B73340"/>
    <w:rsid w:val="00B7338E"/>
    <w:rsid w:val="00B73646"/>
    <w:rsid w:val="00B73733"/>
    <w:rsid w:val="00B73755"/>
    <w:rsid w:val="00B73ADD"/>
    <w:rsid w:val="00B73AF0"/>
    <w:rsid w:val="00B74344"/>
    <w:rsid w:val="00B7466E"/>
    <w:rsid w:val="00B749B6"/>
    <w:rsid w:val="00B74D01"/>
    <w:rsid w:val="00B74F2F"/>
    <w:rsid w:val="00B75110"/>
    <w:rsid w:val="00B75450"/>
    <w:rsid w:val="00B757FF"/>
    <w:rsid w:val="00B7598C"/>
    <w:rsid w:val="00B75AEF"/>
    <w:rsid w:val="00B75B48"/>
    <w:rsid w:val="00B75C37"/>
    <w:rsid w:val="00B764AD"/>
    <w:rsid w:val="00B76651"/>
    <w:rsid w:val="00B76E21"/>
    <w:rsid w:val="00B76F13"/>
    <w:rsid w:val="00B770B1"/>
    <w:rsid w:val="00B770D0"/>
    <w:rsid w:val="00B77468"/>
    <w:rsid w:val="00B774F0"/>
    <w:rsid w:val="00B7752B"/>
    <w:rsid w:val="00B77974"/>
    <w:rsid w:val="00B77FCE"/>
    <w:rsid w:val="00B8006B"/>
    <w:rsid w:val="00B800A3"/>
    <w:rsid w:val="00B8068E"/>
    <w:rsid w:val="00B807B6"/>
    <w:rsid w:val="00B808C3"/>
    <w:rsid w:val="00B80FDB"/>
    <w:rsid w:val="00B814CB"/>
    <w:rsid w:val="00B81853"/>
    <w:rsid w:val="00B8194C"/>
    <w:rsid w:val="00B81A89"/>
    <w:rsid w:val="00B81C08"/>
    <w:rsid w:val="00B8211C"/>
    <w:rsid w:val="00B82214"/>
    <w:rsid w:val="00B825FB"/>
    <w:rsid w:val="00B8289A"/>
    <w:rsid w:val="00B82B75"/>
    <w:rsid w:val="00B82C41"/>
    <w:rsid w:val="00B82C7D"/>
    <w:rsid w:val="00B82D76"/>
    <w:rsid w:val="00B832F1"/>
    <w:rsid w:val="00B8339A"/>
    <w:rsid w:val="00B833FA"/>
    <w:rsid w:val="00B83428"/>
    <w:rsid w:val="00B834A3"/>
    <w:rsid w:val="00B835BF"/>
    <w:rsid w:val="00B838CC"/>
    <w:rsid w:val="00B83C83"/>
    <w:rsid w:val="00B83CF2"/>
    <w:rsid w:val="00B842B3"/>
    <w:rsid w:val="00B843A4"/>
    <w:rsid w:val="00B84B9C"/>
    <w:rsid w:val="00B84C6C"/>
    <w:rsid w:val="00B84F7D"/>
    <w:rsid w:val="00B85246"/>
    <w:rsid w:val="00B85335"/>
    <w:rsid w:val="00B8555F"/>
    <w:rsid w:val="00B857A6"/>
    <w:rsid w:val="00B858DB"/>
    <w:rsid w:val="00B859B1"/>
    <w:rsid w:val="00B859EE"/>
    <w:rsid w:val="00B85B16"/>
    <w:rsid w:val="00B85E67"/>
    <w:rsid w:val="00B865A8"/>
    <w:rsid w:val="00B8684B"/>
    <w:rsid w:val="00B868F8"/>
    <w:rsid w:val="00B86E62"/>
    <w:rsid w:val="00B87411"/>
    <w:rsid w:val="00B874F9"/>
    <w:rsid w:val="00B874FC"/>
    <w:rsid w:val="00B87569"/>
    <w:rsid w:val="00B878E8"/>
    <w:rsid w:val="00B87AF4"/>
    <w:rsid w:val="00B903E5"/>
    <w:rsid w:val="00B90419"/>
    <w:rsid w:val="00B905E3"/>
    <w:rsid w:val="00B90681"/>
    <w:rsid w:val="00B90709"/>
    <w:rsid w:val="00B90AA2"/>
    <w:rsid w:val="00B90AA4"/>
    <w:rsid w:val="00B90B8B"/>
    <w:rsid w:val="00B90E0F"/>
    <w:rsid w:val="00B90EE3"/>
    <w:rsid w:val="00B90F33"/>
    <w:rsid w:val="00B9117C"/>
    <w:rsid w:val="00B91215"/>
    <w:rsid w:val="00B912DB"/>
    <w:rsid w:val="00B91345"/>
    <w:rsid w:val="00B914CA"/>
    <w:rsid w:val="00B9195A"/>
    <w:rsid w:val="00B91A2C"/>
    <w:rsid w:val="00B91AE1"/>
    <w:rsid w:val="00B91E12"/>
    <w:rsid w:val="00B91E38"/>
    <w:rsid w:val="00B91E62"/>
    <w:rsid w:val="00B91F98"/>
    <w:rsid w:val="00B922B4"/>
    <w:rsid w:val="00B9277F"/>
    <w:rsid w:val="00B928D6"/>
    <w:rsid w:val="00B928FD"/>
    <w:rsid w:val="00B929E1"/>
    <w:rsid w:val="00B92B1E"/>
    <w:rsid w:val="00B9302C"/>
    <w:rsid w:val="00B934B0"/>
    <w:rsid w:val="00B93532"/>
    <w:rsid w:val="00B93BDD"/>
    <w:rsid w:val="00B93E4D"/>
    <w:rsid w:val="00B93EC2"/>
    <w:rsid w:val="00B94120"/>
    <w:rsid w:val="00B94691"/>
    <w:rsid w:val="00B94703"/>
    <w:rsid w:val="00B94913"/>
    <w:rsid w:val="00B949F1"/>
    <w:rsid w:val="00B94A13"/>
    <w:rsid w:val="00B94B71"/>
    <w:rsid w:val="00B94E27"/>
    <w:rsid w:val="00B94F1E"/>
    <w:rsid w:val="00B9508D"/>
    <w:rsid w:val="00B95EF2"/>
    <w:rsid w:val="00B96165"/>
    <w:rsid w:val="00B962F7"/>
    <w:rsid w:val="00B96458"/>
    <w:rsid w:val="00B96832"/>
    <w:rsid w:val="00B96F50"/>
    <w:rsid w:val="00B96FAA"/>
    <w:rsid w:val="00B97375"/>
    <w:rsid w:val="00B97786"/>
    <w:rsid w:val="00B977BF"/>
    <w:rsid w:val="00B978B9"/>
    <w:rsid w:val="00B97BF0"/>
    <w:rsid w:val="00B97CF1"/>
    <w:rsid w:val="00BA00B2"/>
    <w:rsid w:val="00BA02E7"/>
    <w:rsid w:val="00BA070C"/>
    <w:rsid w:val="00BA0C0B"/>
    <w:rsid w:val="00BA0D5E"/>
    <w:rsid w:val="00BA0D60"/>
    <w:rsid w:val="00BA0F49"/>
    <w:rsid w:val="00BA0FCE"/>
    <w:rsid w:val="00BA1346"/>
    <w:rsid w:val="00BA138D"/>
    <w:rsid w:val="00BA1478"/>
    <w:rsid w:val="00BA15A6"/>
    <w:rsid w:val="00BA19F0"/>
    <w:rsid w:val="00BA1C11"/>
    <w:rsid w:val="00BA1E58"/>
    <w:rsid w:val="00BA1FD8"/>
    <w:rsid w:val="00BA204F"/>
    <w:rsid w:val="00BA2385"/>
    <w:rsid w:val="00BA25FA"/>
    <w:rsid w:val="00BA2734"/>
    <w:rsid w:val="00BA29FE"/>
    <w:rsid w:val="00BA2F9B"/>
    <w:rsid w:val="00BA3195"/>
    <w:rsid w:val="00BA353B"/>
    <w:rsid w:val="00BA355F"/>
    <w:rsid w:val="00BA3CA7"/>
    <w:rsid w:val="00BA3E7F"/>
    <w:rsid w:val="00BA3F56"/>
    <w:rsid w:val="00BA4856"/>
    <w:rsid w:val="00BA497D"/>
    <w:rsid w:val="00BA4B99"/>
    <w:rsid w:val="00BA4C40"/>
    <w:rsid w:val="00BA4CF5"/>
    <w:rsid w:val="00BA4D33"/>
    <w:rsid w:val="00BA4E0E"/>
    <w:rsid w:val="00BA4E83"/>
    <w:rsid w:val="00BA54D5"/>
    <w:rsid w:val="00BA5680"/>
    <w:rsid w:val="00BA5835"/>
    <w:rsid w:val="00BA5885"/>
    <w:rsid w:val="00BA5BE2"/>
    <w:rsid w:val="00BA5D04"/>
    <w:rsid w:val="00BA5EE4"/>
    <w:rsid w:val="00BA6583"/>
    <w:rsid w:val="00BA6B27"/>
    <w:rsid w:val="00BA6E98"/>
    <w:rsid w:val="00BA70C7"/>
    <w:rsid w:val="00BA7D8E"/>
    <w:rsid w:val="00BB01B1"/>
    <w:rsid w:val="00BB034D"/>
    <w:rsid w:val="00BB03C9"/>
    <w:rsid w:val="00BB06B9"/>
    <w:rsid w:val="00BB0801"/>
    <w:rsid w:val="00BB0817"/>
    <w:rsid w:val="00BB09A6"/>
    <w:rsid w:val="00BB0E8C"/>
    <w:rsid w:val="00BB0EBE"/>
    <w:rsid w:val="00BB11F2"/>
    <w:rsid w:val="00BB165D"/>
    <w:rsid w:val="00BB238E"/>
    <w:rsid w:val="00BB239C"/>
    <w:rsid w:val="00BB23A7"/>
    <w:rsid w:val="00BB2498"/>
    <w:rsid w:val="00BB25D3"/>
    <w:rsid w:val="00BB2737"/>
    <w:rsid w:val="00BB2A0D"/>
    <w:rsid w:val="00BB2BF5"/>
    <w:rsid w:val="00BB2E0C"/>
    <w:rsid w:val="00BB2F32"/>
    <w:rsid w:val="00BB3156"/>
    <w:rsid w:val="00BB33E0"/>
    <w:rsid w:val="00BB3418"/>
    <w:rsid w:val="00BB3C27"/>
    <w:rsid w:val="00BB3CC6"/>
    <w:rsid w:val="00BB3D57"/>
    <w:rsid w:val="00BB4253"/>
    <w:rsid w:val="00BB42CE"/>
    <w:rsid w:val="00BB4328"/>
    <w:rsid w:val="00BB479D"/>
    <w:rsid w:val="00BB4ACF"/>
    <w:rsid w:val="00BB4AF4"/>
    <w:rsid w:val="00BB5167"/>
    <w:rsid w:val="00BB53A9"/>
    <w:rsid w:val="00BB5535"/>
    <w:rsid w:val="00BB55EC"/>
    <w:rsid w:val="00BB5733"/>
    <w:rsid w:val="00BB5D0D"/>
    <w:rsid w:val="00BB60E1"/>
    <w:rsid w:val="00BB62DA"/>
    <w:rsid w:val="00BB6524"/>
    <w:rsid w:val="00BB6535"/>
    <w:rsid w:val="00BB66DD"/>
    <w:rsid w:val="00BB66E6"/>
    <w:rsid w:val="00BB6705"/>
    <w:rsid w:val="00BB6AE4"/>
    <w:rsid w:val="00BB73F7"/>
    <w:rsid w:val="00BB7545"/>
    <w:rsid w:val="00BB76EE"/>
    <w:rsid w:val="00BB777A"/>
    <w:rsid w:val="00BB7B16"/>
    <w:rsid w:val="00BB7BF4"/>
    <w:rsid w:val="00BC016C"/>
    <w:rsid w:val="00BC0200"/>
    <w:rsid w:val="00BC07FE"/>
    <w:rsid w:val="00BC0D98"/>
    <w:rsid w:val="00BC10B7"/>
    <w:rsid w:val="00BC1545"/>
    <w:rsid w:val="00BC15F5"/>
    <w:rsid w:val="00BC161B"/>
    <w:rsid w:val="00BC16E1"/>
    <w:rsid w:val="00BC1733"/>
    <w:rsid w:val="00BC19BC"/>
    <w:rsid w:val="00BC1AFB"/>
    <w:rsid w:val="00BC1BE5"/>
    <w:rsid w:val="00BC1C0B"/>
    <w:rsid w:val="00BC1E45"/>
    <w:rsid w:val="00BC20C0"/>
    <w:rsid w:val="00BC2351"/>
    <w:rsid w:val="00BC2AC2"/>
    <w:rsid w:val="00BC2C3B"/>
    <w:rsid w:val="00BC2F0D"/>
    <w:rsid w:val="00BC322A"/>
    <w:rsid w:val="00BC3350"/>
    <w:rsid w:val="00BC3720"/>
    <w:rsid w:val="00BC394D"/>
    <w:rsid w:val="00BC39F4"/>
    <w:rsid w:val="00BC3D3E"/>
    <w:rsid w:val="00BC4168"/>
    <w:rsid w:val="00BC43A1"/>
    <w:rsid w:val="00BC455F"/>
    <w:rsid w:val="00BC468A"/>
    <w:rsid w:val="00BC489E"/>
    <w:rsid w:val="00BC4E2F"/>
    <w:rsid w:val="00BC4FAC"/>
    <w:rsid w:val="00BC5062"/>
    <w:rsid w:val="00BC51B7"/>
    <w:rsid w:val="00BC538A"/>
    <w:rsid w:val="00BC5502"/>
    <w:rsid w:val="00BC55CE"/>
    <w:rsid w:val="00BC5833"/>
    <w:rsid w:val="00BC59B1"/>
    <w:rsid w:val="00BC5C3F"/>
    <w:rsid w:val="00BC6220"/>
    <w:rsid w:val="00BC624E"/>
    <w:rsid w:val="00BC631E"/>
    <w:rsid w:val="00BC6620"/>
    <w:rsid w:val="00BC67B6"/>
    <w:rsid w:val="00BC69CB"/>
    <w:rsid w:val="00BC6B2D"/>
    <w:rsid w:val="00BC6BB4"/>
    <w:rsid w:val="00BC6D78"/>
    <w:rsid w:val="00BC7278"/>
    <w:rsid w:val="00BC7AB6"/>
    <w:rsid w:val="00BC7CE7"/>
    <w:rsid w:val="00BC7F6A"/>
    <w:rsid w:val="00BD0143"/>
    <w:rsid w:val="00BD023C"/>
    <w:rsid w:val="00BD0282"/>
    <w:rsid w:val="00BD0548"/>
    <w:rsid w:val="00BD0A1D"/>
    <w:rsid w:val="00BD1291"/>
    <w:rsid w:val="00BD1AB4"/>
    <w:rsid w:val="00BD1BD8"/>
    <w:rsid w:val="00BD1EA6"/>
    <w:rsid w:val="00BD210D"/>
    <w:rsid w:val="00BD2112"/>
    <w:rsid w:val="00BD274C"/>
    <w:rsid w:val="00BD2868"/>
    <w:rsid w:val="00BD29D4"/>
    <w:rsid w:val="00BD2C0B"/>
    <w:rsid w:val="00BD2DDE"/>
    <w:rsid w:val="00BD3150"/>
    <w:rsid w:val="00BD359F"/>
    <w:rsid w:val="00BD35D8"/>
    <w:rsid w:val="00BD3681"/>
    <w:rsid w:val="00BD3835"/>
    <w:rsid w:val="00BD3C39"/>
    <w:rsid w:val="00BD3C43"/>
    <w:rsid w:val="00BD3D45"/>
    <w:rsid w:val="00BD3FEF"/>
    <w:rsid w:val="00BD4209"/>
    <w:rsid w:val="00BD44E4"/>
    <w:rsid w:val="00BD46CA"/>
    <w:rsid w:val="00BD4A94"/>
    <w:rsid w:val="00BD51D9"/>
    <w:rsid w:val="00BD5935"/>
    <w:rsid w:val="00BD5A42"/>
    <w:rsid w:val="00BD5A7A"/>
    <w:rsid w:val="00BD5BC1"/>
    <w:rsid w:val="00BD5BD7"/>
    <w:rsid w:val="00BD5BFC"/>
    <w:rsid w:val="00BD5E03"/>
    <w:rsid w:val="00BD5EDC"/>
    <w:rsid w:val="00BD5F6D"/>
    <w:rsid w:val="00BD60D8"/>
    <w:rsid w:val="00BD622F"/>
    <w:rsid w:val="00BD6383"/>
    <w:rsid w:val="00BD6AAD"/>
    <w:rsid w:val="00BD6C8C"/>
    <w:rsid w:val="00BD6CAA"/>
    <w:rsid w:val="00BD6D03"/>
    <w:rsid w:val="00BD6EBA"/>
    <w:rsid w:val="00BD7082"/>
    <w:rsid w:val="00BD7618"/>
    <w:rsid w:val="00BD793D"/>
    <w:rsid w:val="00BD7D0B"/>
    <w:rsid w:val="00BE00AE"/>
    <w:rsid w:val="00BE00F6"/>
    <w:rsid w:val="00BE0141"/>
    <w:rsid w:val="00BE01CA"/>
    <w:rsid w:val="00BE01F2"/>
    <w:rsid w:val="00BE01F8"/>
    <w:rsid w:val="00BE034D"/>
    <w:rsid w:val="00BE0361"/>
    <w:rsid w:val="00BE0512"/>
    <w:rsid w:val="00BE0657"/>
    <w:rsid w:val="00BE0F6D"/>
    <w:rsid w:val="00BE1034"/>
    <w:rsid w:val="00BE11C4"/>
    <w:rsid w:val="00BE14B5"/>
    <w:rsid w:val="00BE1835"/>
    <w:rsid w:val="00BE18CA"/>
    <w:rsid w:val="00BE1901"/>
    <w:rsid w:val="00BE1949"/>
    <w:rsid w:val="00BE199C"/>
    <w:rsid w:val="00BE1B28"/>
    <w:rsid w:val="00BE1B76"/>
    <w:rsid w:val="00BE1F3E"/>
    <w:rsid w:val="00BE24EF"/>
    <w:rsid w:val="00BE2515"/>
    <w:rsid w:val="00BE2579"/>
    <w:rsid w:val="00BE2721"/>
    <w:rsid w:val="00BE2E5F"/>
    <w:rsid w:val="00BE2F62"/>
    <w:rsid w:val="00BE3032"/>
    <w:rsid w:val="00BE303C"/>
    <w:rsid w:val="00BE31A7"/>
    <w:rsid w:val="00BE337D"/>
    <w:rsid w:val="00BE36CE"/>
    <w:rsid w:val="00BE3C6F"/>
    <w:rsid w:val="00BE3DE2"/>
    <w:rsid w:val="00BE3E03"/>
    <w:rsid w:val="00BE3E2E"/>
    <w:rsid w:val="00BE3F65"/>
    <w:rsid w:val="00BE4026"/>
    <w:rsid w:val="00BE48F5"/>
    <w:rsid w:val="00BE4B96"/>
    <w:rsid w:val="00BE4BC0"/>
    <w:rsid w:val="00BE4CEC"/>
    <w:rsid w:val="00BE4D3C"/>
    <w:rsid w:val="00BE4F16"/>
    <w:rsid w:val="00BE526D"/>
    <w:rsid w:val="00BE52AC"/>
    <w:rsid w:val="00BE5415"/>
    <w:rsid w:val="00BE545A"/>
    <w:rsid w:val="00BE5705"/>
    <w:rsid w:val="00BE5883"/>
    <w:rsid w:val="00BE5901"/>
    <w:rsid w:val="00BE5962"/>
    <w:rsid w:val="00BE5C9B"/>
    <w:rsid w:val="00BE6112"/>
    <w:rsid w:val="00BE63C1"/>
    <w:rsid w:val="00BE63CA"/>
    <w:rsid w:val="00BE66A2"/>
    <w:rsid w:val="00BE66C9"/>
    <w:rsid w:val="00BE6B3C"/>
    <w:rsid w:val="00BE6C6A"/>
    <w:rsid w:val="00BE6C73"/>
    <w:rsid w:val="00BE6CA2"/>
    <w:rsid w:val="00BE71A9"/>
    <w:rsid w:val="00BE7389"/>
    <w:rsid w:val="00BE73DE"/>
    <w:rsid w:val="00BE7663"/>
    <w:rsid w:val="00BE769B"/>
    <w:rsid w:val="00BE79AD"/>
    <w:rsid w:val="00BE7BF7"/>
    <w:rsid w:val="00BE7CB2"/>
    <w:rsid w:val="00BE7ECF"/>
    <w:rsid w:val="00BF01A6"/>
    <w:rsid w:val="00BF0451"/>
    <w:rsid w:val="00BF067A"/>
    <w:rsid w:val="00BF07BB"/>
    <w:rsid w:val="00BF07DA"/>
    <w:rsid w:val="00BF0978"/>
    <w:rsid w:val="00BF0A37"/>
    <w:rsid w:val="00BF0F84"/>
    <w:rsid w:val="00BF0FEF"/>
    <w:rsid w:val="00BF0FFB"/>
    <w:rsid w:val="00BF102A"/>
    <w:rsid w:val="00BF1ACA"/>
    <w:rsid w:val="00BF1E36"/>
    <w:rsid w:val="00BF1F2D"/>
    <w:rsid w:val="00BF231D"/>
    <w:rsid w:val="00BF2324"/>
    <w:rsid w:val="00BF28D5"/>
    <w:rsid w:val="00BF2F2C"/>
    <w:rsid w:val="00BF30B3"/>
    <w:rsid w:val="00BF31EE"/>
    <w:rsid w:val="00BF3230"/>
    <w:rsid w:val="00BF3B1D"/>
    <w:rsid w:val="00BF3C9E"/>
    <w:rsid w:val="00BF3CA9"/>
    <w:rsid w:val="00BF3DAE"/>
    <w:rsid w:val="00BF43EB"/>
    <w:rsid w:val="00BF4491"/>
    <w:rsid w:val="00BF454B"/>
    <w:rsid w:val="00BF4646"/>
    <w:rsid w:val="00BF4662"/>
    <w:rsid w:val="00BF47FB"/>
    <w:rsid w:val="00BF49DA"/>
    <w:rsid w:val="00BF4A99"/>
    <w:rsid w:val="00BF4DAA"/>
    <w:rsid w:val="00BF51F0"/>
    <w:rsid w:val="00BF52A4"/>
    <w:rsid w:val="00BF532C"/>
    <w:rsid w:val="00BF5507"/>
    <w:rsid w:val="00BF58EF"/>
    <w:rsid w:val="00BF5AB7"/>
    <w:rsid w:val="00BF5B61"/>
    <w:rsid w:val="00BF5BB4"/>
    <w:rsid w:val="00BF5C39"/>
    <w:rsid w:val="00BF5D18"/>
    <w:rsid w:val="00BF6236"/>
    <w:rsid w:val="00BF6366"/>
    <w:rsid w:val="00BF64BD"/>
    <w:rsid w:val="00BF6C01"/>
    <w:rsid w:val="00BF6C8E"/>
    <w:rsid w:val="00BF6D04"/>
    <w:rsid w:val="00BF6FDB"/>
    <w:rsid w:val="00BF73E6"/>
    <w:rsid w:val="00BF7436"/>
    <w:rsid w:val="00BF76EB"/>
    <w:rsid w:val="00BF79D0"/>
    <w:rsid w:val="00BF7A5E"/>
    <w:rsid w:val="00BF7A7E"/>
    <w:rsid w:val="00BF7AF7"/>
    <w:rsid w:val="00C000E1"/>
    <w:rsid w:val="00C00131"/>
    <w:rsid w:val="00C00286"/>
    <w:rsid w:val="00C004EF"/>
    <w:rsid w:val="00C008DE"/>
    <w:rsid w:val="00C00A50"/>
    <w:rsid w:val="00C00CFF"/>
    <w:rsid w:val="00C0106F"/>
    <w:rsid w:val="00C0144C"/>
    <w:rsid w:val="00C01485"/>
    <w:rsid w:val="00C01575"/>
    <w:rsid w:val="00C0203F"/>
    <w:rsid w:val="00C02303"/>
    <w:rsid w:val="00C024CE"/>
    <w:rsid w:val="00C0257C"/>
    <w:rsid w:val="00C025AF"/>
    <w:rsid w:val="00C02704"/>
    <w:rsid w:val="00C02A70"/>
    <w:rsid w:val="00C02D08"/>
    <w:rsid w:val="00C02E0F"/>
    <w:rsid w:val="00C02E4D"/>
    <w:rsid w:val="00C02F8D"/>
    <w:rsid w:val="00C031C2"/>
    <w:rsid w:val="00C032C1"/>
    <w:rsid w:val="00C03883"/>
    <w:rsid w:val="00C03938"/>
    <w:rsid w:val="00C03975"/>
    <w:rsid w:val="00C03B63"/>
    <w:rsid w:val="00C03E9D"/>
    <w:rsid w:val="00C041D0"/>
    <w:rsid w:val="00C04503"/>
    <w:rsid w:val="00C04517"/>
    <w:rsid w:val="00C04733"/>
    <w:rsid w:val="00C047E6"/>
    <w:rsid w:val="00C04881"/>
    <w:rsid w:val="00C04B6D"/>
    <w:rsid w:val="00C04BB5"/>
    <w:rsid w:val="00C04EF4"/>
    <w:rsid w:val="00C0543C"/>
    <w:rsid w:val="00C0572E"/>
    <w:rsid w:val="00C05899"/>
    <w:rsid w:val="00C05AF4"/>
    <w:rsid w:val="00C06AD2"/>
    <w:rsid w:val="00C06B47"/>
    <w:rsid w:val="00C06BB1"/>
    <w:rsid w:val="00C070B5"/>
    <w:rsid w:val="00C07191"/>
    <w:rsid w:val="00C0721F"/>
    <w:rsid w:val="00C07725"/>
    <w:rsid w:val="00C0796A"/>
    <w:rsid w:val="00C07D3E"/>
    <w:rsid w:val="00C1008A"/>
    <w:rsid w:val="00C10A0C"/>
    <w:rsid w:val="00C11138"/>
    <w:rsid w:val="00C114BC"/>
    <w:rsid w:val="00C11717"/>
    <w:rsid w:val="00C117CA"/>
    <w:rsid w:val="00C118FF"/>
    <w:rsid w:val="00C11AA8"/>
    <w:rsid w:val="00C11C2C"/>
    <w:rsid w:val="00C11F04"/>
    <w:rsid w:val="00C1204A"/>
    <w:rsid w:val="00C121CC"/>
    <w:rsid w:val="00C12C8C"/>
    <w:rsid w:val="00C12DC0"/>
    <w:rsid w:val="00C12EAD"/>
    <w:rsid w:val="00C13131"/>
    <w:rsid w:val="00C1318C"/>
    <w:rsid w:val="00C1332D"/>
    <w:rsid w:val="00C133A5"/>
    <w:rsid w:val="00C133D0"/>
    <w:rsid w:val="00C133E4"/>
    <w:rsid w:val="00C13736"/>
    <w:rsid w:val="00C13A5C"/>
    <w:rsid w:val="00C13CC1"/>
    <w:rsid w:val="00C13F32"/>
    <w:rsid w:val="00C142D6"/>
    <w:rsid w:val="00C1444E"/>
    <w:rsid w:val="00C14544"/>
    <w:rsid w:val="00C14586"/>
    <w:rsid w:val="00C1466B"/>
    <w:rsid w:val="00C14B2C"/>
    <w:rsid w:val="00C14B54"/>
    <w:rsid w:val="00C14D08"/>
    <w:rsid w:val="00C14E25"/>
    <w:rsid w:val="00C14E5C"/>
    <w:rsid w:val="00C14F6E"/>
    <w:rsid w:val="00C15066"/>
    <w:rsid w:val="00C150CA"/>
    <w:rsid w:val="00C15504"/>
    <w:rsid w:val="00C1561D"/>
    <w:rsid w:val="00C1566F"/>
    <w:rsid w:val="00C1576D"/>
    <w:rsid w:val="00C15DF2"/>
    <w:rsid w:val="00C16050"/>
    <w:rsid w:val="00C160AD"/>
    <w:rsid w:val="00C167DA"/>
    <w:rsid w:val="00C16807"/>
    <w:rsid w:val="00C169D3"/>
    <w:rsid w:val="00C16ACD"/>
    <w:rsid w:val="00C16E18"/>
    <w:rsid w:val="00C17153"/>
    <w:rsid w:val="00C1722F"/>
    <w:rsid w:val="00C172FA"/>
    <w:rsid w:val="00C17441"/>
    <w:rsid w:val="00C17820"/>
    <w:rsid w:val="00C17A2B"/>
    <w:rsid w:val="00C17B48"/>
    <w:rsid w:val="00C17D9B"/>
    <w:rsid w:val="00C202DD"/>
    <w:rsid w:val="00C20355"/>
    <w:rsid w:val="00C2038A"/>
    <w:rsid w:val="00C2096D"/>
    <w:rsid w:val="00C20BE6"/>
    <w:rsid w:val="00C20D86"/>
    <w:rsid w:val="00C2106F"/>
    <w:rsid w:val="00C21085"/>
    <w:rsid w:val="00C21296"/>
    <w:rsid w:val="00C215A3"/>
    <w:rsid w:val="00C215B9"/>
    <w:rsid w:val="00C21627"/>
    <w:rsid w:val="00C21ED9"/>
    <w:rsid w:val="00C22092"/>
    <w:rsid w:val="00C220EF"/>
    <w:rsid w:val="00C22121"/>
    <w:rsid w:val="00C2251F"/>
    <w:rsid w:val="00C231A7"/>
    <w:rsid w:val="00C238CC"/>
    <w:rsid w:val="00C23DD6"/>
    <w:rsid w:val="00C23E90"/>
    <w:rsid w:val="00C24314"/>
    <w:rsid w:val="00C24391"/>
    <w:rsid w:val="00C24712"/>
    <w:rsid w:val="00C24996"/>
    <w:rsid w:val="00C24A30"/>
    <w:rsid w:val="00C24CA6"/>
    <w:rsid w:val="00C253B0"/>
    <w:rsid w:val="00C2576A"/>
    <w:rsid w:val="00C262EF"/>
    <w:rsid w:val="00C26703"/>
    <w:rsid w:val="00C2688A"/>
    <w:rsid w:val="00C2697C"/>
    <w:rsid w:val="00C2701B"/>
    <w:rsid w:val="00C274CB"/>
    <w:rsid w:val="00C2754D"/>
    <w:rsid w:val="00C277A3"/>
    <w:rsid w:val="00C27FA0"/>
    <w:rsid w:val="00C30235"/>
    <w:rsid w:val="00C30255"/>
    <w:rsid w:val="00C303E5"/>
    <w:rsid w:val="00C306C0"/>
    <w:rsid w:val="00C30777"/>
    <w:rsid w:val="00C30CDD"/>
    <w:rsid w:val="00C30E41"/>
    <w:rsid w:val="00C3106C"/>
    <w:rsid w:val="00C31322"/>
    <w:rsid w:val="00C31587"/>
    <w:rsid w:val="00C3191B"/>
    <w:rsid w:val="00C31A80"/>
    <w:rsid w:val="00C31B9C"/>
    <w:rsid w:val="00C31BC4"/>
    <w:rsid w:val="00C31BFC"/>
    <w:rsid w:val="00C31CCB"/>
    <w:rsid w:val="00C31CD2"/>
    <w:rsid w:val="00C31F98"/>
    <w:rsid w:val="00C320D4"/>
    <w:rsid w:val="00C32611"/>
    <w:rsid w:val="00C327B7"/>
    <w:rsid w:val="00C32871"/>
    <w:rsid w:val="00C32D4C"/>
    <w:rsid w:val="00C32DE2"/>
    <w:rsid w:val="00C336AB"/>
    <w:rsid w:val="00C33AD1"/>
    <w:rsid w:val="00C33B0C"/>
    <w:rsid w:val="00C341EC"/>
    <w:rsid w:val="00C346DE"/>
    <w:rsid w:val="00C348F1"/>
    <w:rsid w:val="00C3492E"/>
    <w:rsid w:val="00C34E17"/>
    <w:rsid w:val="00C34EDA"/>
    <w:rsid w:val="00C350CE"/>
    <w:rsid w:val="00C35295"/>
    <w:rsid w:val="00C35336"/>
    <w:rsid w:val="00C3544D"/>
    <w:rsid w:val="00C35546"/>
    <w:rsid w:val="00C35548"/>
    <w:rsid w:val="00C35628"/>
    <w:rsid w:val="00C35751"/>
    <w:rsid w:val="00C35767"/>
    <w:rsid w:val="00C35AEC"/>
    <w:rsid w:val="00C35B42"/>
    <w:rsid w:val="00C35EBB"/>
    <w:rsid w:val="00C365AB"/>
    <w:rsid w:val="00C365B8"/>
    <w:rsid w:val="00C36606"/>
    <w:rsid w:val="00C36663"/>
    <w:rsid w:val="00C3688D"/>
    <w:rsid w:val="00C36ACC"/>
    <w:rsid w:val="00C36D98"/>
    <w:rsid w:val="00C36EC1"/>
    <w:rsid w:val="00C36FEA"/>
    <w:rsid w:val="00C3700F"/>
    <w:rsid w:val="00C370A2"/>
    <w:rsid w:val="00C3771B"/>
    <w:rsid w:val="00C37CC9"/>
    <w:rsid w:val="00C37E0C"/>
    <w:rsid w:val="00C4036D"/>
    <w:rsid w:val="00C40453"/>
    <w:rsid w:val="00C4071E"/>
    <w:rsid w:val="00C4084F"/>
    <w:rsid w:val="00C40AD3"/>
    <w:rsid w:val="00C40D03"/>
    <w:rsid w:val="00C40F5B"/>
    <w:rsid w:val="00C410FA"/>
    <w:rsid w:val="00C4113A"/>
    <w:rsid w:val="00C412F6"/>
    <w:rsid w:val="00C4146E"/>
    <w:rsid w:val="00C4178D"/>
    <w:rsid w:val="00C419B8"/>
    <w:rsid w:val="00C41E87"/>
    <w:rsid w:val="00C42004"/>
    <w:rsid w:val="00C42195"/>
    <w:rsid w:val="00C42247"/>
    <w:rsid w:val="00C423D5"/>
    <w:rsid w:val="00C423FE"/>
    <w:rsid w:val="00C424F7"/>
    <w:rsid w:val="00C42A83"/>
    <w:rsid w:val="00C42AA0"/>
    <w:rsid w:val="00C43345"/>
    <w:rsid w:val="00C4352B"/>
    <w:rsid w:val="00C43ECE"/>
    <w:rsid w:val="00C43F1B"/>
    <w:rsid w:val="00C43F61"/>
    <w:rsid w:val="00C441AC"/>
    <w:rsid w:val="00C442A0"/>
    <w:rsid w:val="00C442CB"/>
    <w:rsid w:val="00C44755"/>
    <w:rsid w:val="00C44A10"/>
    <w:rsid w:val="00C450EB"/>
    <w:rsid w:val="00C45161"/>
    <w:rsid w:val="00C4531F"/>
    <w:rsid w:val="00C45365"/>
    <w:rsid w:val="00C45845"/>
    <w:rsid w:val="00C459E6"/>
    <w:rsid w:val="00C45A93"/>
    <w:rsid w:val="00C45C80"/>
    <w:rsid w:val="00C45DB7"/>
    <w:rsid w:val="00C461AF"/>
    <w:rsid w:val="00C462B3"/>
    <w:rsid w:val="00C463F9"/>
    <w:rsid w:val="00C46534"/>
    <w:rsid w:val="00C468B4"/>
    <w:rsid w:val="00C46901"/>
    <w:rsid w:val="00C46B81"/>
    <w:rsid w:val="00C473DB"/>
    <w:rsid w:val="00C476C4"/>
    <w:rsid w:val="00C47F53"/>
    <w:rsid w:val="00C508C3"/>
    <w:rsid w:val="00C5100E"/>
    <w:rsid w:val="00C51285"/>
    <w:rsid w:val="00C5131B"/>
    <w:rsid w:val="00C51504"/>
    <w:rsid w:val="00C51D2D"/>
    <w:rsid w:val="00C525C1"/>
    <w:rsid w:val="00C52CF3"/>
    <w:rsid w:val="00C52EEA"/>
    <w:rsid w:val="00C52FC9"/>
    <w:rsid w:val="00C53356"/>
    <w:rsid w:val="00C5361F"/>
    <w:rsid w:val="00C5373E"/>
    <w:rsid w:val="00C5379A"/>
    <w:rsid w:val="00C5390D"/>
    <w:rsid w:val="00C53F32"/>
    <w:rsid w:val="00C54994"/>
    <w:rsid w:val="00C5507B"/>
    <w:rsid w:val="00C550D3"/>
    <w:rsid w:val="00C554C6"/>
    <w:rsid w:val="00C55E74"/>
    <w:rsid w:val="00C56314"/>
    <w:rsid w:val="00C56908"/>
    <w:rsid w:val="00C56AC5"/>
    <w:rsid w:val="00C56F94"/>
    <w:rsid w:val="00C56FBF"/>
    <w:rsid w:val="00C571F9"/>
    <w:rsid w:val="00C57306"/>
    <w:rsid w:val="00C574DE"/>
    <w:rsid w:val="00C5762D"/>
    <w:rsid w:val="00C57974"/>
    <w:rsid w:val="00C604F0"/>
    <w:rsid w:val="00C60637"/>
    <w:rsid w:val="00C60783"/>
    <w:rsid w:val="00C60858"/>
    <w:rsid w:val="00C6087B"/>
    <w:rsid w:val="00C609FF"/>
    <w:rsid w:val="00C60A18"/>
    <w:rsid w:val="00C6115E"/>
    <w:rsid w:val="00C6118E"/>
    <w:rsid w:val="00C61E0F"/>
    <w:rsid w:val="00C61F44"/>
    <w:rsid w:val="00C621CE"/>
    <w:rsid w:val="00C6220C"/>
    <w:rsid w:val="00C62253"/>
    <w:rsid w:val="00C62463"/>
    <w:rsid w:val="00C62971"/>
    <w:rsid w:val="00C62B51"/>
    <w:rsid w:val="00C62E03"/>
    <w:rsid w:val="00C63170"/>
    <w:rsid w:val="00C634D8"/>
    <w:rsid w:val="00C6365B"/>
    <w:rsid w:val="00C6367C"/>
    <w:rsid w:val="00C638EA"/>
    <w:rsid w:val="00C63A37"/>
    <w:rsid w:val="00C63CD0"/>
    <w:rsid w:val="00C63DFC"/>
    <w:rsid w:val="00C63EFF"/>
    <w:rsid w:val="00C63FD1"/>
    <w:rsid w:val="00C6408A"/>
    <w:rsid w:val="00C641FD"/>
    <w:rsid w:val="00C64320"/>
    <w:rsid w:val="00C645FC"/>
    <w:rsid w:val="00C64640"/>
    <w:rsid w:val="00C647B1"/>
    <w:rsid w:val="00C649A6"/>
    <w:rsid w:val="00C64A9F"/>
    <w:rsid w:val="00C64AB8"/>
    <w:rsid w:val="00C64DFB"/>
    <w:rsid w:val="00C655F2"/>
    <w:rsid w:val="00C65709"/>
    <w:rsid w:val="00C65B0A"/>
    <w:rsid w:val="00C65C45"/>
    <w:rsid w:val="00C65C83"/>
    <w:rsid w:val="00C65C96"/>
    <w:rsid w:val="00C65EFE"/>
    <w:rsid w:val="00C660A0"/>
    <w:rsid w:val="00C66583"/>
    <w:rsid w:val="00C66888"/>
    <w:rsid w:val="00C66C67"/>
    <w:rsid w:val="00C671FC"/>
    <w:rsid w:val="00C67261"/>
    <w:rsid w:val="00C67962"/>
    <w:rsid w:val="00C679BE"/>
    <w:rsid w:val="00C67A1E"/>
    <w:rsid w:val="00C67B5B"/>
    <w:rsid w:val="00C70241"/>
    <w:rsid w:val="00C70355"/>
    <w:rsid w:val="00C703B7"/>
    <w:rsid w:val="00C7070E"/>
    <w:rsid w:val="00C70839"/>
    <w:rsid w:val="00C7085F"/>
    <w:rsid w:val="00C709BF"/>
    <w:rsid w:val="00C70B54"/>
    <w:rsid w:val="00C70F03"/>
    <w:rsid w:val="00C71100"/>
    <w:rsid w:val="00C71561"/>
    <w:rsid w:val="00C716A7"/>
    <w:rsid w:val="00C716CB"/>
    <w:rsid w:val="00C7183A"/>
    <w:rsid w:val="00C718A4"/>
    <w:rsid w:val="00C71C94"/>
    <w:rsid w:val="00C71F9B"/>
    <w:rsid w:val="00C72236"/>
    <w:rsid w:val="00C72339"/>
    <w:rsid w:val="00C72CC6"/>
    <w:rsid w:val="00C72D84"/>
    <w:rsid w:val="00C72E2B"/>
    <w:rsid w:val="00C73519"/>
    <w:rsid w:val="00C73C6E"/>
    <w:rsid w:val="00C746A9"/>
    <w:rsid w:val="00C746AE"/>
    <w:rsid w:val="00C74718"/>
    <w:rsid w:val="00C75009"/>
    <w:rsid w:val="00C75270"/>
    <w:rsid w:val="00C75E8C"/>
    <w:rsid w:val="00C764DC"/>
    <w:rsid w:val="00C76584"/>
    <w:rsid w:val="00C76645"/>
    <w:rsid w:val="00C768E7"/>
    <w:rsid w:val="00C76C9F"/>
    <w:rsid w:val="00C76EA2"/>
    <w:rsid w:val="00C76FAD"/>
    <w:rsid w:val="00C7705B"/>
    <w:rsid w:val="00C77192"/>
    <w:rsid w:val="00C771F7"/>
    <w:rsid w:val="00C77290"/>
    <w:rsid w:val="00C775CF"/>
    <w:rsid w:val="00C8016F"/>
    <w:rsid w:val="00C803B8"/>
    <w:rsid w:val="00C8062E"/>
    <w:rsid w:val="00C80678"/>
    <w:rsid w:val="00C80981"/>
    <w:rsid w:val="00C80C77"/>
    <w:rsid w:val="00C80E36"/>
    <w:rsid w:val="00C810F3"/>
    <w:rsid w:val="00C81176"/>
    <w:rsid w:val="00C811B0"/>
    <w:rsid w:val="00C81245"/>
    <w:rsid w:val="00C81659"/>
    <w:rsid w:val="00C81D2F"/>
    <w:rsid w:val="00C81D3B"/>
    <w:rsid w:val="00C81EBE"/>
    <w:rsid w:val="00C81ECC"/>
    <w:rsid w:val="00C82079"/>
    <w:rsid w:val="00C82111"/>
    <w:rsid w:val="00C82329"/>
    <w:rsid w:val="00C82DAC"/>
    <w:rsid w:val="00C83130"/>
    <w:rsid w:val="00C83246"/>
    <w:rsid w:val="00C832E9"/>
    <w:rsid w:val="00C833AB"/>
    <w:rsid w:val="00C835A6"/>
    <w:rsid w:val="00C835C3"/>
    <w:rsid w:val="00C83769"/>
    <w:rsid w:val="00C83A25"/>
    <w:rsid w:val="00C83DC5"/>
    <w:rsid w:val="00C83F40"/>
    <w:rsid w:val="00C8408B"/>
    <w:rsid w:val="00C84729"/>
    <w:rsid w:val="00C848D7"/>
    <w:rsid w:val="00C84DF1"/>
    <w:rsid w:val="00C84EA9"/>
    <w:rsid w:val="00C84EC4"/>
    <w:rsid w:val="00C8510A"/>
    <w:rsid w:val="00C85573"/>
    <w:rsid w:val="00C8557E"/>
    <w:rsid w:val="00C857BF"/>
    <w:rsid w:val="00C85ABC"/>
    <w:rsid w:val="00C85B82"/>
    <w:rsid w:val="00C85D89"/>
    <w:rsid w:val="00C8625D"/>
    <w:rsid w:val="00C86414"/>
    <w:rsid w:val="00C86417"/>
    <w:rsid w:val="00C8679D"/>
    <w:rsid w:val="00C867D1"/>
    <w:rsid w:val="00C86FB6"/>
    <w:rsid w:val="00C87284"/>
    <w:rsid w:val="00C875FC"/>
    <w:rsid w:val="00C87656"/>
    <w:rsid w:val="00C87F1D"/>
    <w:rsid w:val="00C901B7"/>
    <w:rsid w:val="00C90207"/>
    <w:rsid w:val="00C908EF"/>
    <w:rsid w:val="00C90C93"/>
    <w:rsid w:val="00C91243"/>
    <w:rsid w:val="00C9169F"/>
    <w:rsid w:val="00C91B23"/>
    <w:rsid w:val="00C91B33"/>
    <w:rsid w:val="00C91C80"/>
    <w:rsid w:val="00C91F7A"/>
    <w:rsid w:val="00C9252C"/>
    <w:rsid w:val="00C92720"/>
    <w:rsid w:val="00C92A36"/>
    <w:rsid w:val="00C92AB4"/>
    <w:rsid w:val="00C92ADD"/>
    <w:rsid w:val="00C92DE0"/>
    <w:rsid w:val="00C931EF"/>
    <w:rsid w:val="00C9322D"/>
    <w:rsid w:val="00C933FB"/>
    <w:rsid w:val="00C93588"/>
    <w:rsid w:val="00C9361B"/>
    <w:rsid w:val="00C93719"/>
    <w:rsid w:val="00C9393D"/>
    <w:rsid w:val="00C93C76"/>
    <w:rsid w:val="00C94135"/>
    <w:rsid w:val="00C94276"/>
    <w:rsid w:val="00C9428A"/>
    <w:rsid w:val="00C94488"/>
    <w:rsid w:val="00C9465A"/>
    <w:rsid w:val="00C946CF"/>
    <w:rsid w:val="00C9472A"/>
    <w:rsid w:val="00C9490C"/>
    <w:rsid w:val="00C949E1"/>
    <w:rsid w:val="00C94A67"/>
    <w:rsid w:val="00C94B67"/>
    <w:rsid w:val="00C94CF2"/>
    <w:rsid w:val="00C94FB9"/>
    <w:rsid w:val="00C9512D"/>
    <w:rsid w:val="00C9522D"/>
    <w:rsid w:val="00C95635"/>
    <w:rsid w:val="00C957F3"/>
    <w:rsid w:val="00C9592F"/>
    <w:rsid w:val="00C95EDA"/>
    <w:rsid w:val="00C96469"/>
    <w:rsid w:val="00C96576"/>
    <w:rsid w:val="00C96577"/>
    <w:rsid w:val="00C967BC"/>
    <w:rsid w:val="00C9694D"/>
    <w:rsid w:val="00C96A08"/>
    <w:rsid w:val="00C96AED"/>
    <w:rsid w:val="00C96BEB"/>
    <w:rsid w:val="00C96D8A"/>
    <w:rsid w:val="00C96E41"/>
    <w:rsid w:val="00C96EFC"/>
    <w:rsid w:val="00C970DF"/>
    <w:rsid w:val="00C97440"/>
    <w:rsid w:val="00C97814"/>
    <w:rsid w:val="00C97878"/>
    <w:rsid w:val="00C97BF4"/>
    <w:rsid w:val="00C97CAE"/>
    <w:rsid w:val="00CA029F"/>
    <w:rsid w:val="00CA0737"/>
    <w:rsid w:val="00CA07E5"/>
    <w:rsid w:val="00CA08B5"/>
    <w:rsid w:val="00CA0D71"/>
    <w:rsid w:val="00CA12D7"/>
    <w:rsid w:val="00CA13C6"/>
    <w:rsid w:val="00CA13CA"/>
    <w:rsid w:val="00CA15A2"/>
    <w:rsid w:val="00CA166C"/>
    <w:rsid w:val="00CA1877"/>
    <w:rsid w:val="00CA1C26"/>
    <w:rsid w:val="00CA1EF8"/>
    <w:rsid w:val="00CA20A6"/>
    <w:rsid w:val="00CA21AB"/>
    <w:rsid w:val="00CA27F7"/>
    <w:rsid w:val="00CA2F4D"/>
    <w:rsid w:val="00CA31AC"/>
    <w:rsid w:val="00CA352F"/>
    <w:rsid w:val="00CA3595"/>
    <w:rsid w:val="00CA37CE"/>
    <w:rsid w:val="00CA3E6E"/>
    <w:rsid w:val="00CA402A"/>
    <w:rsid w:val="00CA4485"/>
    <w:rsid w:val="00CA4805"/>
    <w:rsid w:val="00CA485D"/>
    <w:rsid w:val="00CA4947"/>
    <w:rsid w:val="00CA4B12"/>
    <w:rsid w:val="00CA4B76"/>
    <w:rsid w:val="00CA4D53"/>
    <w:rsid w:val="00CA4D72"/>
    <w:rsid w:val="00CA4DF1"/>
    <w:rsid w:val="00CA509C"/>
    <w:rsid w:val="00CA5194"/>
    <w:rsid w:val="00CA5254"/>
    <w:rsid w:val="00CA5358"/>
    <w:rsid w:val="00CA5422"/>
    <w:rsid w:val="00CA5704"/>
    <w:rsid w:val="00CA5A86"/>
    <w:rsid w:val="00CA5E9D"/>
    <w:rsid w:val="00CA628B"/>
    <w:rsid w:val="00CA654C"/>
    <w:rsid w:val="00CA706C"/>
    <w:rsid w:val="00CA7536"/>
    <w:rsid w:val="00CA7555"/>
    <w:rsid w:val="00CA79AF"/>
    <w:rsid w:val="00CA7C0C"/>
    <w:rsid w:val="00CA7C9D"/>
    <w:rsid w:val="00CA7F43"/>
    <w:rsid w:val="00CB004D"/>
    <w:rsid w:val="00CB018E"/>
    <w:rsid w:val="00CB0235"/>
    <w:rsid w:val="00CB0526"/>
    <w:rsid w:val="00CB0B8B"/>
    <w:rsid w:val="00CB0BA7"/>
    <w:rsid w:val="00CB0C1A"/>
    <w:rsid w:val="00CB0CBE"/>
    <w:rsid w:val="00CB1007"/>
    <w:rsid w:val="00CB1192"/>
    <w:rsid w:val="00CB12E8"/>
    <w:rsid w:val="00CB15BA"/>
    <w:rsid w:val="00CB1719"/>
    <w:rsid w:val="00CB1B72"/>
    <w:rsid w:val="00CB1CB4"/>
    <w:rsid w:val="00CB2031"/>
    <w:rsid w:val="00CB243E"/>
    <w:rsid w:val="00CB248B"/>
    <w:rsid w:val="00CB24E7"/>
    <w:rsid w:val="00CB2875"/>
    <w:rsid w:val="00CB28F0"/>
    <w:rsid w:val="00CB29BA"/>
    <w:rsid w:val="00CB2D55"/>
    <w:rsid w:val="00CB30D7"/>
    <w:rsid w:val="00CB395F"/>
    <w:rsid w:val="00CB3C71"/>
    <w:rsid w:val="00CB48CD"/>
    <w:rsid w:val="00CB4A3B"/>
    <w:rsid w:val="00CB5E5F"/>
    <w:rsid w:val="00CB622C"/>
    <w:rsid w:val="00CB64D4"/>
    <w:rsid w:val="00CB68A1"/>
    <w:rsid w:val="00CB6A16"/>
    <w:rsid w:val="00CB6A36"/>
    <w:rsid w:val="00CB75DD"/>
    <w:rsid w:val="00CB78FC"/>
    <w:rsid w:val="00CB7B7E"/>
    <w:rsid w:val="00CB7D16"/>
    <w:rsid w:val="00CB7E54"/>
    <w:rsid w:val="00CC001C"/>
    <w:rsid w:val="00CC0260"/>
    <w:rsid w:val="00CC0561"/>
    <w:rsid w:val="00CC05A2"/>
    <w:rsid w:val="00CC0ADE"/>
    <w:rsid w:val="00CC0C1B"/>
    <w:rsid w:val="00CC0D8A"/>
    <w:rsid w:val="00CC120D"/>
    <w:rsid w:val="00CC1774"/>
    <w:rsid w:val="00CC196E"/>
    <w:rsid w:val="00CC1B25"/>
    <w:rsid w:val="00CC2219"/>
    <w:rsid w:val="00CC23BD"/>
    <w:rsid w:val="00CC265E"/>
    <w:rsid w:val="00CC27A6"/>
    <w:rsid w:val="00CC2C61"/>
    <w:rsid w:val="00CC307F"/>
    <w:rsid w:val="00CC39FF"/>
    <w:rsid w:val="00CC3EAB"/>
    <w:rsid w:val="00CC3F13"/>
    <w:rsid w:val="00CC3FC4"/>
    <w:rsid w:val="00CC4603"/>
    <w:rsid w:val="00CC4768"/>
    <w:rsid w:val="00CC47B7"/>
    <w:rsid w:val="00CC4A4C"/>
    <w:rsid w:val="00CC4A62"/>
    <w:rsid w:val="00CC5018"/>
    <w:rsid w:val="00CC517E"/>
    <w:rsid w:val="00CC5231"/>
    <w:rsid w:val="00CC55C5"/>
    <w:rsid w:val="00CC59C4"/>
    <w:rsid w:val="00CC5AFF"/>
    <w:rsid w:val="00CC5EFA"/>
    <w:rsid w:val="00CC663E"/>
    <w:rsid w:val="00CC66C2"/>
    <w:rsid w:val="00CC671D"/>
    <w:rsid w:val="00CC67E5"/>
    <w:rsid w:val="00CC6885"/>
    <w:rsid w:val="00CC691A"/>
    <w:rsid w:val="00CC693E"/>
    <w:rsid w:val="00CC6A24"/>
    <w:rsid w:val="00CC6CFC"/>
    <w:rsid w:val="00CC6FC1"/>
    <w:rsid w:val="00CC721B"/>
    <w:rsid w:val="00CC722A"/>
    <w:rsid w:val="00CC735A"/>
    <w:rsid w:val="00CC78F3"/>
    <w:rsid w:val="00CC7C79"/>
    <w:rsid w:val="00CC7DF3"/>
    <w:rsid w:val="00CD077B"/>
    <w:rsid w:val="00CD09D7"/>
    <w:rsid w:val="00CD0C23"/>
    <w:rsid w:val="00CD0EF1"/>
    <w:rsid w:val="00CD10D6"/>
    <w:rsid w:val="00CD10F0"/>
    <w:rsid w:val="00CD136A"/>
    <w:rsid w:val="00CD1E0B"/>
    <w:rsid w:val="00CD20E9"/>
    <w:rsid w:val="00CD23C2"/>
    <w:rsid w:val="00CD2A63"/>
    <w:rsid w:val="00CD2B1C"/>
    <w:rsid w:val="00CD2F81"/>
    <w:rsid w:val="00CD378F"/>
    <w:rsid w:val="00CD382E"/>
    <w:rsid w:val="00CD38C0"/>
    <w:rsid w:val="00CD3A19"/>
    <w:rsid w:val="00CD3BA2"/>
    <w:rsid w:val="00CD3D00"/>
    <w:rsid w:val="00CD3D6D"/>
    <w:rsid w:val="00CD3E02"/>
    <w:rsid w:val="00CD3FE8"/>
    <w:rsid w:val="00CD427A"/>
    <w:rsid w:val="00CD42A4"/>
    <w:rsid w:val="00CD43CF"/>
    <w:rsid w:val="00CD46A3"/>
    <w:rsid w:val="00CD4BDD"/>
    <w:rsid w:val="00CD4DF1"/>
    <w:rsid w:val="00CD4E46"/>
    <w:rsid w:val="00CD5257"/>
    <w:rsid w:val="00CD53E6"/>
    <w:rsid w:val="00CD599D"/>
    <w:rsid w:val="00CD5E5A"/>
    <w:rsid w:val="00CD5EC4"/>
    <w:rsid w:val="00CD61D6"/>
    <w:rsid w:val="00CD6913"/>
    <w:rsid w:val="00CD6D4A"/>
    <w:rsid w:val="00CD6E65"/>
    <w:rsid w:val="00CD7655"/>
    <w:rsid w:val="00CD7CD2"/>
    <w:rsid w:val="00CE02CE"/>
    <w:rsid w:val="00CE0A66"/>
    <w:rsid w:val="00CE10A8"/>
    <w:rsid w:val="00CE1386"/>
    <w:rsid w:val="00CE1744"/>
    <w:rsid w:val="00CE1A2A"/>
    <w:rsid w:val="00CE1B2D"/>
    <w:rsid w:val="00CE1C84"/>
    <w:rsid w:val="00CE2263"/>
    <w:rsid w:val="00CE2337"/>
    <w:rsid w:val="00CE258E"/>
    <w:rsid w:val="00CE2B03"/>
    <w:rsid w:val="00CE2C2A"/>
    <w:rsid w:val="00CE33D6"/>
    <w:rsid w:val="00CE3588"/>
    <w:rsid w:val="00CE35E6"/>
    <w:rsid w:val="00CE396A"/>
    <w:rsid w:val="00CE3978"/>
    <w:rsid w:val="00CE3C4B"/>
    <w:rsid w:val="00CE3D48"/>
    <w:rsid w:val="00CE404F"/>
    <w:rsid w:val="00CE42CE"/>
    <w:rsid w:val="00CE4428"/>
    <w:rsid w:val="00CE48F5"/>
    <w:rsid w:val="00CE4A4C"/>
    <w:rsid w:val="00CE4B3E"/>
    <w:rsid w:val="00CE4B43"/>
    <w:rsid w:val="00CE4C40"/>
    <w:rsid w:val="00CE4EF3"/>
    <w:rsid w:val="00CE54BC"/>
    <w:rsid w:val="00CE598B"/>
    <w:rsid w:val="00CE5CD2"/>
    <w:rsid w:val="00CE5FCE"/>
    <w:rsid w:val="00CE621F"/>
    <w:rsid w:val="00CE62AD"/>
    <w:rsid w:val="00CE6344"/>
    <w:rsid w:val="00CE63A2"/>
    <w:rsid w:val="00CE674A"/>
    <w:rsid w:val="00CE6A49"/>
    <w:rsid w:val="00CE6AF2"/>
    <w:rsid w:val="00CE6C7F"/>
    <w:rsid w:val="00CE6D14"/>
    <w:rsid w:val="00CE6ECA"/>
    <w:rsid w:val="00CE6F3A"/>
    <w:rsid w:val="00CE7281"/>
    <w:rsid w:val="00CE7574"/>
    <w:rsid w:val="00CE7B09"/>
    <w:rsid w:val="00CF0276"/>
    <w:rsid w:val="00CF02A1"/>
    <w:rsid w:val="00CF0385"/>
    <w:rsid w:val="00CF0D02"/>
    <w:rsid w:val="00CF106E"/>
    <w:rsid w:val="00CF10E1"/>
    <w:rsid w:val="00CF11DC"/>
    <w:rsid w:val="00CF13F2"/>
    <w:rsid w:val="00CF1443"/>
    <w:rsid w:val="00CF21E5"/>
    <w:rsid w:val="00CF22D0"/>
    <w:rsid w:val="00CF22D3"/>
    <w:rsid w:val="00CF23F2"/>
    <w:rsid w:val="00CF24A9"/>
    <w:rsid w:val="00CF24D4"/>
    <w:rsid w:val="00CF2750"/>
    <w:rsid w:val="00CF2AE8"/>
    <w:rsid w:val="00CF2FA5"/>
    <w:rsid w:val="00CF335E"/>
    <w:rsid w:val="00CF33F7"/>
    <w:rsid w:val="00CF34BC"/>
    <w:rsid w:val="00CF3576"/>
    <w:rsid w:val="00CF39B5"/>
    <w:rsid w:val="00CF39C9"/>
    <w:rsid w:val="00CF3AAB"/>
    <w:rsid w:val="00CF3C14"/>
    <w:rsid w:val="00CF3CAF"/>
    <w:rsid w:val="00CF4324"/>
    <w:rsid w:val="00CF4984"/>
    <w:rsid w:val="00CF49D3"/>
    <w:rsid w:val="00CF49F0"/>
    <w:rsid w:val="00CF4D8F"/>
    <w:rsid w:val="00CF4F87"/>
    <w:rsid w:val="00CF520A"/>
    <w:rsid w:val="00CF5680"/>
    <w:rsid w:val="00CF5783"/>
    <w:rsid w:val="00CF581A"/>
    <w:rsid w:val="00CF59AF"/>
    <w:rsid w:val="00CF5A42"/>
    <w:rsid w:val="00CF5BCB"/>
    <w:rsid w:val="00CF5F0B"/>
    <w:rsid w:val="00CF6403"/>
    <w:rsid w:val="00CF6642"/>
    <w:rsid w:val="00CF673C"/>
    <w:rsid w:val="00CF67CA"/>
    <w:rsid w:val="00CF6BF3"/>
    <w:rsid w:val="00CF6CC3"/>
    <w:rsid w:val="00CF6E36"/>
    <w:rsid w:val="00CF6EF5"/>
    <w:rsid w:val="00CF6F1B"/>
    <w:rsid w:val="00CF6FC3"/>
    <w:rsid w:val="00CF70DF"/>
    <w:rsid w:val="00CF73B6"/>
    <w:rsid w:val="00CF7585"/>
    <w:rsid w:val="00CF76DD"/>
    <w:rsid w:val="00CF7805"/>
    <w:rsid w:val="00CF7B27"/>
    <w:rsid w:val="00CF7BE1"/>
    <w:rsid w:val="00D00081"/>
    <w:rsid w:val="00D000C5"/>
    <w:rsid w:val="00D001CE"/>
    <w:rsid w:val="00D005EC"/>
    <w:rsid w:val="00D006A4"/>
    <w:rsid w:val="00D00FA3"/>
    <w:rsid w:val="00D01073"/>
    <w:rsid w:val="00D012F1"/>
    <w:rsid w:val="00D014BF"/>
    <w:rsid w:val="00D0158C"/>
    <w:rsid w:val="00D0181C"/>
    <w:rsid w:val="00D01D93"/>
    <w:rsid w:val="00D0208E"/>
    <w:rsid w:val="00D020EB"/>
    <w:rsid w:val="00D024E6"/>
    <w:rsid w:val="00D025E2"/>
    <w:rsid w:val="00D025FA"/>
    <w:rsid w:val="00D0262C"/>
    <w:rsid w:val="00D0281F"/>
    <w:rsid w:val="00D028E9"/>
    <w:rsid w:val="00D029BA"/>
    <w:rsid w:val="00D02BE1"/>
    <w:rsid w:val="00D02C40"/>
    <w:rsid w:val="00D02E62"/>
    <w:rsid w:val="00D02EFA"/>
    <w:rsid w:val="00D030DC"/>
    <w:rsid w:val="00D0317C"/>
    <w:rsid w:val="00D03540"/>
    <w:rsid w:val="00D03852"/>
    <w:rsid w:val="00D03870"/>
    <w:rsid w:val="00D03AB5"/>
    <w:rsid w:val="00D04165"/>
    <w:rsid w:val="00D04348"/>
    <w:rsid w:val="00D049A0"/>
    <w:rsid w:val="00D04A4C"/>
    <w:rsid w:val="00D04CD3"/>
    <w:rsid w:val="00D051D2"/>
    <w:rsid w:val="00D051D3"/>
    <w:rsid w:val="00D053B1"/>
    <w:rsid w:val="00D053EB"/>
    <w:rsid w:val="00D05463"/>
    <w:rsid w:val="00D05AA6"/>
    <w:rsid w:val="00D05AFF"/>
    <w:rsid w:val="00D05CAE"/>
    <w:rsid w:val="00D05CF5"/>
    <w:rsid w:val="00D06007"/>
    <w:rsid w:val="00D061DE"/>
    <w:rsid w:val="00D062A2"/>
    <w:rsid w:val="00D062DC"/>
    <w:rsid w:val="00D06537"/>
    <w:rsid w:val="00D06B21"/>
    <w:rsid w:val="00D06E1B"/>
    <w:rsid w:val="00D07D53"/>
    <w:rsid w:val="00D07E0D"/>
    <w:rsid w:val="00D1012E"/>
    <w:rsid w:val="00D105C1"/>
    <w:rsid w:val="00D1087F"/>
    <w:rsid w:val="00D10A15"/>
    <w:rsid w:val="00D10AB5"/>
    <w:rsid w:val="00D10BC8"/>
    <w:rsid w:val="00D1121C"/>
    <w:rsid w:val="00D112AB"/>
    <w:rsid w:val="00D1147E"/>
    <w:rsid w:val="00D11A08"/>
    <w:rsid w:val="00D11AE8"/>
    <w:rsid w:val="00D1255C"/>
    <w:rsid w:val="00D1259F"/>
    <w:rsid w:val="00D12814"/>
    <w:rsid w:val="00D12B19"/>
    <w:rsid w:val="00D12B3B"/>
    <w:rsid w:val="00D12BE4"/>
    <w:rsid w:val="00D12CB9"/>
    <w:rsid w:val="00D12E9B"/>
    <w:rsid w:val="00D1330A"/>
    <w:rsid w:val="00D13423"/>
    <w:rsid w:val="00D1345B"/>
    <w:rsid w:val="00D13585"/>
    <w:rsid w:val="00D135A0"/>
    <w:rsid w:val="00D13725"/>
    <w:rsid w:val="00D139E6"/>
    <w:rsid w:val="00D13ABF"/>
    <w:rsid w:val="00D145E4"/>
    <w:rsid w:val="00D1482D"/>
    <w:rsid w:val="00D1486D"/>
    <w:rsid w:val="00D148FF"/>
    <w:rsid w:val="00D14948"/>
    <w:rsid w:val="00D14DB0"/>
    <w:rsid w:val="00D14DDB"/>
    <w:rsid w:val="00D14E92"/>
    <w:rsid w:val="00D15077"/>
    <w:rsid w:val="00D150EE"/>
    <w:rsid w:val="00D15B89"/>
    <w:rsid w:val="00D15BBB"/>
    <w:rsid w:val="00D15D68"/>
    <w:rsid w:val="00D164B1"/>
    <w:rsid w:val="00D16A14"/>
    <w:rsid w:val="00D16E54"/>
    <w:rsid w:val="00D17A80"/>
    <w:rsid w:val="00D17C92"/>
    <w:rsid w:val="00D17DFA"/>
    <w:rsid w:val="00D20099"/>
    <w:rsid w:val="00D2067A"/>
    <w:rsid w:val="00D2069B"/>
    <w:rsid w:val="00D20946"/>
    <w:rsid w:val="00D20E7B"/>
    <w:rsid w:val="00D20F30"/>
    <w:rsid w:val="00D21388"/>
    <w:rsid w:val="00D2150E"/>
    <w:rsid w:val="00D2168D"/>
    <w:rsid w:val="00D2168F"/>
    <w:rsid w:val="00D2176B"/>
    <w:rsid w:val="00D218E0"/>
    <w:rsid w:val="00D22124"/>
    <w:rsid w:val="00D221C5"/>
    <w:rsid w:val="00D22445"/>
    <w:rsid w:val="00D225E6"/>
    <w:rsid w:val="00D22DE0"/>
    <w:rsid w:val="00D22FCB"/>
    <w:rsid w:val="00D23154"/>
    <w:rsid w:val="00D23179"/>
    <w:rsid w:val="00D23260"/>
    <w:rsid w:val="00D2355A"/>
    <w:rsid w:val="00D23770"/>
    <w:rsid w:val="00D23AC7"/>
    <w:rsid w:val="00D24213"/>
    <w:rsid w:val="00D24214"/>
    <w:rsid w:val="00D2494B"/>
    <w:rsid w:val="00D24A0D"/>
    <w:rsid w:val="00D24A60"/>
    <w:rsid w:val="00D24B0D"/>
    <w:rsid w:val="00D24CE4"/>
    <w:rsid w:val="00D24D6D"/>
    <w:rsid w:val="00D24E1C"/>
    <w:rsid w:val="00D2501C"/>
    <w:rsid w:val="00D256A6"/>
    <w:rsid w:val="00D25707"/>
    <w:rsid w:val="00D25829"/>
    <w:rsid w:val="00D25A35"/>
    <w:rsid w:val="00D25B5C"/>
    <w:rsid w:val="00D25B6D"/>
    <w:rsid w:val="00D25F66"/>
    <w:rsid w:val="00D260C6"/>
    <w:rsid w:val="00D26BE2"/>
    <w:rsid w:val="00D26DE8"/>
    <w:rsid w:val="00D27248"/>
    <w:rsid w:val="00D27278"/>
    <w:rsid w:val="00D2751A"/>
    <w:rsid w:val="00D277A2"/>
    <w:rsid w:val="00D278AF"/>
    <w:rsid w:val="00D27939"/>
    <w:rsid w:val="00D2797D"/>
    <w:rsid w:val="00D27E5D"/>
    <w:rsid w:val="00D27FF0"/>
    <w:rsid w:val="00D30031"/>
    <w:rsid w:val="00D302E9"/>
    <w:rsid w:val="00D30390"/>
    <w:rsid w:val="00D30588"/>
    <w:rsid w:val="00D30807"/>
    <w:rsid w:val="00D30A93"/>
    <w:rsid w:val="00D30A9E"/>
    <w:rsid w:val="00D30BC2"/>
    <w:rsid w:val="00D30C80"/>
    <w:rsid w:val="00D30CB7"/>
    <w:rsid w:val="00D30D8C"/>
    <w:rsid w:val="00D30FDC"/>
    <w:rsid w:val="00D30FE2"/>
    <w:rsid w:val="00D3118A"/>
    <w:rsid w:val="00D31323"/>
    <w:rsid w:val="00D31691"/>
    <w:rsid w:val="00D31749"/>
    <w:rsid w:val="00D31C51"/>
    <w:rsid w:val="00D31D22"/>
    <w:rsid w:val="00D31D42"/>
    <w:rsid w:val="00D3250E"/>
    <w:rsid w:val="00D3269C"/>
    <w:rsid w:val="00D326F3"/>
    <w:rsid w:val="00D32C89"/>
    <w:rsid w:val="00D33396"/>
    <w:rsid w:val="00D336FB"/>
    <w:rsid w:val="00D33748"/>
    <w:rsid w:val="00D33CDF"/>
    <w:rsid w:val="00D33DC0"/>
    <w:rsid w:val="00D34722"/>
    <w:rsid w:val="00D34741"/>
    <w:rsid w:val="00D347B6"/>
    <w:rsid w:val="00D34A14"/>
    <w:rsid w:val="00D34EC5"/>
    <w:rsid w:val="00D34F6A"/>
    <w:rsid w:val="00D35E7A"/>
    <w:rsid w:val="00D361E1"/>
    <w:rsid w:val="00D36300"/>
    <w:rsid w:val="00D366C4"/>
    <w:rsid w:val="00D3696A"/>
    <w:rsid w:val="00D36A48"/>
    <w:rsid w:val="00D36B5E"/>
    <w:rsid w:val="00D36C45"/>
    <w:rsid w:val="00D36DC6"/>
    <w:rsid w:val="00D373C8"/>
    <w:rsid w:val="00D37412"/>
    <w:rsid w:val="00D375B8"/>
    <w:rsid w:val="00D37683"/>
    <w:rsid w:val="00D3795B"/>
    <w:rsid w:val="00D37B63"/>
    <w:rsid w:val="00D37BBB"/>
    <w:rsid w:val="00D37BD7"/>
    <w:rsid w:val="00D37BDF"/>
    <w:rsid w:val="00D37D13"/>
    <w:rsid w:val="00D37EC6"/>
    <w:rsid w:val="00D37EC7"/>
    <w:rsid w:val="00D37FF7"/>
    <w:rsid w:val="00D400DE"/>
    <w:rsid w:val="00D402A9"/>
    <w:rsid w:val="00D40AFC"/>
    <w:rsid w:val="00D40B47"/>
    <w:rsid w:val="00D40C34"/>
    <w:rsid w:val="00D40C98"/>
    <w:rsid w:val="00D40D07"/>
    <w:rsid w:val="00D40F23"/>
    <w:rsid w:val="00D40FD2"/>
    <w:rsid w:val="00D410DF"/>
    <w:rsid w:val="00D4123F"/>
    <w:rsid w:val="00D41A48"/>
    <w:rsid w:val="00D41A9B"/>
    <w:rsid w:val="00D41BDF"/>
    <w:rsid w:val="00D422FC"/>
    <w:rsid w:val="00D42597"/>
    <w:rsid w:val="00D42831"/>
    <w:rsid w:val="00D43472"/>
    <w:rsid w:val="00D43573"/>
    <w:rsid w:val="00D4375F"/>
    <w:rsid w:val="00D43A6F"/>
    <w:rsid w:val="00D43B0B"/>
    <w:rsid w:val="00D43B1C"/>
    <w:rsid w:val="00D44392"/>
    <w:rsid w:val="00D44402"/>
    <w:rsid w:val="00D44A36"/>
    <w:rsid w:val="00D44D88"/>
    <w:rsid w:val="00D44F23"/>
    <w:rsid w:val="00D44F73"/>
    <w:rsid w:val="00D45068"/>
    <w:rsid w:val="00D45186"/>
    <w:rsid w:val="00D45280"/>
    <w:rsid w:val="00D45286"/>
    <w:rsid w:val="00D456A4"/>
    <w:rsid w:val="00D45966"/>
    <w:rsid w:val="00D45A40"/>
    <w:rsid w:val="00D45AB1"/>
    <w:rsid w:val="00D45F3E"/>
    <w:rsid w:val="00D46236"/>
    <w:rsid w:val="00D462C6"/>
    <w:rsid w:val="00D462D9"/>
    <w:rsid w:val="00D46B08"/>
    <w:rsid w:val="00D46D29"/>
    <w:rsid w:val="00D47337"/>
    <w:rsid w:val="00D47953"/>
    <w:rsid w:val="00D47A0C"/>
    <w:rsid w:val="00D47EF3"/>
    <w:rsid w:val="00D500E2"/>
    <w:rsid w:val="00D501B5"/>
    <w:rsid w:val="00D50351"/>
    <w:rsid w:val="00D50AB4"/>
    <w:rsid w:val="00D50DAE"/>
    <w:rsid w:val="00D50EC2"/>
    <w:rsid w:val="00D51018"/>
    <w:rsid w:val="00D51449"/>
    <w:rsid w:val="00D5155F"/>
    <w:rsid w:val="00D517BF"/>
    <w:rsid w:val="00D51A3D"/>
    <w:rsid w:val="00D51D2C"/>
    <w:rsid w:val="00D51D6C"/>
    <w:rsid w:val="00D5205F"/>
    <w:rsid w:val="00D52D28"/>
    <w:rsid w:val="00D52F32"/>
    <w:rsid w:val="00D52F7E"/>
    <w:rsid w:val="00D5310A"/>
    <w:rsid w:val="00D533E1"/>
    <w:rsid w:val="00D536DC"/>
    <w:rsid w:val="00D5374D"/>
    <w:rsid w:val="00D5385D"/>
    <w:rsid w:val="00D53B6F"/>
    <w:rsid w:val="00D53C9D"/>
    <w:rsid w:val="00D54192"/>
    <w:rsid w:val="00D54964"/>
    <w:rsid w:val="00D54F54"/>
    <w:rsid w:val="00D54F82"/>
    <w:rsid w:val="00D5517F"/>
    <w:rsid w:val="00D551CA"/>
    <w:rsid w:val="00D552F0"/>
    <w:rsid w:val="00D5537D"/>
    <w:rsid w:val="00D55C31"/>
    <w:rsid w:val="00D5606E"/>
    <w:rsid w:val="00D560C7"/>
    <w:rsid w:val="00D5613B"/>
    <w:rsid w:val="00D57167"/>
    <w:rsid w:val="00D572C3"/>
    <w:rsid w:val="00D57C7D"/>
    <w:rsid w:val="00D600FF"/>
    <w:rsid w:val="00D603D8"/>
    <w:rsid w:val="00D603FC"/>
    <w:rsid w:val="00D60C07"/>
    <w:rsid w:val="00D61008"/>
    <w:rsid w:val="00D61198"/>
    <w:rsid w:val="00D6136B"/>
    <w:rsid w:val="00D617CC"/>
    <w:rsid w:val="00D61F48"/>
    <w:rsid w:val="00D62151"/>
    <w:rsid w:val="00D6273C"/>
    <w:rsid w:val="00D62C79"/>
    <w:rsid w:val="00D62CD2"/>
    <w:rsid w:val="00D62CFD"/>
    <w:rsid w:val="00D6316D"/>
    <w:rsid w:val="00D636E1"/>
    <w:rsid w:val="00D63CC5"/>
    <w:rsid w:val="00D63D7A"/>
    <w:rsid w:val="00D63E53"/>
    <w:rsid w:val="00D64FB4"/>
    <w:rsid w:val="00D65460"/>
    <w:rsid w:val="00D654A7"/>
    <w:rsid w:val="00D6557B"/>
    <w:rsid w:val="00D655E0"/>
    <w:rsid w:val="00D65A2A"/>
    <w:rsid w:val="00D65EB4"/>
    <w:rsid w:val="00D66224"/>
    <w:rsid w:val="00D66A17"/>
    <w:rsid w:val="00D66B08"/>
    <w:rsid w:val="00D66BD7"/>
    <w:rsid w:val="00D66C78"/>
    <w:rsid w:val="00D66D11"/>
    <w:rsid w:val="00D67048"/>
    <w:rsid w:val="00D670B5"/>
    <w:rsid w:val="00D6716A"/>
    <w:rsid w:val="00D6716C"/>
    <w:rsid w:val="00D673F0"/>
    <w:rsid w:val="00D6751D"/>
    <w:rsid w:val="00D67814"/>
    <w:rsid w:val="00D6793A"/>
    <w:rsid w:val="00D67B53"/>
    <w:rsid w:val="00D67B8C"/>
    <w:rsid w:val="00D67B9E"/>
    <w:rsid w:val="00D67C3A"/>
    <w:rsid w:val="00D67C92"/>
    <w:rsid w:val="00D67FAA"/>
    <w:rsid w:val="00D7022C"/>
    <w:rsid w:val="00D70506"/>
    <w:rsid w:val="00D70774"/>
    <w:rsid w:val="00D70AB5"/>
    <w:rsid w:val="00D70D5F"/>
    <w:rsid w:val="00D70FDA"/>
    <w:rsid w:val="00D7109A"/>
    <w:rsid w:val="00D711CF"/>
    <w:rsid w:val="00D719B4"/>
    <w:rsid w:val="00D71A2B"/>
    <w:rsid w:val="00D71B5F"/>
    <w:rsid w:val="00D71C23"/>
    <w:rsid w:val="00D72332"/>
    <w:rsid w:val="00D72603"/>
    <w:rsid w:val="00D72705"/>
    <w:rsid w:val="00D72752"/>
    <w:rsid w:val="00D729CB"/>
    <w:rsid w:val="00D7305A"/>
    <w:rsid w:val="00D731C6"/>
    <w:rsid w:val="00D73217"/>
    <w:rsid w:val="00D734AD"/>
    <w:rsid w:val="00D7395A"/>
    <w:rsid w:val="00D73A52"/>
    <w:rsid w:val="00D73B07"/>
    <w:rsid w:val="00D73DEE"/>
    <w:rsid w:val="00D73DF6"/>
    <w:rsid w:val="00D742CE"/>
    <w:rsid w:val="00D74399"/>
    <w:rsid w:val="00D74418"/>
    <w:rsid w:val="00D7479B"/>
    <w:rsid w:val="00D7481B"/>
    <w:rsid w:val="00D7490D"/>
    <w:rsid w:val="00D74F54"/>
    <w:rsid w:val="00D75711"/>
    <w:rsid w:val="00D75947"/>
    <w:rsid w:val="00D759BD"/>
    <w:rsid w:val="00D75AEA"/>
    <w:rsid w:val="00D75E04"/>
    <w:rsid w:val="00D76552"/>
    <w:rsid w:val="00D767F2"/>
    <w:rsid w:val="00D76998"/>
    <w:rsid w:val="00D76CF6"/>
    <w:rsid w:val="00D76DF6"/>
    <w:rsid w:val="00D7727C"/>
    <w:rsid w:val="00D77394"/>
    <w:rsid w:val="00D77837"/>
    <w:rsid w:val="00D77843"/>
    <w:rsid w:val="00D779EA"/>
    <w:rsid w:val="00D77B33"/>
    <w:rsid w:val="00D77DA3"/>
    <w:rsid w:val="00D80048"/>
    <w:rsid w:val="00D80386"/>
    <w:rsid w:val="00D80909"/>
    <w:rsid w:val="00D80977"/>
    <w:rsid w:val="00D80C42"/>
    <w:rsid w:val="00D81220"/>
    <w:rsid w:val="00D814EF"/>
    <w:rsid w:val="00D819A0"/>
    <w:rsid w:val="00D81A70"/>
    <w:rsid w:val="00D81B08"/>
    <w:rsid w:val="00D81C25"/>
    <w:rsid w:val="00D81CAA"/>
    <w:rsid w:val="00D81FE3"/>
    <w:rsid w:val="00D82CF2"/>
    <w:rsid w:val="00D82D6E"/>
    <w:rsid w:val="00D83250"/>
    <w:rsid w:val="00D834DE"/>
    <w:rsid w:val="00D837AF"/>
    <w:rsid w:val="00D8389F"/>
    <w:rsid w:val="00D83AA1"/>
    <w:rsid w:val="00D83AF2"/>
    <w:rsid w:val="00D83B0F"/>
    <w:rsid w:val="00D83E9C"/>
    <w:rsid w:val="00D849B6"/>
    <w:rsid w:val="00D8505A"/>
    <w:rsid w:val="00D853C3"/>
    <w:rsid w:val="00D854E2"/>
    <w:rsid w:val="00D856A5"/>
    <w:rsid w:val="00D8582D"/>
    <w:rsid w:val="00D859B0"/>
    <w:rsid w:val="00D85A2E"/>
    <w:rsid w:val="00D85A5A"/>
    <w:rsid w:val="00D85D43"/>
    <w:rsid w:val="00D85D94"/>
    <w:rsid w:val="00D85EF0"/>
    <w:rsid w:val="00D86074"/>
    <w:rsid w:val="00D860D8"/>
    <w:rsid w:val="00D86BE3"/>
    <w:rsid w:val="00D86E99"/>
    <w:rsid w:val="00D87136"/>
    <w:rsid w:val="00D871AD"/>
    <w:rsid w:val="00D87269"/>
    <w:rsid w:val="00D87C2E"/>
    <w:rsid w:val="00D87DCE"/>
    <w:rsid w:val="00D87EA2"/>
    <w:rsid w:val="00D87F21"/>
    <w:rsid w:val="00D90097"/>
    <w:rsid w:val="00D901C3"/>
    <w:rsid w:val="00D903F1"/>
    <w:rsid w:val="00D906C6"/>
    <w:rsid w:val="00D90768"/>
    <w:rsid w:val="00D907EE"/>
    <w:rsid w:val="00D91009"/>
    <w:rsid w:val="00D911E6"/>
    <w:rsid w:val="00D9139F"/>
    <w:rsid w:val="00D913B1"/>
    <w:rsid w:val="00D9174B"/>
    <w:rsid w:val="00D91852"/>
    <w:rsid w:val="00D91B13"/>
    <w:rsid w:val="00D91DF9"/>
    <w:rsid w:val="00D91E07"/>
    <w:rsid w:val="00D91EFA"/>
    <w:rsid w:val="00D9243A"/>
    <w:rsid w:val="00D92455"/>
    <w:rsid w:val="00D92B13"/>
    <w:rsid w:val="00D93108"/>
    <w:rsid w:val="00D935E4"/>
    <w:rsid w:val="00D937A4"/>
    <w:rsid w:val="00D93B41"/>
    <w:rsid w:val="00D93F3C"/>
    <w:rsid w:val="00D94380"/>
    <w:rsid w:val="00D943EE"/>
    <w:rsid w:val="00D94410"/>
    <w:rsid w:val="00D9470E"/>
    <w:rsid w:val="00D94A23"/>
    <w:rsid w:val="00D94D54"/>
    <w:rsid w:val="00D94D8D"/>
    <w:rsid w:val="00D95363"/>
    <w:rsid w:val="00D958BC"/>
    <w:rsid w:val="00D960A4"/>
    <w:rsid w:val="00D9622E"/>
    <w:rsid w:val="00D9630E"/>
    <w:rsid w:val="00D96615"/>
    <w:rsid w:val="00D96767"/>
    <w:rsid w:val="00D9681E"/>
    <w:rsid w:val="00D968DB"/>
    <w:rsid w:val="00D96C3A"/>
    <w:rsid w:val="00D96E17"/>
    <w:rsid w:val="00D970A1"/>
    <w:rsid w:val="00D974BD"/>
    <w:rsid w:val="00D974D7"/>
    <w:rsid w:val="00D976B3"/>
    <w:rsid w:val="00D978E3"/>
    <w:rsid w:val="00D97B38"/>
    <w:rsid w:val="00DA0019"/>
    <w:rsid w:val="00DA0054"/>
    <w:rsid w:val="00DA00F6"/>
    <w:rsid w:val="00DA02B0"/>
    <w:rsid w:val="00DA0392"/>
    <w:rsid w:val="00DA03DD"/>
    <w:rsid w:val="00DA077C"/>
    <w:rsid w:val="00DA089B"/>
    <w:rsid w:val="00DA09D4"/>
    <w:rsid w:val="00DA0A11"/>
    <w:rsid w:val="00DA13D9"/>
    <w:rsid w:val="00DA151E"/>
    <w:rsid w:val="00DA1885"/>
    <w:rsid w:val="00DA1E9B"/>
    <w:rsid w:val="00DA2273"/>
    <w:rsid w:val="00DA2380"/>
    <w:rsid w:val="00DA2872"/>
    <w:rsid w:val="00DA2890"/>
    <w:rsid w:val="00DA28AE"/>
    <w:rsid w:val="00DA28D9"/>
    <w:rsid w:val="00DA2A14"/>
    <w:rsid w:val="00DA2A9F"/>
    <w:rsid w:val="00DA2D52"/>
    <w:rsid w:val="00DA2D5A"/>
    <w:rsid w:val="00DA2E36"/>
    <w:rsid w:val="00DA30E9"/>
    <w:rsid w:val="00DA341A"/>
    <w:rsid w:val="00DA3A6F"/>
    <w:rsid w:val="00DA3BBC"/>
    <w:rsid w:val="00DA438E"/>
    <w:rsid w:val="00DA44C0"/>
    <w:rsid w:val="00DA4636"/>
    <w:rsid w:val="00DA4C6A"/>
    <w:rsid w:val="00DA4E20"/>
    <w:rsid w:val="00DA510B"/>
    <w:rsid w:val="00DA52EF"/>
    <w:rsid w:val="00DA544E"/>
    <w:rsid w:val="00DA5601"/>
    <w:rsid w:val="00DA565F"/>
    <w:rsid w:val="00DA5EBD"/>
    <w:rsid w:val="00DA5ECD"/>
    <w:rsid w:val="00DA5FF2"/>
    <w:rsid w:val="00DA62C1"/>
    <w:rsid w:val="00DA6661"/>
    <w:rsid w:val="00DA69BC"/>
    <w:rsid w:val="00DA6CB0"/>
    <w:rsid w:val="00DA6D2D"/>
    <w:rsid w:val="00DA6D7C"/>
    <w:rsid w:val="00DA6DC7"/>
    <w:rsid w:val="00DA6F4B"/>
    <w:rsid w:val="00DA7503"/>
    <w:rsid w:val="00DA79B7"/>
    <w:rsid w:val="00DA79FD"/>
    <w:rsid w:val="00DA7A07"/>
    <w:rsid w:val="00DB03BF"/>
    <w:rsid w:val="00DB0CAD"/>
    <w:rsid w:val="00DB0CEE"/>
    <w:rsid w:val="00DB1395"/>
    <w:rsid w:val="00DB14FB"/>
    <w:rsid w:val="00DB15B6"/>
    <w:rsid w:val="00DB1E48"/>
    <w:rsid w:val="00DB1FCD"/>
    <w:rsid w:val="00DB2450"/>
    <w:rsid w:val="00DB2A80"/>
    <w:rsid w:val="00DB2BD3"/>
    <w:rsid w:val="00DB2EAE"/>
    <w:rsid w:val="00DB2EEE"/>
    <w:rsid w:val="00DB2F45"/>
    <w:rsid w:val="00DB3170"/>
    <w:rsid w:val="00DB31E2"/>
    <w:rsid w:val="00DB3632"/>
    <w:rsid w:val="00DB37CD"/>
    <w:rsid w:val="00DB3DAE"/>
    <w:rsid w:val="00DB3F99"/>
    <w:rsid w:val="00DB440F"/>
    <w:rsid w:val="00DB462D"/>
    <w:rsid w:val="00DB4641"/>
    <w:rsid w:val="00DB4D8F"/>
    <w:rsid w:val="00DB5097"/>
    <w:rsid w:val="00DB50D5"/>
    <w:rsid w:val="00DB55B7"/>
    <w:rsid w:val="00DB5801"/>
    <w:rsid w:val="00DB60AC"/>
    <w:rsid w:val="00DB6255"/>
    <w:rsid w:val="00DB6B60"/>
    <w:rsid w:val="00DB6C77"/>
    <w:rsid w:val="00DB6C92"/>
    <w:rsid w:val="00DB6DEC"/>
    <w:rsid w:val="00DB6E6B"/>
    <w:rsid w:val="00DB7E30"/>
    <w:rsid w:val="00DC02E2"/>
    <w:rsid w:val="00DC0755"/>
    <w:rsid w:val="00DC0831"/>
    <w:rsid w:val="00DC0CF1"/>
    <w:rsid w:val="00DC10A8"/>
    <w:rsid w:val="00DC15BF"/>
    <w:rsid w:val="00DC1606"/>
    <w:rsid w:val="00DC1A9B"/>
    <w:rsid w:val="00DC1C40"/>
    <w:rsid w:val="00DC202D"/>
    <w:rsid w:val="00DC218D"/>
    <w:rsid w:val="00DC22B4"/>
    <w:rsid w:val="00DC232E"/>
    <w:rsid w:val="00DC2348"/>
    <w:rsid w:val="00DC26ED"/>
    <w:rsid w:val="00DC2800"/>
    <w:rsid w:val="00DC28FA"/>
    <w:rsid w:val="00DC2B3F"/>
    <w:rsid w:val="00DC2C80"/>
    <w:rsid w:val="00DC2D95"/>
    <w:rsid w:val="00DC2FB5"/>
    <w:rsid w:val="00DC2FEC"/>
    <w:rsid w:val="00DC31FA"/>
    <w:rsid w:val="00DC3312"/>
    <w:rsid w:val="00DC3488"/>
    <w:rsid w:val="00DC377E"/>
    <w:rsid w:val="00DC3DED"/>
    <w:rsid w:val="00DC3F24"/>
    <w:rsid w:val="00DC432B"/>
    <w:rsid w:val="00DC4A47"/>
    <w:rsid w:val="00DC4A48"/>
    <w:rsid w:val="00DC4B9F"/>
    <w:rsid w:val="00DC4DDF"/>
    <w:rsid w:val="00DC5133"/>
    <w:rsid w:val="00DC55DC"/>
    <w:rsid w:val="00DC5704"/>
    <w:rsid w:val="00DC573E"/>
    <w:rsid w:val="00DC5FD3"/>
    <w:rsid w:val="00DC63BC"/>
    <w:rsid w:val="00DC647D"/>
    <w:rsid w:val="00DC6558"/>
    <w:rsid w:val="00DC6819"/>
    <w:rsid w:val="00DC6969"/>
    <w:rsid w:val="00DC69B8"/>
    <w:rsid w:val="00DC6AA9"/>
    <w:rsid w:val="00DC6D87"/>
    <w:rsid w:val="00DC6DBB"/>
    <w:rsid w:val="00DC7236"/>
    <w:rsid w:val="00DC72AF"/>
    <w:rsid w:val="00DC72B1"/>
    <w:rsid w:val="00DC7303"/>
    <w:rsid w:val="00DC732E"/>
    <w:rsid w:val="00DC74DE"/>
    <w:rsid w:val="00DC76B8"/>
    <w:rsid w:val="00DC7809"/>
    <w:rsid w:val="00DC7B98"/>
    <w:rsid w:val="00DC7E14"/>
    <w:rsid w:val="00DD003E"/>
    <w:rsid w:val="00DD01B0"/>
    <w:rsid w:val="00DD024A"/>
    <w:rsid w:val="00DD04AA"/>
    <w:rsid w:val="00DD0783"/>
    <w:rsid w:val="00DD092A"/>
    <w:rsid w:val="00DD0CAF"/>
    <w:rsid w:val="00DD1090"/>
    <w:rsid w:val="00DD1596"/>
    <w:rsid w:val="00DD15E6"/>
    <w:rsid w:val="00DD19AA"/>
    <w:rsid w:val="00DD1C71"/>
    <w:rsid w:val="00DD1E43"/>
    <w:rsid w:val="00DD2282"/>
    <w:rsid w:val="00DD247E"/>
    <w:rsid w:val="00DD26F5"/>
    <w:rsid w:val="00DD29A8"/>
    <w:rsid w:val="00DD2E45"/>
    <w:rsid w:val="00DD2F8B"/>
    <w:rsid w:val="00DD376B"/>
    <w:rsid w:val="00DD37A4"/>
    <w:rsid w:val="00DD3B3A"/>
    <w:rsid w:val="00DD3D28"/>
    <w:rsid w:val="00DD42E4"/>
    <w:rsid w:val="00DD451C"/>
    <w:rsid w:val="00DD4549"/>
    <w:rsid w:val="00DD47E6"/>
    <w:rsid w:val="00DD4A91"/>
    <w:rsid w:val="00DD4AE7"/>
    <w:rsid w:val="00DD4F39"/>
    <w:rsid w:val="00DD51FD"/>
    <w:rsid w:val="00DD522E"/>
    <w:rsid w:val="00DD5368"/>
    <w:rsid w:val="00DD5391"/>
    <w:rsid w:val="00DD570F"/>
    <w:rsid w:val="00DD588E"/>
    <w:rsid w:val="00DD5B9C"/>
    <w:rsid w:val="00DD5C96"/>
    <w:rsid w:val="00DD5DBC"/>
    <w:rsid w:val="00DD6014"/>
    <w:rsid w:val="00DD6739"/>
    <w:rsid w:val="00DD68C3"/>
    <w:rsid w:val="00DD691E"/>
    <w:rsid w:val="00DD6A45"/>
    <w:rsid w:val="00DD6C80"/>
    <w:rsid w:val="00DD717C"/>
    <w:rsid w:val="00DD762B"/>
    <w:rsid w:val="00DD7776"/>
    <w:rsid w:val="00DD784B"/>
    <w:rsid w:val="00DD78B7"/>
    <w:rsid w:val="00DD7A40"/>
    <w:rsid w:val="00DD7A51"/>
    <w:rsid w:val="00DD7BD0"/>
    <w:rsid w:val="00DE0000"/>
    <w:rsid w:val="00DE085D"/>
    <w:rsid w:val="00DE0AAA"/>
    <w:rsid w:val="00DE0B61"/>
    <w:rsid w:val="00DE0D4E"/>
    <w:rsid w:val="00DE0E3B"/>
    <w:rsid w:val="00DE1145"/>
    <w:rsid w:val="00DE1305"/>
    <w:rsid w:val="00DE14B8"/>
    <w:rsid w:val="00DE1507"/>
    <w:rsid w:val="00DE172E"/>
    <w:rsid w:val="00DE1FE4"/>
    <w:rsid w:val="00DE21D1"/>
    <w:rsid w:val="00DE2769"/>
    <w:rsid w:val="00DE2B31"/>
    <w:rsid w:val="00DE2BCA"/>
    <w:rsid w:val="00DE2D53"/>
    <w:rsid w:val="00DE2DF4"/>
    <w:rsid w:val="00DE2FA5"/>
    <w:rsid w:val="00DE302F"/>
    <w:rsid w:val="00DE32BF"/>
    <w:rsid w:val="00DE34E4"/>
    <w:rsid w:val="00DE358B"/>
    <w:rsid w:val="00DE3609"/>
    <w:rsid w:val="00DE3626"/>
    <w:rsid w:val="00DE39AF"/>
    <w:rsid w:val="00DE3A9B"/>
    <w:rsid w:val="00DE3BAA"/>
    <w:rsid w:val="00DE3D60"/>
    <w:rsid w:val="00DE3DC2"/>
    <w:rsid w:val="00DE4458"/>
    <w:rsid w:val="00DE4A57"/>
    <w:rsid w:val="00DE4BEE"/>
    <w:rsid w:val="00DE4FB1"/>
    <w:rsid w:val="00DE507F"/>
    <w:rsid w:val="00DE538B"/>
    <w:rsid w:val="00DE5531"/>
    <w:rsid w:val="00DE56DE"/>
    <w:rsid w:val="00DE5C39"/>
    <w:rsid w:val="00DE5F15"/>
    <w:rsid w:val="00DE5FEB"/>
    <w:rsid w:val="00DE617D"/>
    <w:rsid w:val="00DE62AB"/>
    <w:rsid w:val="00DE649C"/>
    <w:rsid w:val="00DE655C"/>
    <w:rsid w:val="00DE6681"/>
    <w:rsid w:val="00DE6790"/>
    <w:rsid w:val="00DE6820"/>
    <w:rsid w:val="00DE7586"/>
    <w:rsid w:val="00DE7628"/>
    <w:rsid w:val="00DE7692"/>
    <w:rsid w:val="00DE7718"/>
    <w:rsid w:val="00DE7911"/>
    <w:rsid w:val="00DE7B39"/>
    <w:rsid w:val="00DE7E70"/>
    <w:rsid w:val="00DF01D6"/>
    <w:rsid w:val="00DF0A40"/>
    <w:rsid w:val="00DF0E41"/>
    <w:rsid w:val="00DF0E5D"/>
    <w:rsid w:val="00DF1218"/>
    <w:rsid w:val="00DF1352"/>
    <w:rsid w:val="00DF146C"/>
    <w:rsid w:val="00DF16BD"/>
    <w:rsid w:val="00DF185A"/>
    <w:rsid w:val="00DF1BF2"/>
    <w:rsid w:val="00DF1EBD"/>
    <w:rsid w:val="00DF2493"/>
    <w:rsid w:val="00DF27B6"/>
    <w:rsid w:val="00DF28B4"/>
    <w:rsid w:val="00DF2932"/>
    <w:rsid w:val="00DF2AE2"/>
    <w:rsid w:val="00DF2B21"/>
    <w:rsid w:val="00DF2C57"/>
    <w:rsid w:val="00DF2CDF"/>
    <w:rsid w:val="00DF3105"/>
    <w:rsid w:val="00DF3109"/>
    <w:rsid w:val="00DF376A"/>
    <w:rsid w:val="00DF3829"/>
    <w:rsid w:val="00DF38D3"/>
    <w:rsid w:val="00DF40C7"/>
    <w:rsid w:val="00DF41DA"/>
    <w:rsid w:val="00DF460B"/>
    <w:rsid w:val="00DF46D3"/>
    <w:rsid w:val="00DF4A3A"/>
    <w:rsid w:val="00DF4C77"/>
    <w:rsid w:val="00DF4E0F"/>
    <w:rsid w:val="00DF4F3A"/>
    <w:rsid w:val="00DF564C"/>
    <w:rsid w:val="00DF5788"/>
    <w:rsid w:val="00DF58A4"/>
    <w:rsid w:val="00DF5BC1"/>
    <w:rsid w:val="00DF624F"/>
    <w:rsid w:val="00DF6412"/>
    <w:rsid w:val="00DF64E6"/>
    <w:rsid w:val="00DF659F"/>
    <w:rsid w:val="00DF6752"/>
    <w:rsid w:val="00DF67A7"/>
    <w:rsid w:val="00DF6ADC"/>
    <w:rsid w:val="00DF6FFC"/>
    <w:rsid w:val="00DF7005"/>
    <w:rsid w:val="00DF7241"/>
    <w:rsid w:val="00DF7504"/>
    <w:rsid w:val="00DF78AD"/>
    <w:rsid w:val="00DF78B9"/>
    <w:rsid w:val="00DF7B6A"/>
    <w:rsid w:val="00DF7C68"/>
    <w:rsid w:val="00DF7C6B"/>
    <w:rsid w:val="00DF7D3D"/>
    <w:rsid w:val="00DF7FF6"/>
    <w:rsid w:val="00E00308"/>
    <w:rsid w:val="00E0061D"/>
    <w:rsid w:val="00E00654"/>
    <w:rsid w:val="00E00663"/>
    <w:rsid w:val="00E0082F"/>
    <w:rsid w:val="00E00A0A"/>
    <w:rsid w:val="00E00D93"/>
    <w:rsid w:val="00E00E56"/>
    <w:rsid w:val="00E01038"/>
    <w:rsid w:val="00E013E4"/>
    <w:rsid w:val="00E019E2"/>
    <w:rsid w:val="00E01B44"/>
    <w:rsid w:val="00E022A7"/>
    <w:rsid w:val="00E022ED"/>
    <w:rsid w:val="00E0237C"/>
    <w:rsid w:val="00E02696"/>
    <w:rsid w:val="00E02750"/>
    <w:rsid w:val="00E028B6"/>
    <w:rsid w:val="00E02B24"/>
    <w:rsid w:val="00E03612"/>
    <w:rsid w:val="00E03631"/>
    <w:rsid w:val="00E0368B"/>
    <w:rsid w:val="00E037ED"/>
    <w:rsid w:val="00E038FD"/>
    <w:rsid w:val="00E03AB8"/>
    <w:rsid w:val="00E03AF4"/>
    <w:rsid w:val="00E03BDD"/>
    <w:rsid w:val="00E03C08"/>
    <w:rsid w:val="00E03D94"/>
    <w:rsid w:val="00E03DBF"/>
    <w:rsid w:val="00E0422E"/>
    <w:rsid w:val="00E04308"/>
    <w:rsid w:val="00E04812"/>
    <w:rsid w:val="00E04B0E"/>
    <w:rsid w:val="00E04D2D"/>
    <w:rsid w:val="00E04E2F"/>
    <w:rsid w:val="00E0536A"/>
    <w:rsid w:val="00E05447"/>
    <w:rsid w:val="00E054FF"/>
    <w:rsid w:val="00E0590A"/>
    <w:rsid w:val="00E05F9F"/>
    <w:rsid w:val="00E0668B"/>
    <w:rsid w:val="00E06965"/>
    <w:rsid w:val="00E06AAD"/>
    <w:rsid w:val="00E06B25"/>
    <w:rsid w:val="00E06B54"/>
    <w:rsid w:val="00E06E6A"/>
    <w:rsid w:val="00E0759B"/>
    <w:rsid w:val="00E076A1"/>
    <w:rsid w:val="00E07A8B"/>
    <w:rsid w:val="00E07BD4"/>
    <w:rsid w:val="00E07DDF"/>
    <w:rsid w:val="00E07EFD"/>
    <w:rsid w:val="00E101E9"/>
    <w:rsid w:val="00E104AC"/>
    <w:rsid w:val="00E105F9"/>
    <w:rsid w:val="00E10A31"/>
    <w:rsid w:val="00E10A54"/>
    <w:rsid w:val="00E10D72"/>
    <w:rsid w:val="00E10ECF"/>
    <w:rsid w:val="00E110E9"/>
    <w:rsid w:val="00E112D5"/>
    <w:rsid w:val="00E112F4"/>
    <w:rsid w:val="00E1170C"/>
    <w:rsid w:val="00E11802"/>
    <w:rsid w:val="00E11ACC"/>
    <w:rsid w:val="00E11D08"/>
    <w:rsid w:val="00E1217C"/>
    <w:rsid w:val="00E1233D"/>
    <w:rsid w:val="00E12790"/>
    <w:rsid w:val="00E128AD"/>
    <w:rsid w:val="00E12D79"/>
    <w:rsid w:val="00E12F3E"/>
    <w:rsid w:val="00E13080"/>
    <w:rsid w:val="00E135F9"/>
    <w:rsid w:val="00E1362A"/>
    <w:rsid w:val="00E13664"/>
    <w:rsid w:val="00E136B7"/>
    <w:rsid w:val="00E1370C"/>
    <w:rsid w:val="00E1370D"/>
    <w:rsid w:val="00E1377A"/>
    <w:rsid w:val="00E13B0C"/>
    <w:rsid w:val="00E13BDD"/>
    <w:rsid w:val="00E1412A"/>
    <w:rsid w:val="00E142EE"/>
    <w:rsid w:val="00E1455E"/>
    <w:rsid w:val="00E146D1"/>
    <w:rsid w:val="00E14952"/>
    <w:rsid w:val="00E14A4F"/>
    <w:rsid w:val="00E14AE6"/>
    <w:rsid w:val="00E14DEA"/>
    <w:rsid w:val="00E15524"/>
    <w:rsid w:val="00E1565F"/>
    <w:rsid w:val="00E15A07"/>
    <w:rsid w:val="00E15A37"/>
    <w:rsid w:val="00E15FB9"/>
    <w:rsid w:val="00E16474"/>
    <w:rsid w:val="00E16C6A"/>
    <w:rsid w:val="00E16CD4"/>
    <w:rsid w:val="00E16D88"/>
    <w:rsid w:val="00E1738C"/>
    <w:rsid w:val="00E173B9"/>
    <w:rsid w:val="00E1751D"/>
    <w:rsid w:val="00E175A8"/>
    <w:rsid w:val="00E17634"/>
    <w:rsid w:val="00E17A13"/>
    <w:rsid w:val="00E17CB4"/>
    <w:rsid w:val="00E17D0F"/>
    <w:rsid w:val="00E17E26"/>
    <w:rsid w:val="00E20801"/>
    <w:rsid w:val="00E2085D"/>
    <w:rsid w:val="00E20B14"/>
    <w:rsid w:val="00E20F54"/>
    <w:rsid w:val="00E214DB"/>
    <w:rsid w:val="00E2151C"/>
    <w:rsid w:val="00E21704"/>
    <w:rsid w:val="00E21E73"/>
    <w:rsid w:val="00E2204A"/>
    <w:rsid w:val="00E2215C"/>
    <w:rsid w:val="00E22367"/>
    <w:rsid w:val="00E227EE"/>
    <w:rsid w:val="00E232BB"/>
    <w:rsid w:val="00E23763"/>
    <w:rsid w:val="00E23C91"/>
    <w:rsid w:val="00E23EC7"/>
    <w:rsid w:val="00E23F33"/>
    <w:rsid w:val="00E24317"/>
    <w:rsid w:val="00E245FF"/>
    <w:rsid w:val="00E2471B"/>
    <w:rsid w:val="00E2494E"/>
    <w:rsid w:val="00E24953"/>
    <w:rsid w:val="00E24967"/>
    <w:rsid w:val="00E24B51"/>
    <w:rsid w:val="00E25247"/>
    <w:rsid w:val="00E25CAA"/>
    <w:rsid w:val="00E25EE1"/>
    <w:rsid w:val="00E25EEA"/>
    <w:rsid w:val="00E260FE"/>
    <w:rsid w:val="00E2635F"/>
    <w:rsid w:val="00E26576"/>
    <w:rsid w:val="00E26DBC"/>
    <w:rsid w:val="00E2700C"/>
    <w:rsid w:val="00E273BE"/>
    <w:rsid w:val="00E275A9"/>
    <w:rsid w:val="00E27914"/>
    <w:rsid w:val="00E27EBE"/>
    <w:rsid w:val="00E27F2E"/>
    <w:rsid w:val="00E27FA2"/>
    <w:rsid w:val="00E27FB6"/>
    <w:rsid w:val="00E27FF8"/>
    <w:rsid w:val="00E302A3"/>
    <w:rsid w:val="00E302CD"/>
    <w:rsid w:val="00E3034D"/>
    <w:rsid w:val="00E303D8"/>
    <w:rsid w:val="00E30657"/>
    <w:rsid w:val="00E30951"/>
    <w:rsid w:val="00E30B32"/>
    <w:rsid w:val="00E3141E"/>
    <w:rsid w:val="00E31827"/>
    <w:rsid w:val="00E31890"/>
    <w:rsid w:val="00E31B32"/>
    <w:rsid w:val="00E31D0E"/>
    <w:rsid w:val="00E31FD1"/>
    <w:rsid w:val="00E3241F"/>
    <w:rsid w:val="00E32790"/>
    <w:rsid w:val="00E32938"/>
    <w:rsid w:val="00E32C44"/>
    <w:rsid w:val="00E32C6C"/>
    <w:rsid w:val="00E32CDC"/>
    <w:rsid w:val="00E32DEE"/>
    <w:rsid w:val="00E32EE7"/>
    <w:rsid w:val="00E33258"/>
    <w:rsid w:val="00E33436"/>
    <w:rsid w:val="00E338D2"/>
    <w:rsid w:val="00E33C6C"/>
    <w:rsid w:val="00E34052"/>
    <w:rsid w:val="00E343A1"/>
    <w:rsid w:val="00E34853"/>
    <w:rsid w:val="00E34F4D"/>
    <w:rsid w:val="00E3541B"/>
    <w:rsid w:val="00E35526"/>
    <w:rsid w:val="00E3590D"/>
    <w:rsid w:val="00E35A3A"/>
    <w:rsid w:val="00E35E13"/>
    <w:rsid w:val="00E35ED3"/>
    <w:rsid w:val="00E35F43"/>
    <w:rsid w:val="00E361CD"/>
    <w:rsid w:val="00E3647C"/>
    <w:rsid w:val="00E3669A"/>
    <w:rsid w:val="00E36BB0"/>
    <w:rsid w:val="00E37840"/>
    <w:rsid w:val="00E3790A"/>
    <w:rsid w:val="00E37A21"/>
    <w:rsid w:val="00E37A70"/>
    <w:rsid w:val="00E37B70"/>
    <w:rsid w:val="00E37FAD"/>
    <w:rsid w:val="00E37FD3"/>
    <w:rsid w:val="00E4057E"/>
    <w:rsid w:val="00E40AB4"/>
    <w:rsid w:val="00E40D76"/>
    <w:rsid w:val="00E40F49"/>
    <w:rsid w:val="00E411DC"/>
    <w:rsid w:val="00E4126E"/>
    <w:rsid w:val="00E4182B"/>
    <w:rsid w:val="00E41BC0"/>
    <w:rsid w:val="00E41C31"/>
    <w:rsid w:val="00E42312"/>
    <w:rsid w:val="00E42810"/>
    <w:rsid w:val="00E4284A"/>
    <w:rsid w:val="00E42940"/>
    <w:rsid w:val="00E42989"/>
    <w:rsid w:val="00E429AD"/>
    <w:rsid w:val="00E42A85"/>
    <w:rsid w:val="00E42F53"/>
    <w:rsid w:val="00E430F4"/>
    <w:rsid w:val="00E4321B"/>
    <w:rsid w:val="00E438E0"/>
    <w:rsid w:val="00E43A7B"/>
    <w:rsid w:val="00E44004"/>
    <w:rsid w:val="00E444B5"/>
    <w:rsid w:val="00E44703"/>
    <w:rsid w:val="00E448E2"/>
    <w:rsid w:val="00E44980"/>
    <w:rsid w:val="00E449FA"/>
    <w:rsid w:val="00E44A31"/>
    <w:rsid w:val="00E44B5B"/>
    <w:rsid w:val="00E44C3B"/>
    <w:rsid w:val="00E44F3D"/>
    <w:rsid w:val="00E44F46"/>
    <w:rsid w:val="00E451C6"/>
    <w:rsid w:val="00E453ED"/>
    <w:rsid w:val="00E454A5"/>
    <w:rsid w:val="00E45807"/>
    <w:rsid w:val="00E4584F"/>
    <w:rsid w:val="00E45910"/>
    <w:rsid w:val="00E45941"/>
    <w:rsid w:val="00E45CE5"/>
    <w:rsid w:val="00E46774"/>
    <w:rsid w:val="00E46896"/>
    <w:rsid w:val="00E46D4B"/>
    <w:rsid w:val="00E46D67"/>
    <w:rsid w:val="00E46FA6"/>
    <w:rsid w:val="00E47782"/>
    <w:rsid w:val="00E47B23"/>
    <w:rsid w:val="00E47BAC"/>
    <w:rsid w:val="00E47C2B"/>
    <w:rsid w:val="00E47E0E"/>
    <w:rsid w:val="00E50118"/>
    <w:rsid w:val="00E501F8"/>
    <w:rsid w:val="00E5026D"/>
    <w:rsid w:val="00E505F5"/>
    <w:rsid w:val="00E5080A"/>
    <w:rsid w:val="00E50BDD"/>
    <w:rsid w:val="00E50CE6"/>
    <w:rsid w:val="00E517BA"/>
    <w:rsid w:val="00E5210C"/>
    <w:rsid w:val="00E5215F"/>
    <w:rsid w:val="00E52348"/>
    <w:rsid w:val="00E523CF"/>
    <w:rsid w:val="00E52889"/>
    <w:rsid w:val="00E52987"/>
    <w:rsid w:val="00E52A1E"/>
    <w:rsid w:val="00E52A91"/>
    <w:rsid w:val="00E52AA3"/>
    <w:rsid w:val="00E52B46"/>
    <w:rsid w:val="00E53653"/>
    <w:rsid w:val="00E53D50"/>
    <w:rsid w:val="00E53DAB"/>
    <w:rsid w:val="00E53EE3"/>
    <w:rsid w:val="00E53F14"/>
    <w:rsid w:val="00E54034"/>
    <w:rsid w:val="00E5411A"/>
    <w:rsid w:val="00E541B5"/>
    <w:rsid w:val="00E54370"/>
    <w:rsid w:val="00E54453"/>
    <w:rsid w:val="00E544DF"/>
    <w:rsid w:val="00E54709"/>
    <w:rsid w:val="00E54B29"/>
    <w:rsid w:val="00E54EDB"/>
    <w:rsid w:val="00E54F79"/>
    <w:rsid w:val="00E55024"/>
    <w:rsid w:val="00E55144"/>
    <w:rsid w:val="00E552A0"/>
    <w:rsid w:val="00E5549C"/>
    <w:rsid w:val="00E554C8"/>
    <w:rsid w:val="00E55865"/>
    <w:rsid w:val="00E55B40"/>
    <w:rsid w:val="00E55EA9"/>
    <w:rsid w:val="00E5624B"/>
    <w:rsid w:val="00E56470"/>
    <w:rsid w:val="00E56541"/>
    <w:rsid w:val="00E56998"/>
    <w:rsid w:val="00E56DDF"/>
    <w:rsid w:val="00E56F11"/>
    <w:rsid w:val="00E56FAC"/>
    <w:rsid w:val="00E574A0"/>
    <w:rsid w:val="00E57963"/>
    <w:rsid w:val="00E57E7E"/>
    <w:rsid w:val="00E57FE1"/>
    <w:rsid w:val="00E600A6"/>
    <w:rsid w:val="00E600AB"/>
    <w:rsid w:val="00E6068B"/>
    <w:rsid w:val="00E606A7"/>
    <w:rsid w:val="00E60DD2"/>
    <w:rsid w:val="00E60F40"/>
    <w:rsid w:val="00E60FB6"/>
    <w:rsid w:val="00E60FE3"/>
    <w:rsid w:val="00E613AE"/>
    <w:rsid w:val="00E614BC"/>
    <w:rsid w:val="00E6194E"/>
    <w:rsid w:val="00E61A6B"/>
    <w:rsid w:val="00E61B52"/>
    <w:rsid w:val="00E61EEE"/>
    <w:rsid w:val="00E6217C"/>
    <w:rsid w:val="00E62799"/>
    <w:rsid w:val="00E62B92"/>
    <w:rsid w:val="00E62B95"/>
    <w:rsid w:val="00E63083"/>
    <w:rsid w:val="00E631E4"/>
    <w:rsid w:val="00E6343F"/>
    <w:rsid w:val="00E6384B"/>
    <w:rsid w:val="00E63A94"/>
    <w:rsid w:val="00E63E25"/>
    <w:rsid w:val="00E63EE7"/>
    <w:rsid w:val="00E64049"/>
    <w:rsid w:val="00E6421C"/>
    <w:rsid w:val="00E64351"/>
    <w:rsid w:val="00E6448B"/>
    <w:rsid w:val="00E64503"/>
    <w:rsid w:val="00E64584"/>
    <w:rsid w:val="00E6458B"/>
    <w:rsid w:val="00E646E8"/>
    <w:rsid w:val="00E64B63"/>
    <w:rsid w:val="00E64D20"/>
    <w:rsid w:val="00E65097"/>
    <w:rsid w:val="00E65166"/>
    <w:rsid w:val="00E65729"/>
    <w:rsid w:val="00E65B1A"/>
    <w:rsid w:val="00E65C64"/>
    <w:rsid w:val="00E65D74"/>
    <w:rsid w:val="00E65F0B"/>
    <w:rsid w:val="00E66431"/>
    <w:rsid w:val="00E6659D"/>
    <w:rsid w:val="00E66773"/>
    <w:rsid w:val="00E667D3"/>
    <w:rsid w:val="00E66C6B"/>
    <w:rsid w:val="00E66F37"/>
    <w:rsid w:val="00E66F9E"/>
    <w:rsid w:val="00E66FB9"/>
    <w:rsid w:val="00E6736E"/>
    <w:rsid w:val="00E673A2"/>
    <w:rsid w:val="00E67410"/>
    <w:rsid w:val="00E67C9C"/>
    <w:rsid w:val="00E67DDA"/>
    <w:rsid w:val="00E67E27"/>
    <w:rsid w:val="00E70103"/>
    <w:rsid w:val="00E701CA"/>
    <w:rsid w:val="00E704D5"/>
    <w:rsid w:val="00E704E7"/>
    <w:rsid w:val="00E70A14"/>
    <w:rsid w:val="00E70D64"/>
    <w:rsid w:val="00E712F5"/>
    <w:rsid w:val="00E715D1"/>
    <w:rsid w:val="00E717A2"/>
    <w:rsid w:val="00E717F2"/>
    <w:rsid w:val="00E718BF"/>
    <w:rsid w:val="00E71A80"/>
    <w:rsid w:val="00E71A88"/>
    <w:rsid w:val="00E71C43"/>
    <w:rsid w:val="00E71DAE"/>
    <w:rsid w:val="00E730B9"/>
    <w:rsid w:val="00E731EB"/>
    <w:rsid w:val="00E733D4"/>
    <w:rsid w:val="00E73443"/>
    <w:rsid w:val="00E736C4"/>
    <w:rsid w:val="00E7393D"/>
    <w:rsid w:val="00E73C37"/>
    <w:rsid w:val="00E740A5"/>
    <w:rsid w:val="00E7423F"/>
    <w:rsid w:val="00E74474"/>
    <w:rsid w:val="00E746AC"/>
    <w:rsid w:val="00E74852"/>
    <w:rsid w:val="00E74878"/>
    <w:rsid w:val="00E74916"/>
    <w:rsid w:val="00E74A40"/>
    <w:rsid w:val="00E75194"/>
    <w:rsid w:val="00E752BB"/>
    <w:rsid w:val="00E752C7"/>
    <w:rsid w:val="00E75392"/>
    <w:rsid w:val="00E7539D"/>
    <w:rsid w:val="00E7545A"/>
    <w:rsid w:val="00E75525"/>
    <w:rsid w:val="00E755F3"/>
    <w:rsid w:val="00E7574C"/>
    <w:rsid w:val="00E75885"/>
    <w:rsid w:val="00E758DA"/>
    <w:rsid w:val="00E75B4C"/>
    <w:rsid w:val="00E75B83"/>
    <w:rsid w:val="00E75B9E"/>
    <w:rsid w:val="00E75D8E"/>
    <w:rsid w:val="00E7621E"/>
    <w:rsid w:val="00E76256"/>
    <w:rsid w:val="00E763DE"/>
    <w:rsid w:val="00E7664E"/>
    <w:rsid w:val="00E76678"/>
    <w:rsid w:val="00E76983"/>
    <w:rsid w:val="00E76EA4"/>
    <w:rsid w:val="00E76EAF"/>
    <w:rsid w:val="00E7718D"/>
    <w:rsid w:val="00E77554"/>
    <w:rsid w:val="00E77736"/>
    <w:rsid w:val="00E77CED"/>
    <w:rsid w:val="00E77D4B"/>
    <w:rsid w:val="00E77D6F"/>
    <w:rsid w:val="00E77ECF"/>
    <w:rsid w:val="00E801E5"/>
    <w:rsid w:val="00E8020B"/>
    <w:rsid w:val="00E80248"/>
    <w:rsid w:val="00E80940"/>
    <w:rsid w:val="00E80AA6"/>
    <w:rsid w:val="00E80BBC"/>
    <w:rsid w:val="00E80D07"/>
    <w:rsid w:val="00E80EA9"/>
    <w:rsid w:val="00E81167"/>
    <w:rsid w:val="00E812FE"/>
    <w:rsid w:val="00E81C0F"/>
    <w:rsid w:val="00E81D36"/>
    <w:rsid w:val="00E8221B"/>
    <w:rsid w:val="00E82987"/>
    <w:rsid w:val="00E82B56"/>
    <w:rsid w:val="00E82E73"/>
    <w:rsid w:val="00E82E76"/>
    <w:rsid w:val="00E83313"/>
    <w:rsid w:val="00E83372"/>
    <w:rsid w:val="00E83451"/>
    <w:rsid w:val="00E8365F"/>
    <w:rsid w:val="00E838F0"/>
    <w:rsid w:val="00E839F3"/>
    <w:rsid w:val="00E83B14"/>
    <w:rsid w:val="00E840E1"/>
    <w:rsid w:val="00E84391"/>
    <w:rsid w:val="00E8453A"/>
    <w:rsid w:val="00E8502C"/>
    <w:rsid w:val="00E853C9"/>
    <w:rsid w:val="00E85454"/>
    <w:rsid w:val="00E8562A"/>
    <w:rsid w:val="00E85938"/>
    <w:rsid w:val="00E85A5D"/>
    <w:rsid w:val="00E85D1C"/>
    <w:rsid w:val="00E85EB1"/>
    <w:rsid w:val="00E865A0"/>
    <w:rsid w:val="00E871A9"/>
    <w:rsid w:val="00E8765A"/>
    <w:rsid w:val="00E878FA"/>
    <w:rsid w:val="00E87CD7"/>
    <w:rsid w:val="00E87F5F"/>
    <w:rsid w:val="00E9013E"/>
    <w:rsid w:val="00E90242"/>
    <w:rsid w:val="00E90E87"/>
    <w:rsid w:val="00E91177"/>
    <w:rsid w:val="00E913BF"/>
    <w:rsid w:val="00E91BCF"/>
    <w:rsid w:val="00E91C79"/>
    <w:rsid w:val="00E92086"/>
    <w:rsid w:val="00E9210F"/>
    <w:rsid w:val="00E9214C"/>
    <w:rsid w:val="00E9238C"/>
    <w:rsid w:val="00E92547"/>
    <w:rsid w:val="00E925F9"/>
    <w:rsid w:val="00E928B7"/>
    <w:rsid w:val="00E92BB3"/>
    <w:rsid w:val="00E92C31"/>
    <w:rsid w:val="00E92DBA"/>
    <w:rsid w:val="00E92E96"/>
    <w:rsid w:val="00E92F48"/>
    <w:rsid w:val="00E93494"/>
    <w:rsid w:val="00E93568"/>
    <w:rsid w:val="00E93576"/>
    <w:rsid w:val="00E93C65"/>
    <w:rsid w:val="00E93D8D"/>
    <w:rsid w:val="00E94156"/>
    <w:rsid w:val="00E942E4"/>
    <w:rsid w:val="00E943C3"/>
    <w:rsid w:val="00E943DB"/>
    <w:rsid w:val="00E944C2"/>
    <w:rsid w:val="00E94549"/>
    <w:rsid w:val="00E947AE"/>
    <w:rsid w:val="00E9514A"/>
    <w:rsid w:val="00E95390"/>
    <w:rsid w:val="00E95391"/>
    <w:rsid w:val="00E95453"/>
    <w:rsid w:val="00E95580"/>
    <w:rsid w:val="00E956EB"/>
    <w:rsid w:val="00E957E7"/>
    <w:rsid w:val="00E95C3F"/>
    <w:rsid w:val="00E95F31"/>
    <w:rsid w:val="00E964F5"/>
    <w:rsid w:val="00E967CE"/>
    <w:rsid w:val="00E96A1F"/>
    <w:rsid w:val="00E96E14"/>
    <w:rsid w:val="00E96E76"/>
    <w:rsid w:val="00E96EB4"/>
    <w:rsid w:val="00E973EC"/>
    <w:rsid w:val="00E97749"/>
    <w:rsid w:val="00E9774B"/>
    <w:rsid w:val="00E97A9A"/>
    <w:rsid w:val="00E97CE9"/>
    <w:rsid w:val="00E97E8C"/>
    <w:rsid w:val="00EA0329"/>
    <w:rsid w:val="00EA04A5"/>
    <w:rsid w:val="00EA057A"/>
    <w:rsid w:val="00EA075C"/>
    <w:rsid w:val="00EA0838"/>
    <w:rsid w:val="00EA0DC8"/>
    <w:rsid w:val="00EA1166"/>
    <w:rsid w:val="00EA1175"/>
    <w:rsid w:val="00EA147B"/>
    <w:rsid w:val="00EA1611"/>
    <w:rsid w:val="00EA1762"/>
    <w:rsid w:val="00EA17BA"/>
    <w:rsid w:val="00EA1970"/>
    <w:rsid w:val="00EA20E1"/>
    <w:rsid w:val="00EA2139"/>
    <w:rsid w:val="00EA2530"/>
    <w:rsid w:val="00EA27F1"/>
    <w:rsid w:val="00EA286A"/>
    <w:rsid w:val="00EA2A96"/>
    <w:rsid w:val="00EA2BF7"/>
    <w:rsid w:val="00EA2DEC"/>
    <w:rsid w:val="00EA2E84"/>
    <w:rsid w:val="00EA370D"/>
    <w:rsid w:val="00EA3761"/>
    <w:rsid w:val="00EA3EF2"/>
    <w:rsid w:val="00EA483E"/>
    <w:rsid w:val="00EA4B67"/>
    <w:rsid w:val="00EA4D33"/>
    <w:rsid w:val="00EA4E0C"/>
    <w:rsid w:val="00EA4F54"/>
    <w:rsid w:val="00EA549C"/>
    <w:rsid w:val="00EA54A8"/>
    <w:rsid w:val="00EA574D"/>
    <w:rsid w:val="00EA58A4"/>
    <w:rsid w:val="00EA59E4"/>
    <w:rsid w:val="00EA5A99"/>
    <w:rsid w:val="00EA5B76"/>
    <w:rsid w:val="00EA5D91"/>
    <w:rsid w:val="00EA60C4"/>
    <w:rsid w:val="00EA6137"/>
    <w:rsid w:val="00EA6231"/>
    <w:rsid w:val="00EA667A"/>
    <w:rsid w:val="00EA6987"/>
    <w:rsid w:val="00EA69ED"/>
    <w:rsid w:val="00EA6A4A"/>
    <w:rsid w:val="00EA6AD7"/>
    <w:rsid w:val="00EA6C4B"/>
    <w:rsid w:val="00EA6E17"/>
    <w:rsid w:val="00EA7079"/>
    <w:rsid w:val="00EA70AF"/>
    <w:rsid w:val="00EA71C6"/>
    <w:rsid w:val="00EA7364"/>
    <w:rsid w:val="00EA7526"/>
    <w:rsid w:val="00EA7533"/>
    <w:rsid w:val="00EA7612"/>
    <w:rsid w:val="00EA76F9"/>
    <w:rsid w:val="00EA7BB3"/>
    <w:rsid w:val="00EA7E23"/>
    <w:rsid w:val="00EB003A"/>
    <w:rsid w:val="00EB04A9"/>
    <w:rsid w:val="00EB0B5E"/>
    <w:rsid w:val="00EB0C36"/>
    <w:rsid w:val="00EB0F6A"/>
    <w:rsid w:val="00EB1196"/>
    <w:rsid w:val="00EB11BC"/>
    <w:rsid w:val="00EB1283"/>
    <w:rsid w:val="00EB17AB"/>
    <w:rsid w:val="00EB1A52"/>
    <w:rsid w:val="00EB1AED"/>
    <w:rsid w:val="00EB1C70"/>
    <w:rsid w:val="00EB2672"/>
    <w:rsid w:val="00EB28EF"/>
    <w:rsid w:val="00EB2B09"/>
    <w:rsid w:val="00EB2BDD"/>
    <w:rsid w:val="00EB2D21"/>
    <w:rsid w:val="00EB31CE"/>
    <w:rsid w:val="00EB33BF"/>
    <w:rsid w:val="00EB3531"/>
    <w:rsid w:val="00EB3821"/>
    <w:rsid w:val="00EB38DE"/>
    <w:rsid w:val="00EB38F8"/>
    <w:rsid w:val="00EB390A"/>
    <w:rsid w:val="00EB3CE8"/>
    <w:rsid w:val="00EB3F4C"/>
    <w:rsid w:val="00EB4452"/>
    <w:rsid w:val="00EB4454"/>
    <w:rsid w:val="00EB448F"/>
    <w:rsid w:val="00EB44B8"/>
    <w:rsid w:val="00EB4575"/>
    <w:rsid w:val="00EB4676"/>
    <w:rsid w:val="00EB46AF"/>
    <w:rsid w:val="00EB4963"/>
    <w:rsid w:val="00EB4A35"/>
    <w:rsid w:val="00EB4CAC"/>
    <w:rsid w:val="00EB4D24"/>
    <w:rsid w:val="00EB4D26"/>
    <w:rsid w:val="00EB4E56"/>
    <w:rsid w:val="00EB4F4C"/>
    <w:rsid w:val="00EB600D"/>
    <w:rsid w:val="00EB60E3"/>
    <w:rsid w:val="00EB63D7"/>
    <w:rsid w:val="00EB6829"/>
    <w:rsid w:val="00EB692B"/>
    <w:rsid w:val="00EB6F29"/>
    <w:rsid w:val="00EB7006"/>
    <w:rsid w:val="00EB710E"/>
    <w:rsid w:val="00EB7184"/>
    <w:rsid w:val="00EB726B"/>
    <w:rsid w:val="00EB7330"/>
    <w:rsid w:val="00EB75CE"/>
    <w:rsid w:val="00EB763E"/>
    <w:rsid w:val="00EB76F5"/>
    <w:rsid w:val="00EB7B57"/>
    <w:rsid w:val="00EB7C2F"/>
    <w:rsid w:val="00EB7C8C"/>
    <w:rsid w:val="00EB7E21"/>
    <w:rsid w:val="00EB7E8D"/>
    <w:rsid w:val="00EC00BA"/>
    <w:rsid w:val="00EC018A"/>
    <w:rsid w:val="00EC019E"/>
    <w:rsid w:val="00EC02CD"/>
    <w:rsid w:val="00EC0324"/>
    <w:rsid w:val="00EC055E"/>
    <w:rsid w:val="00EC0812"/>
    <w:rsid w:val="00EC0AEC"/>
    <w:rsid w:val="00EC0D6F"/>
    <w:rsid w:val="00EC0FA9"/>
    <w:rsid w:val="00EC115F"/>
    <w:rsid w:val="00EC11E0"/>
    <w:rsid w:val="00EC123E"/>
    <w:rsid w:val="00EC154F"/>
    <w:rsid w:val="00EC1699"/>
    <w:rsid w:val="00EC19BB"/>
    <w:rsid w:val="00EC1BBC"/>
    <w:rsid w:val="00EC20EC"/>
    <w:rsid w:val="00EC2661"/>
    <w:rsid w:val="00EC2749"/>
    <w:rsid w:val="00EC27BD"/>
    <w:rsid w:val="00EC2980"/>
    <w:rsid w:val="00EC2F52"/>
    <w:rsid w:val="00EC3546"/>
    <w:rsid w:val="00EC3831"/>
    <w:rsid w:val="00EC387B"/>
    <w:rsid w:val="00EC394B"/>
    <w:rsid w:val="00EC3AE1"/>
    <w:rsid w:val="00EC3F9D"/>
    <w:rsid w:val="00EC426C"/>
    <w:rsid w:val="00EC447C"/>
    <w:rsid w:val="00EC47FC"/>
    <w:rsid w:val="00EC4FD3"/>
    <w:rsid w:val="00EC508B"/>
    <w:rsid w:val="00EC546C"/>
    <w:rsid w:val="00EC5512"/>
    <w:rsid w:val="00EC55B1"/>
    <w:rsid w:val="00EC5757"/>
    <w:rsid w:val="00EC591A"/>
    <w:rsid w:val="00EC5960"/>
    <w:rsid w:val="00EC5A02"/>
    <w:rsid w:val="00EC606B"/>
    <w:rsid w:val="00EC618A"/>
    <w:rsid w:val="00EC6243"/>
    <w:rsid w:val="00EC6E0A"/>
    <w:rsid w:val="00EC718E"/>
    <w:rsid w:val="00EC742B"/>
    <w:rsid w:val="00EC769B"/>
    <w:rsid w:val="00EC7F79"/>
    <w:rsid w:val="00ED0198"/>
    <w:rsid w:val="00ED093A"/>
    <w:rsid w:val="00ED0AAC"/>
    <w:rsid w:val="00ED12D7"/>
    <w:rsid w:val="00ED12DE"/>
    <w:rsid w:val="00ED1503"/>
    <w:rsid w:val="00ED1650"/>
    <w:rsid w:val="00ED169A"/>
    <w:rsid w:val="00ED1C0E"/>
    <w:rsid w:val="00ED1C13"/>
    <w:rsid w:val="00ED210D"/>
    <w:rsid w:val="00ED224A"/>
    <w:rsid w:val="00ED2618"/>
    <w:rsid w:val="00ED2AE5"/>
    <w:rsid w:val="00ED2C57"/>
    <w:rsid w:val="00ED2C86"/>
    <w:rsid w:val="00ED2CE1"/>
    <w:rsid w:val="00ED310C"/>
    <w:rsid w:val="00ED381C"/>
    <w:rsid w:val="00ED3C73"/>
    <w:rsid w:val="00ED3D58"/>
    <w:rsid w:val="00ED3DA5"/>
    <w:rsid w:val="00ED43AB"/>
    <w:rsid w:val="00ED45FE"/>
    <w:rsid w:val="00ED4663"/>
    <w:rsid w:val="00ED473D"/>
    <w:rsid w:val="00ED4740"/>
    <w:rsid w:val="00ED493C"/>
    <w:rsid w:val="00ED4B5D"/>
    <w:rsid w:val="00ED5357"/>
    <w:rsid w:val="00ED555E"/>
    <w:rsid w:val="00ED5629"/>
    <w:rsid w:val="00ED58E4"/>
    <w:rsid w:val="00ED5B4F"/>
    <w:rsid w:val="00ED6218"/>
    <w:rsid w:val="00ED62C6"/>
    <w:rsid w:val="00ED66BA"/>
    <w:rsid w:val="00ED6B68"/>
    <w:rsid w:val="00ED72D9"/>
    <w:rsid w:val="00ED731D"/>
    <w:rsid w:val="00ED758E"/>
    <w:rsid w:val="00ED7738"/>
    <w:rsid w:val="00ED7CC1"/>
    <w:rsid w:val="00ED7F42"/>
    <w:rsid w:val="00EE02CF"/>
    <w:rsid w:val="00EE0374"/>
    <w:rsid w:val="00EE065D"/>
    <w:rsid w:val="00EE078A"/>
    <w:rsid w:val="00EE08B8"/>
    <w:rsid w:val="00EE09B1"/>
    <w:rsid w:val="00EE0D28"/>
    <w:rsid w:val="00EE114B"/>
    <w:rsid w:val="00EE149F"/>
    <w:rsid w:val="00EE171C"/>
    <w:rsid w:val="00EE1903"/>
    <w:rsid w:val="00EE1E02"/>
    <w:rsid w:val="00EE2046"/>
    <w:rsid w:val="00EE25E0"/>
    <w:rsid w:val="00EE2625"/>
    <w:rsid w:val="00EE26DC"/>
    <w:rsid w:val="00EE2738"/>
    <w:rsid w:val="00EE2863"/>
    <w:rsid w:val="00EE2A48"/>
    <w:rsid w:val="00EE2A65"/>
    <w:rsid w:val="00EE2A87"/>
    <w:rsid w:val="00EE2E8B"/>
    <w:rsid w:val="00EE3308"/>
    <w:rsid w:val="00EE343C"/>
    <w:rsid w:val="00EE35B9"/>
    <w:rsid w:val="00EE3787"/>
    <w:rsid w:val="00EE3F96"/>
    <w:rsid w:val="00EE4025"/>
    <w:rsid w:val="00EE421F"/>
    <w:rsid w:val="00EE435E"/>
    <w:rsid w:val="00EE4528"/>
    <w:rsid w:val="00EE457C"/>
    <w:rsid w:val="00EE45B9"/>
    <w:rsid w:val="00EE4E9E"/>
    <w:rsid w:val="00EE5244"/>
    <w:rsid w:val="00EE5938"/>
    <w:rsid w:val="00EE5AB3"/>
    <w:rsid w:val="00EE5EF0"/>
    <w:rsid w:val="00EE606B"/>
    <w:rsid w:val="00EE65BD"/>
    <w:rsid w:val="00EE66BB"/>
    <w:rsid w:val="00EE6944"/>
    <w:rsid w:val="00EE6A65"/>
    <w:rsid w:val="00EE6D03"/>
    <w:rsid w:val="00EE6F59"/>
    <w:rsid w:val="00EE6FC0"/>
    <w:rsid w:val="00EE7C58"/>
    <w:rsid w:val="00EF032E"/>
    <w:rsid w:val="00EF0825"/>
    <w:rsid w:val="00EF0A34"/>
    <w:rsid w:val="00EF1255"/>
    <w:rsid w:val="00EF1268"/>
    <w:rsid w:val="00EF16C9"/>
    <w:rsid w:val="00EF175A"/>
    <w:rsid w:val="00EF1C1D"/>
    <w:rsid w:val="00EF23C3"/>
    <w:rsid w:val="00EF2565"/>
    <w:rsid w:val="00EF269C"/>
    <w:rsid w:val="00EF2716"/>
    <w:rsid w:val="00EF2B84"/>
    <w:rsid w:val="00EF2C1E"/>
    <w:rsid w:val="00EF302E"/>
    <w:rsid w:val="00EF311F"/>
    <w:rsid w:val="00EF3426"/>
    <w:rsid w:val="00EF34CC"/>
    <w:rsid w:val="00EF3575"/>
    <w:rsid w:val="00EF35DB"/>
    <w:rsid w:val="00EF3668"/>
    <w:rsid w:val="00EF3AF6"/>
    <w:rsid w:val="00EF425E"/>
    <w:rsid w:val="00EF436B"/>
    <w:rsid w:val="00EF4568"/>
    <w:rsid w:val="00EF49A2"/>
    <w:rsid w:val="00EF49B5"/>
    <w:rsid w:val="00EF49E9"/>
    <w:rsid w:val="00EF4C47"/>
    <w:rsid w:val="00EF54E6"/>
    <w:rsid w:val="00EF58FA"/>
    <w:rsid w:val="00EF5A55"/>
    <w:rsid w:val="00EF5E83"/>
    <w:rsid w:val="00EF5F1F"/>
    <w:rsid w:val="00EF6268"/>
    <w:rsid w:val="00EF629E"/>
    <w:rsid w:val="00EF648D"/>
    <w:rsid w:val="00EF658B"/>
    <w:rsid w:val="00EF66EE"/>
    <w:rsid w:val="00EF69BC"/>
    <w:rsid w:val="00EF6F98"/>
    <w:rsid w:val="00EF702F"/>
    <w:rsid w:val="00EF72A6"/>
    <w:rsid w:val="00EF73AC"/>
    <w:rsid w:val="00EF73D6"/>
    <w:rsid w:val="00EF73EB"/>
    <w:rsid w:val="00EF7717"/>
    <w:rsid w:val="00EF78FC"/>
    <w:rsid w:val="00EF7EDF"/>
    <w:rsid w:val="00EF7FA9"/>
    <w:rsid w:val="00EF7FEE"/>
    <w:rsid w:val="00F0043C"/>
    <w:rsid w:val="00F00475"/>
    <w:rsid w:val="00F00914"/>
    <w:rsid w:val="00F00D99"/>
    <w:rsid w:val="00F00DA6"/>
    <w:rsid w:val="00F00E9D"/>
    <w:rsid w:val="00F00FBF"/>
    <w:rsid w:val="00F0113D"/>
    <w:rsid w:val="00F016DA"/>
    <w:rsid w:val="00F01759"/>
    <w:rsid w:val="00F01AA1"/>
    <w:rsid w:val="00F01B28"/>
    <w:rsid w:val="00F01B80"/>
    <w:rsid w:val="00F01D78"/>
    <w:rsid w:val="00F01FC8"/>
    <w:rsid w:val="00F0219A"/>
    <w:rsid w:val="00F021B8"/>
    <w:rsid w:val="00F023E0"/>
    <w:rsid w:val="00F02606"/>
    <w:rsid w:val="00F02977"/>
    <w:rsid w:val="00F029D2"/>
    <w:rsid w:val="00F02A7F"/>
    <w:rsid w:val="00F0310C"/>
    <w:rsid w:val="00F03163"/>
    <w:rsid w:val="00F0316F"/>
    <w:rsid w:val="00F03659"/>
    <w:rsid w:val="00F0369C"/>
    <w:rsid w:val="00F0373E"/>
    <w:rsid w:val="00F03BDE"/>
    <w:rsid w:val="00F03CD5"/>
    <w:rsid w:val="00F03D44"/>
    <w:rsid w:val="00F03E4F"/>
    <w:rsid w:val="00F041D4"/>
    <w:rsid w:val="00F04227"/>
    <w:rsid w:val="00F04786"/>
    <w:rsid w:val="00F049BD"/>
    <w:rsid w:val="00F05051"/>
    <w:rsid w:val="00F05060"/>
    <w:rsid w:val="00F05098"/>
    <w:rsid w:val="00F05595"/>
    <w:rsid w:val="00F059D3"/>
    <w:rsid w:val="00F05B36"/>
    <w:rsid w:val="00F05C48"/>
    <w:rsid w:val="00F05C56"/>
    <w:rsid w:val="00F05D6B"/>
    <w:rsid w:val="00F06082"/>
    <w:rsid w:val="00F0645E"/>
    <w:rsid w:val="00F066BB"/>
    <w:rsid w:val="00F06847"/>
    <w:rsid w:val="00F06D45"/>
    <w:rsid w:val="00F06D76"/>
    <w:rsid w:val="00F07225"/>
    <w:rsid w:val="00F074F8"/>
    <w:rsid w:val="00F075B1"/>
    <w:rsid w:val="00F07A24"/>
    <w:rsid w:val="00F07F35"/>
    <w:rsid w:val="00F10040"/>
    <w:rsid w:val="00F100CB"/>
    <w:rsid w:val="00F11F82"/>
    <w:rsid w:val="00F12151"/>
    <w:rsid w:val="00F12289"/>
    <w:rsid w:val="00F12656"/>
    <w:rsid w:val="00F1266D"/>
    <w:rsid w:val="00F13017"/>
    <w:rsid w:val="00F13267"/>
    <w:rsid w:val="00F133B7"/>
    <w:rsid w:val="00F13628"/>
    <w:rsid w:val="00F1374C"/>
    <w:rsid w:val="00F13A09"/>
    <w:rsid w:val="00F14016"/>
    <w:rsid w:val="00F14089"/>
    <w:rsid w:val="00F14505"/>
    <w:rsid w:val="00F14518"/>
    <w:rsid w:val="00F14548"/>
    <w:rsid w:val="00F14A6C"/>
    <w:rsid w:val="00F14B90"/>
    <w:rsid w:val="00F14E7F"/>
    <w:rsid w:val="00F151A0"/>
    <w:rsid w:val="00F1534F"/>
    <w:rsid w:val="00F154B3"/>
    <w:rsid w:val="00F158E7"/>
    <w:rsid w:val="00F159A3"/>
    <w:rsid w:val="00F159A7"/>
    <w:rsid w:val="00F15A7D"/>
    <w:rsid w:val="00F15C3C"/>
    <w:rsid w:val="00F169F2"/>
    <w:rsid w:val="00F16A5B"/>
    <w:rsid w:val="00F16CEB"/>
    <w:rsid w:val="00F171FA"/>
    <w:rsid w:val="00F171FC"/>
    <w:rsid w:val="00F17614"/>
    <w:rsid w:val="00F1776F"/>
    <w:rsid w:val="00F17882"/>
    <w:rsid w:val="00F178FF"/>
    <w:rsid w:val="00F17A36"/>
    <w:rsid w:val="00F200CF"/>
    <w:rsid w:val="00F20530"/>
    <w:rsid w:val="00F207E6"/>
    <w:rsid w:val="00F20F99"/>
    <w:rsid w:val="00F2152E"/>
    <w:rsid w:val="00F21924"/>
    <w:rsid w:val="00F21975"/>
    <w:rsid w:val="00F21A5E"/>
    <w:rsid w:val="00F22080"/>
    <w:rsid w:val="00F22147"/>
    <w:rsid w:val="00F2250C"/>
    <w:rsid w:val="00F22712"/>
    <w:rsid w:val="00F22CA3"/>
    <w:rsid w:val="00F23260"/>
    <w:rsid w:val="00F2331F"/>
    <w:rsid w:val="00F234BF"/>
    <w:rsid w:val="00F2402A"/>
    <w:rsid w:val="00F24166"/>
    <w:rsid w:val="00F243F5"/>
    <w:rsid w:val="00F2468D"/>
    <w:rsid w:val="00F2475D"/>
    <w:rsid w:val="00F24870"/>
    <w:rsid w:val="00F24ADA"/>
    <w:rsid w:val="00F24BDD"/>
    <w:rsid w:val="00F24D8B"/>
    <w:rsid w:val="00F250BD"/>
    <w:rsid w:val="00F2521C"/>
    <w:rsid w:val="00F259AE"/>
    <w:rsid w:val="00F259F3"/>
    <w:rsid w:val="00F25B93"/>
    <w:rsid w:val="00F25CC6"/>
    <w:rsid w:val="00F260C8"/>
    <w:rsid w:val="00F261EA"/>
    <w:rsid w:val="00F2651E"/>
    <w:rsid w:val="00F270BA"/>
    <w:rsid w:val="00F277BA"/>
    <w:rsid w:val="00F277E7"/>
    <w:rsid w:val="00F27D2A"/>
    <w:rsid w:val="00F27E0B"/>
    <w:rsid w:val="00F27F00"/>
    <w:rsid w:val="00F3005B"/>
    <w:rsid w:val="00F3089E"/>
    <w:rsid w:val="00F309BF"/>
    <w:rsid w:val="00F30FBA"/>
    <w:rsid w:val="00F313B9"/>
    <w:rsid w:val="00F3156E"/>
    <w:rsid w:val="00F315F1"/>
    <w:rsid w:val="00F31ABF"/>
    <w:rsid w:val="00F31ACB"/>
    <w:rsid w:val="00F326BF"/>
    <w:rsid w:val="00F32D90"/>
    <w:rsid w:val="00F32F9D"/>
    <w:rsid w:val="00F33025"/>
    <w:rsid w:val="00F3335A"/>
    <w:rsid w:val="00F3348B"/>
    <w:rsid w:val="00F33604"/>
    <w:rsid w:val="00F33724"/>
    <w:rsid w:val="00F33969"/>
    <w:rsid w:val="00F339EC"/>
    <w:rsid w:val="00F33ABE"/>
    <w:rsid w:val="00F34185"/>
    <w:rsid w:val="00F341CD"/>
    <w:rsid w:val="00F345BB"/>
    <w:rsid w:val="00F346D7"/>
    <w:rsid w:val="00F34DD9"/>
    <w:rsid w:val="00F34E08"/>
    <w:rsid w:val="00F34FAE"/>
    <w:rsid w:val="00F3548A"/>
    <w:rsid w:val="00F35963"/>
    <w:rsid w:val="00F35A04"/>
    <w:rsid w:val="00F35AAB"/>
    <w:rsid w:val="00F35EF1"/>
    <w:rsid w:val="00F35FE3"/>
    <w:rsid w:val="00F3624F"/>
    <w:rsid w:val="00F36300"/>
    <w:rsid w:val="00F36740"/>
    <w:rsid w:val="00F36A54"/>
    <w:rsid w:val="00F36B57"/>
    <w:rsid w:val="00F36BBD"/>
    <w:rsid w:val="00F36C81"/>
    <w:rsid w:val="00F36DB9"/>
    <w:rsid w:val="00F37249"/>
    <w:rsid w:val="00F374EA"/>
    <w:rsid w:val="00F378B2"/>
    <w:rsid w:val="00F379A1"/>
    <w:rsid w:val="00F37AA8"/>
    <w:rsid w:val="00F37B7B"/>
    <w:rsid w:val="00F37EB7"/>
    <w:rsid w:val="00F40043"/>
    <w:rsid w:val="00F40062"/>
    <w:rsid w:val="00F4024A"/>
    <w:rsid w:val="00F40735"/>
    <w:rsid w:val="00F40E4B"/>
    <w:rsid w:val="00F40F23"/>
    <w:rsid w:val="00F411F5"/>
    <w:rsid w:val="00F41605"/>
    <w:rsid w:val="00F4174F"/>
    <w:rsid w:val="00F4198D"/>
    <w:rsid w:val="00F41C18"/>
    <w:rsid w:val="00F41E8A"/>
    <w:rsid w:val="00F41FFB"/>
    <w:rsid w:val="00F420AC"/>
    <w:rsid w:val="00F4216F"/>
    <w:rsid w:val="00F4226E"/>
    <w:rsid w:val="00F42389"/>
    <w:rsid w:val="00F42C16"/>
    <w:rsid w:val="00F42DF9"/>
    <w:rsid w:val="00F43455"/>
    <w:rsid w:val="00F43657"/>
    <w:rsid w:val="00F4367A"/>
    <w:rsid w:val="00F43757"/>
    <w:rsid w:val="00F43C39"/>
    <w:rsid w:val="00F43CCE"/>
    <w:rsid w:val="00F43E2C"/>
    <w:rsid w:val="00F43EC9"/>
    <w:rsid w:val="00F442C7"/>
    <w:rsid w:val="00F443CE"/>
    <w:rsid w:val="00F44853"/>
    <w:rsid w:val="00F448DF"/>
    <w:rsid w:val="00F44AB5"/>
    <w:rsid w:val="00F452F1"/>
    <w:rsid w:val="00F45684"/>
    <w:rsid w:val="00F459A4"/>
    <w:rsid w:val="00F45CA5"/>
    <w:rsid w:val="00F45DC7"/>
    <w:rsid w:val="00F45FF5"/>
    <w:rsid w:val="00F461C7"/>
    <w:rsid w:val="00F46569"/>
    <w:rsid w:val="00F46C49"/>
    <w:rsid w:val="00F46E58"/>
    <w:rsid w:val="00F47142"/>
    <w:rsid w:val="00F47298"/>
    <w:rsid w:val="00F4757E"/>
    <w:rsid w:val="00F4767B"/>
    <w:rsid w:val="00F477D9"/>
    <w:rsid w:val="00F47904"/>
    <w:rsid w:val="00F50328"/>
    <w:rsid w:val="00F504A6"/>
    <w:rsid w:val="00F5099E"/>
    <w:rsid w:val="00F5104E"/>
    <w:rsid w:val="00F51117"/>
    <w:rsid w:val="00F511AA"/>
    <w:rsid w:val="00F516FB"/>
    <w:rsid w:val="00F5184E"/>
    <w:rsid w:val="00F51925"/>
    <w:rsid w:val="00F51CE8"/>
    <w:rsid w:val="00F51FCA"/>
    <w:rsid w:val="00F51FF0"/>
    <w:rsid w:val="00F52221"/>
    <w:rsid w:val="00F522EB"/>
    <w:rsid w:val="00F52466"/>
    <w:rsid w:val="00F524CC"/>
    <w:rsid w:val="00F527A0"/>
    <w:rsid w:val="00F52B85"/>
    <w:rsid w:val="00F52DAD"/>
    <w:rsid w:val="00F532C5"/>
    <w:rsid w:val="00F532D6"/>
    <w:rsid w:val="00F53303"/>
    <w:rsid w:val="00F53347"/>
    <w:rsid w:val="00F5338A"/>
    <w:rsid w:val="00F53512"/>
    <w:rsid w:val="00F538CE"/>
    <w:rsid w:val="00F53A29"/>
    <w:rsid w:val="00F53CBF"/>
    <w:rsid w:val="00F542E6"/>
    <w:rsid w:val="00F54454"/>
    <w:rsid w:val="00F54517"/>
    <w:rsid w:val="00F54580"/>
    <w:rsid w:val="00F546C0"/>
    <w:rsid w:val="00F5497E"/>
    <w:rsid w:val="00F549EF"/>
    <w:rsid w:val="00F54C38"/>
    <w:rsid w:val="00F54CFE"/>
    <w:rsid w:val="00F55208"/>
    <w:rsid w:val="00F55329"/>
    <w:rsid w:val="00F557FC"/>
    <w:rsid w:val="00F55C02"/>
    <w:rsid w:val="00F56083"/>
    <w:rsid w:val="00F561F4"/>
    <w:rsid w:val="00F56355"/>
    <w:rsid w:val="00F5659B"/>
    <w:rsid w:val="00F5660C"/>
    <w:rsid w:val="00F56BD4"/>
    <w:rsid w:val="00F56DCE"/>
    <w:rsid w:val="00F57032"/>
    <w:rsid w:val="00F570E6"/>
    <w:rsid w:val="00F57200"/>
    <w:rsid w:val="00F57638"/>
    <w:rsid w:val="00F57CAD"/>
    <w:rsid w:val="00F57FE9"/>
    <w:rsid w:val="00F603E7"/>
    <w:rsid w:val="00F60743"/>
    <w:rsid w:val="00F60CB8"/>
    <w:rsid w:val="00F60DA1"/>
    <w:rsid w:val="00F60F65"/>
    <w:rsid w:val="00F6183C"/>
    <w:rsid w:val="00F61917"/>
    <w:rsid w:val="00F6196F"/>
    <w:rsid w:val="00F61B3A"/>
    <w:rsid w:val="00F61D60"/>
    <w:rsid w:val="00F61ECE"/>
    <w:rsid w:val="00F6211D"/>
    <w:rsid w:val="00F6215B"/>
    <w:rsid w:val="00F621F7"/>
    <w:rsid w:val="00F62204"/>
    <w:rsid w:val="00F62B9D"/>
    <w:rsid w:val="00F62C07"/>
    <w:rsid w:val="00F62C0F"/>
    <w:rsid w:val="00F630A9"/>
    <w:rsid w:val="00F63328"/>
    <w:rsid w:val="00F63401"/>
    <w:rsid w:val="00F635A0"/>
    <w:rsid w:val="00F636B4"/>
    <w:rsid w:val="00F63791"/>
    <w:rsid w:val="00F63A39"/>
    <w:rsid w:val="00F63A6D"/>
    <w:rsid w:val="00F63B63"/>
    <w:rsid w:val="00F63DAA"/>
    <w:rsid w:val="00F63EA1"/>
    <w:rsid w:val="00F640CF"/>
    <w:rsid w:val="00F64445"/>
    <w:rsid w:val="00F64454"/>
    <w:rsid w:val="00F645A5"/>
    <w:rsid w:val="00F64728"/>
    <w:rsid w:val="00F648F1"/>
    <w:rsid w:val="00F64A18"/>
    <w:rsid w:val="00F65047"/>
    <w:rsid w:val="00F6519F"/>
    <w:rsid w:val="00F651E7"/>
    <w:rsid w:val="00F6525B"/>
    <w:rsid w:val="00F65595"/>
    <w:rsid w:val="00F6565F"/>
    <w:rsid w:val="00F657E8"/>
    <w:rsid w:val="00F65812"/>
    <w:rsid w:val="00F65990"/>
    <w:rsid w:val="00F65AB5"/>
    <w:rsid w:val="00F65CCC"/>
    <w:rsid w:val="00F65E38"/>
    <w:rsid w:val="00F65F51"/>
    <w:rsid w:val="00F65FC7"/>
    <w:rsid w:val="00F66146"/>
    <w:rsid w:val="00F66425"/>
    <w:rsid w:val="00F6663B"/>
    <w:rsid w:val="00F667D8"/>
    <w:rsid w:val="00F668C6"/>
    <w:rsid w:val="00F669FF"/>
    <w:rsid w:val="00F66A67"/>
    <w:rsid w:val="00F66AE0"/>
    <w:rsid w:val="00F66B0C"/>
    <w:rsid w:val="00F66BF4"/>
    <w:rsid w:val="00F66F8E"/>
    <w:rsid w:val="00F676AF"/>
    <w:rsid w:val="00F6791D"/>
    <w:rsid w:val="00F67A7D"/>
    <w:rsid w:val="00F67F38"/>
    <w:rsid w:val="00F70151"/>
    <w:rsid w:val="00F701FD"/>
    <w:rsid w:val="00F709C2"/>
    <w:rsid w:val="00F709EB"/>
    <w:rsid w:val="00F70B2A"/>
    <w:rsid w:val="00F70B52"/>
    <w:rsid w:val="00F70BB0"/>
    <w:rsid w:val="00F70E24"/>
    <w:rsid w:val="00F70F37"/>
    <w:rsid w:val="00F70FB3"/>
    <w:rsid w:val="00F70FEA"/>
    <w:rsid w:val="00F710CA"/>
    <w:rsid w:val="00F7114C"/>
    <w:rsid w:val="00F714D3"/>
    <w:rsid w:val="00F716C1"/>
    <w:rsid w:val="00F71D18"/>
    <w:rsid w:val="00F71D62"/>
    <w:rsid w:val="00F71DFE"/>
    <w:rsid w:val="00F722A7"/>
    <w:rsid w:val="00F72341"/>
    <w:rsid w:val="00F72700"/>
    <w:rsid w:val="00F7275E"/>
    <w:rsid w:val="00F729B0"/>
    <w:rsid w:val="00F72C80"/>
    <w:rsid w:val="00F72D17"/>
    <w:rsid w:val="00F72DB0"/>
    <w:rsid w:val="00F72F09"/>
    <w:rsid w:val="00F730DB"/>
    <w:rsid w:val="00F73470"/>
    <w:rsid w:val="00F735BF"/>
    <w:rsid w:val="00F73A04"/>
    <w:rsid w:val="00F74061"/>
    <w:rsid w:val="00F743E8"/>
    <w:rsid w:val="00F7441C"/>
    <w:rsid w:val="00F747FB"/>
    <w:rsid w:val="00F748F0"/>
    <w:rsid w:val="00F74984"/>
    <w:rsid w:val="00F74C9D"/>
    <w:rsid w:val="00F74CA8"/>
    <w:rsid w:val="00F75043"/>
    <w:rsid w:val="00F75375"/>
    <w:rsid w:val="00F7543C"/>
    <w:rsid w:val="00F7547D"/>
    <w:rsid w:val="00F755B9"/>
    <w:rsid w:val="00F756BF"/>
    <w:rsid w:val="00F75FA3"/>
    <w:rsid w:val="00F76090"/>
    <w:rsid w:val="00F764DC"/>
    <w:rsid w:val="00F76578"/>
    <w:rsid w:val="00F7677C"/>
    <w:rsid w:val="00F767EC"/>
    <w:rsid w:val="00F76881"/>
    <w:rsid w:val="00F76955"/>
    <w:rsid w:val="00F76AD0"/>
    <w:rsid w:val="00F7703F"/>
    <w:rsid w:val="00F77106"/>
    <w:rsid w:val="00F77255"/>
    <w:rsid w:val="00F7771A"/>
    <w:rsid w:val="00F77E81"/>
    <w:rsid w:val="00F77F9E"/>
    <w:rsid w:val="00F805B7"/>
    <w:rsid w:val="00F806B1"/>
    <w:rsid w:val="00F80807"/>
    <w:rsid w:val="00F809EC"/>
    <w:rsid w:val="00F80AAA"/>
    <w:rsid w:val="00F80E32"/>
    <w:rsid w:val="00F81159"/>
    <w:rsid w:val="00F81495"/>
    <w:rsid w:val="00F816D0"/>
    <w:rsid w:val="00F81AEE"/>
    <w:rsid w:val="00F81C01"/>
    <w:rsid w:val="00F82020"/>
    <w:rsid w:val="00F82183"/>
    <w:rsid w:val="00F8232D"/>
    <w:rsid w:val="00F82554"/>
    <w:rsid w:val="00F8272B"/>
    <w:rsid w:val="00F82AEA"/>
    <w:rsid w:val="00F82BF4"/>
    <w:rsid w:val="00F82DFA"/>
    <w:rsid w:val="00F8327E"/>
    <w:rsid w:val="00F83359"/>
    <w:rsid w:val="00F833B8"/>
    <w:rsid w:val="00F834AA"/>
    <w:rsid w:val="00F837D7"/>
    <w:rsid w:val="00F8412A"/>
    <w:rsid w:val="00F841AE"/>
    <w:rsid w:val="00F8425A"/>
    <w:rsid w:val="00F84270"/>
    <w:rsid w:val="00F84311"/>
    <w:rsid w:val="00F843AB"/>
    <w:rsid w:val="00F845EE"/>
    <w:rsid w:val="00F84C06"/>
    <w:rsid w:val="00F84D83"/>
    <w:rsid w:val="00F851C3"/>
    <w:rsid w:val="00F851D6"/>
    <w:rsid w:val="00F8538A"/>
    <w:rsid w:val="00F85820"/>
    <w:rsid w:val="00F858A5"/>
    <w:rsid w:val="00F859A1"/>
    <w:rsid w:val="00F85BBF"/>
    <w:rsid w:val="00F85C6A"/>
    <w:rsid w:val="00F85C7A"/>
    <w:rsid w:val="00F86196"/>
    <w:rsid w:val="00F864C8"/>
    <w:rsid w:val="00F864F4"/>
    <w:rsid w:val="00F8689D"/>
    <w:rsid w:val="00F86967"/>
    <w:rsid w:val="00F86A4B"/>
    <w:rsid w:val="00F86AF6"/>
    <w:rsid w:val="00F86B5D"/>
    <w:rsid w:val="00F874ED"/>
    <w:rsid w:val="00F8752D"/>
    <w:rsid w:val="00F878CD"/>
    <w:rsid w:val="00F87944"/>
    <w:rsid w:val="00F8794B"/>
    <w:rsid w:val="00F87962"/>
    <w:rsid w:val="00F87B98"/>
    <w:rsid w:val="00F87EC3"/>
    <w:rsid w:val="00F87F92"/>
    <w:rsid w:val="00F905B5"/>
    <w:rsid w:val="00F905D0"/>
    <w:rsid w:val="00F90B93"/>
    <w:rsid w:val="00F90C40"/>
    <w:rsid w:val="00F90CAB"/>
    <w:rsid w:val="00F913FB"/>
    <w:rsid w:val="00F9191C"/>
    <w:rsid w:val="00F91AA9"/>
    <w:rsid w:val="00F91AAE"/>
    <w:rsid w:val="00F91CCD"/>
    <w:rsid w:val="00F91E33"/>
    <w:rsid w:val="00F91F3D"/>
    <w:rsid w:val="00F922A0"/>
    <w:rsid w:val="00F924D2"/>
    <w:rsid w:val="00F929EE"/>
    <w:rsid w:val="00F92A1F"/>
    <w:rsid w:val="00F92C8D"/>
    <w:rsid w:val="00F92DF7"/>
    <w:rsid w:val="00F931F5"/>
    <w:rsid w:val="00F934DA"/>
    <w:rsid w:val="00F93547"/>
    <w:rsid w:val="00F936AB"/>
    <w:rsid w:val="00F937CD"/>
    <w:rsid w:val="00F93BBA"/>
    <w:rsid w:val="00F943CA"/>
    <w:rsid w:val="00F944DF"/>
    <w:rsid w:val="00F9467E"/>
    <w:rsid w:val="00F94C32"/>
    <w:rsid w:val="00F94C9F"/>
    <w:rsid w:val="00F95020"/>
    <w:rsid w:val="00F9510F"/>
    <w:rsid w:val="00F952F2"/>
    <w:rsid w:val="00F9536C"/>
    <w:rsid w:val="00F953A0"/>
    <w:rsid w:val="00F955AB"/>
    <w:rsid w:val="00F955BC"/>
    <w:rsid w:val="00F95709"/>
    <w:rsid w:val="00F95B38"/>
    <w:rsid w:val="00F9601A"/>
    <w:rsid w:val="00F9620C"/>
    <w:rsid w:val="00F96456"/>
    <w:rsid w:val="00F96548"/>
    <w:rsid w:val="00F965FC"/>
    <w:rsid w:val="00F968E3"/>
    <w:rsid w:val="00F96BD7"/>
    <w:rsid w:val="00F96C56"/>
    <w:rsid w:val="00F96D4D"/>
    <w:rsid w:val="00F96D63"/>
    <w:rsid w:val="00F9704B"/>
    <w:rsid w:val="00F970D1"/>
    <w:rsid w:val="00F971EA"/>
    <w:rsid w:val="00F97250"/>
    <w:rsid w:val="00F9747C"/>
    <w:rsid w:val="00F975E9"/>
    <w:rsid w:val="00F977AC"/>
    <w:rsid w:val="00F978DA"/>
    <w:rsid w:val="00F97B8E"/>
    <w:rsid w:val="00F97D07"/>
    <w:rsid w:val="00FA004E"/>
    <w:rsid w:val="00FA00C1"/>
    <w:rsid w:val="00FA0216"/>
    <w:rsid w:val="00FA0BE1"/>
    <w:rsid w:val="00FA0CA1"/>
    <w:rsid w:val="00FA0D80"/>
    <w:rsid w:val="00FA103E"/>
    <w:rsid w:val="00FA119B"/>
    <w:rsid w:val="00FA1312"/>
    <w:rsid w:val="00FA1C68"/>
    <w:rsid w:val="00FA1D7B"/>
    <w:rsid w:val="00FA1D9C"/>
    <w:rsid w:val="00FA244B"/>
    <w:rsid w:val="00FA24B3"/>
    <w:rsid w:val="00FA26AC"/>
    <w:rsid w:val="00FA2AF8"/>
    <w:rsid w:val="00FA2ED9"/>
    <w:rsid w:val="00FA2FFB"/>
    <w:rsid w:val="00FA3292"/>
    <w:rsid w:val="00FA360F"/>
    <w:rsid w:val="00FA368E"/>
    <w:rsid w:val="00FA3AB8"/>
    <w:rsid w:val="00FA3CF0"/>
    <w:rsid w:val="00FA3D10"/>
    <w:rsid w:val="00FA3F9C"/>
    <w:rsid w:val="00FA4323"/>
    <w:rsid w:val="00FA4439"/>
    <w:rsid w:val="00FA4875"/>
    <w:rsid w:val="00FA4F04"/>
    <w:rsid w:val="00FA5028"/>
    <w:rsid w:val="00FA5065"/>
    <w:rsid w:val="00FA552B"/>
    <w:rsid w:val="00FA55B9"/>
    <w:rsid w:val="00FA5872"/>
    <w:rsid w:val="00FA590D"/>
    <w:rsid w:val="00FA5A75"/>
    <w:rsid w:val="00FA5C1B"/>
    <w:rsid w:val="00FA5EA5"/>
    <w:rsid w:val="00FA6041"/>
    <w:rsid w:val="00FA60AB"/>
    <w:rsid w:val="00FA6566"/>
    <w:rsid w:val="00FA6B58"/>
    <w:rsid w:val="00FA6E3C"/>
    <w:rsid w:val="00FA6FD7"/>
    <w:rsid w:val="00FA71D0"/>
    <w:rsid w:val="00FA7215"/>
    <w:rsid w:val="00FA7422"/>
    <w:rsid w:val="00FA76E4"/>
    <w:rsid w:val="00FA79C0"/>
    <w:rsid w:val="00FA7A5B"/>
    <w:rsid w:val="00FA7A60"/>
    <w:rsid w:val="00FA7E9E"/>
    <w:rsid w:val="00FB00F9"/>
    <w:rsid w:val="00FB01C5"/>
    <w:rsid w:val="00FB038B"/>
    <w:rsid w:val="00FB0532"/>
    <w:rsid w:val="00FB065F"/>
    <w:rsid w:val="00FB0BE5"/>
    <w:rsid w:val="00FB0C88"/>
    <w:rsid w:val="00FB0CFE"/>
    <w:rsid w:val="00FB0D1D"/>
    <w:rsid w:val="00FB16ED"/>
    <w:rsid w:val="00FB1EEB"/>
    <w:rsid w:val="00FB22BC"/>
    <w:rsid w:val="00FB231E"/>
    <w:rsid w:val="00FB2B43"/>
    <w:rsid w:val="00FB2C5A"/>
    <w:rsid w:val="00FB2F48"/>
    <w:rsid w:val="00FB3196"/>
    <w:rsid w:val="00FB364F"/>
    <w:rsid w:val="00FB36E7"/>
    <w:rsid w:val="00FB37A7"/>
    <w:rsid w:val="00FB39FE"/>
    <w:rsid w:val="00FB3AA1"/>
    <w:rsid w:val="00FB3E45"/>
    <w:rsid w:val="00FB3FC0"/>
    <w:rsid w:val="00FB41E9"/>
    <w:rsid w:val="00FB41EE"/>
    <w:rsid w:val="00FB430E"/>
    <w:rsid w:val="00FB4408"/>
    <w:rsid w:val="00FB49FC"/>
    <w:rsid w:val="00FB4D69"/>
    <w:rsid w:val="00FB4D94"/>
    <w:rsid w:val="00FB50E3"/>
    <w:rsid w:val="00FB5392"/>
    <w:rsid w:val="00FB54DF"/>
    <w:rsid w:val="00FB56AE"/>
    <w:rsid w:val="00FB58B7"/>
    <w:rsid w:val="00FB59DC"/>
    <w:rsid w:val="00FB5A71"/>
    <w:rsid w:val="00FB5AF2"/>
    <w:rsid w:val="00FB5CEB"/>
    <w:rsid w:val="00FB5D9B"/>
    <w:rsid w:val="00FB62CC"/>
    <w:rsid w:val="00FB65F0"/>
    <w:rsid w:val="00FB65FD"/>
    <w:rsid w:val="00FB6694"/>
    <w:rsid w:val="00FB672E"/>
    <w:rsid w:val="00FB6896"/>
    <w:rsid w:val="00FB6B1D"/>
    <w:rsid w:val="00FB6E17"/>
    <w:rsid w:val="00FB71C1"/>
    <w:rsid w:val="00FB7790"/>
    <w:rsid w:val="00FB7ABC"/>
    <w:rsid w:val="00FB7C73"/>
    <w:rsid w:val="00FB7D9A"/>
    <w:rsid w:val="00FB7DA3"/>
    <w:rsid w:val="00FC012D"/>
    <w:rsid w:val="00FC01DB"/>
    <w:rsid w:val="00FC0490"/>
    <w:rsid w:val="00FC0BBB"/>
    <w:rsid w:val="00FC0BE2"/>
    <w:rsid w:val="00FC1063"/>
    <w:rsid w:val="00FC1170"/>
    <w:rsid w:val="00FC1608"/>
    <w:rsid w:val="00FC1C0C"/>
    <w:rsid w:val="00FC1D98"/>
    <w:rsid w:val="00FC1DEA"/>
    <w:rsid w:val="00FC1E73"/>
    <w:rsid w:val="00FC1F06"/>
    <w:rsid w:val="00FC20EA"/>
    <w:rsid w:val="00FC22E6"/>
    <w:rsid w:val="00FC234F"/>
    <w:rsid w:val="00FC2371"/>
    <w:rsid w:val="00FC23E8"/>
    <w:rsid w:val="00FC2474"/>
    <w:rsid w:val="00FC264F"/>
    <w:rsid w:val="00FC284E"/>
    <w:rsid w:val="00FC29F4"/>
    <w:rsid w:val="00FC2B2D"/>
    <w:rsid w:val="00FC2DDD"/>
    <w:rsid w:val="00FC2F8A"/>
    <w:rsid w:val="00FC2F9E"/>
    <w:rsid w:val="00FC3292"/>
    <w:rsid w:val="00FC32A0"/>
    <w:rsid w:val="00FC32E4"/>
    <w:rsid w:val="00FC32F4"/>
    <w:rsid w:val="00FC3378"/>
    <w:rsid w:val="00FC3664"/>
    <w:rsid w:val="00FC3C9C"/>
    <w:rsid w:val="00FC3CCA"/>
    <w:rsid w:val="00FC3E50"/>
    <w:rsid w:val="00FC48A8"/>
    <w:rsid w:val="00FC48D7"/>
    <w:rsid w:val="00FC4B7A"/>
    <w:rsid w:val="00FC4D5F"/>
    <w:rsid w:val="00FC4E33"/>
    <w:rsid w:val="00FC51C3"/>
    <w:rsid w:val="00FC587A"/>
    <w:rsid w:val="00FC5A11"/>
    <w:rsid w:val="00FC5BA6"/>
    <w:rsid w:val="00FC5DBD"/>
    <w:rsid w:val="00FC5E8E"/>
    <w:rsid w:val="00FC5F0F"/>
    <w:rsid w:val="00FC5F1D"/>
    <w:rsid w:val="00FC6388"/>
    <w:rsid w:val="00FC646E"/>
    <w:rsid w:val="00FC6AB6"/>
    <w:rsid w:val="00FC6F4C"/>
    <w:rsid w:val="00FC72AC"/>
    <w:rsid w:val="00FC73A3"/>
    <w:rsid w:val="00FC7404"/>
    <w:rsid w:val="00FC7C1D"/>
    <w:rsid w:val="00FC7D30"/>
    <w:rsid w:val="00FD00D6"/>
    <w:rsid w:val="00FD011C"/>
    <w:rsid w:val="00FD0149"/>
    <w:rsid w:val="00FD041D"/>
    <w:rsid w:val="00FD0537"/>
    <w:rsid w:val="00FD0782"/>
    <w:rsid w:val="00FD08AB"/>
    <w:rsid w:val="00FD08D0"/>
    <w:rsid w:val="00FD09AF"/>
    <w:rsid w:val="00FD0E2C"/>
    <w:rsid w:val="00FD1590"/>
    <w:rsid w:val="00FD16E1"/>
    <w:rsid w:val="00FD1920"/>
    <w:rsid w:val="00FD1D28"/>
    <w:rsid w:val="00FD2156"/>
    <w:rsid w:val="00FD21EE"/>
    <w:rsid w:val="00FD2222"/>
    <w:rsid w:val="00FD2440"/>
    <w:rsid w:val="00FD293B"/>
    <w:rsid w:val="00FD2AB5"/>
    <w:rsid w:val="00FD2B2F"/>
    <w:rsid w:val="00FD3053"/>
    <w:rsid w:val="00FD3448"/>
    <w:rsid w:val="00FD391C"/>
    <w:rsid w:val="00FD3997"/>
    <w:rsid w:val="00FD3B94"/>
    <w:rsid w:val="00FD3DF0"/>
    <w:rsid w:val="00FD3F33"/>
    <w:rsid w:val="00FD4080"/>
    <w:rsid w:val="00FD4412"/>
    <w:rsid w:val="00FD45EF"/>
    <w:rsid w:val="00FD47E0"/>
    <w:rsid w:val="00FD50F5"/>
    <w:rsid w:val="00FD526B"/>
    <w:rsid w:val="00FD56FF"/>
    <w:rsid w:val="00FD598A"/>
    <w:rsid w:val="00FD5BCB"/>
    <w:rsid w:val="00FD5C61"/>
    <w:rsid w:val="00FD5E6D"/>
    <w:rsid w:val="00FD606E"/>
    <w:rsid w:val="00FD628D"/>
    <w:rsid w:val="00FD6AC9"/>
    <w:rsid w:val="00FD6AE6"/>
    <w:rsid w:val="00FD71FB"/>
    <w:rsid w:val="00FD7481"/>
    <w:rsid w:val="00FD769C"/>
    <w:rsid w:val="00FD771C"/>
    <w:rsid w:val="00FD77F7"/>
    <w:rsid w:val="00FD7CD0"/>
    <w:rsid w:val="00FD7E18"/>
    <w:rsid w:val="00FE0202"/>
    <w:rsid w:val="00FE02A9"/>
    <w:rsid w:val="00FE057E"/>
    <w:rsid w:val="00FE069E"/>
    <w:rsid w:val="00FE076C"/>
    <w:rsid w:val="00FE089E"/>
    <w:rsid w:val="00FE08CB"/>
    <w:rsid w:val="00FE0BC3"/>
    <w:rsid w:val="00FE0F10"/>
    <w:rsid w:val="00FE106A"/>
    <w:rsid w:val="00FE1860"/>
    <w:rsid w:val="00FE192D"/>
    <w:rsid w:val="00FE1AFA"/>
    <w:rsid w:val="00FE270A"/>
    <w:rsid w:val="00FE278A"/>
    <w:rsid w:val="00FE2885"/>
    <w:rsid w:val="00FE2A51"/>
    <w:rsid w:val="00FE2CA7"/>
    <w:rsid w:val="00FE2FBA"/>
    <w:rsid w:val="00FE3199"/>
    <w:rsid w:val="00FE330F"/>
    <w:rsid w:val="00FE36E3"/>
    <w:rsid w:val="00FE378E"/>
    <w:rsid w:val="00FE3B0A"/>
    <w:rsid w:val="00FE3C60"/>
    <w:rsid w:val="00FE4186"/>
    <w:rsid w:val="00FE45A9"/>
    <w:rsid w:val="00FE4672"/>
    <w:rsid w:val="00FE476A"/>
    <w:rsid w:val="00FE4C97"/>
    <w:rsid w:val="00FE508D"/>
    <w:rsid w:val="00FE509B"/>
    <w:rsid w:val="00FE533B"/>
    <w:rsid w:val="00FE5507"/>
    <w:rsid w:val="00FE597C"/>
    <w:rsid w:val="00FE5988"/>
    <w:rsid w:val="00FE5A50"/>
    <w:rsid w:val="00FE5BC3"/>
    <w:rsid w:val="00FE6066"/>
    <w:rsid w:val="00FE64AE"/>
    <w:rsid w:val="00FE659E"/>
    <w:rsid w:val="00FE662E"/>
    <w:rsid w:val="00FE68AD"/>
    <w:rsid w:val="00FE6943"/>
    <w:rsid w:val="00FE696D"/>
    <w:rsid w:val="00FE69E6"/>
    <w:rsid w:val="00FE6A72"/>
    <w:rsid w:val="00FE6C5C"/>
    <w:rsid w:val="00FE6D1A"/>
    <w:rsid w:val="00FE6D88"/>
    <w:rsid w:val="00FE77D8"/>
    <w:rsid w:val="00FE77DA"/>
    <w:rsid w:val="00FE7D88"/>
    <w:rsid w:val="00FF024F"/>
    <w:rsid w:val="00FF029C"/>
    <w:rsid w:val="00FF0430"/>
    <w:rsid w:val="00FF0565"/>
    <w:rsid w:val="00FF05A4"/>
    <w:rsid w:val="00FF093D"/>
    <w:rsid w:val="00FF0B38"/>
    <w:rsid w:val="00FF0FC8"/>
    <w:rsid w:val="00FF1577"/>
    <w:rsid w:val="00FF1965"/>
    <w:rsid w:val="00FF2030"/>
    <w:rsid w:val="00FF214C"/>
    <w:rsid w:val="00FF218B"/>
    <w:rsid w:val="00FF23A2"/>
    <w:rsid w:val="00FF25A7"/>
    <w:rsid w:val="00FF27F7"/>
    <w:rsid w:val="00FF2858"/>
    <w:rsid w:val="00FF2B62"/>
    <w:rsid w:val="00FF34D9"/>
    <w:rsid w:val="00FF3507"/>
    <w:rsid w:val="00FF379F"/>
    <w:rsid w:val="00FF38A3"/>
    <w:rsid w:val="00FF3B0D"/>
    <w:rsid w:val="00FF3CE5"/>
    <w:rsid w:val="00FF3F7D"/>
    <w:rsid w:val="00FF43A1"/>
    <w:rsid w:val="00FF470E"/>
    <w:rsid w:val="00FF49A9"/>
    <w:rsid w:val="00FF4E3E"/>
    <w:rsid w:val="00FF4E5C"/>
    <w:rsid w:val="00FF4EFA"/>
    <w:rsid w:val="00FF4FD4"/>
    <w:rsid w:val="00FF50D1"/>
    <w:rsid w:val="00FF51A9"/>
    <w:rsid w:val="00FF52A3"/>
    <w:rsid w:val="00FF52D4"/>
    <w:rsid w:val="00FF59C8"/>
    <w:rsid w:val="00FF59F8"/>
    <w:rsid w:val="00FF5D6C"/>
    <w:rsid w:val="00FF60CB"/>
    <w:rsid w:val="00FF62A1"/>
    <w:rsid w:val="00FF64CE"/>
    <w:rsid w:val="00FF6730"/>
    <w:rsid w:val="00FF68A3"/>
    <w:rsid w:val="00FF741A"/>
    <w:rsid w:val="00FF75B8"/>
    <w:rsid w:val="00FF7717"/>
    <w:rsid w:val="00FF7994"/>
    <w:rsid w:val="00FF7A9B"/>
    <w:rsid w:val="00FF7AB1"/>
    <w:rsid w:val="00FF7B7E"/>
    <w:rsid w:val="00FF7DAA"/>
    <w:rsid w:val="00FF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DD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B5E5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B5E5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CB5E5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B5E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2108E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108E4"/>
    <w:rPr>
      <w:rFonts w:ascii="Segoe UI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99"/>
    <w:rsid w:val="00C05AF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705</TotalTime>
  <Pages>3</Pages>
  <Words>572</Words>
  <Characters>3261</Characters>
  <Application>Microsoft Office Outlook</Application>
  <DocSecurity>0</DocSecurity>
  <Lines>0</Lines>
  <Paragraphs>0</Paragraphs>
  <ScaleCrop>false</ScaleCrop>
  <Company>ГКУ НСО РИЦ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Шабанова Ольга Васильевна</dc:creator>
  <cp:keywords/>
  <dc:description/>
  <cp:lastModifiedBy>Марина</cp:lastModifiedBy>
  <cp:revision>182</cp:revision>
  <cp:lastPrinted>2022-01-19T01:41:00Z</cp:lastPrinted>
  <dcterms:created xsi:type="dcterms:W3CDTF">2021-05-13T03:30:00Z</dcterms:created>
  <dcterms:modified xsi:type="dcterms:W3CDTF">2022-11-23T07:59:00Z</dcterms:modified>
</cp:coreProperties>
</file>